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A9D7" w14:textId="77777777" w:rsidR="00DC5EC3" w:rsidRPr="004E3E7B" w:rsidRDefault="00353C53" w:rsidP="00BA6F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3E7B">
        <w:rPr>
          <w:rFonts w:ascii="Times New Roman" w:hAnsi="Times New Roman"/>
          <w:b/>
          <w:sz w:val="28"/>
          <w:szCs w:val="28"/>
        </w:rPr>
        <w:t xml:space="preserve">Informācija par Ādažu novada pašvaldības līdzdalību tās kapitālsabiedrībās </w:t>
      </w:r>
      <w:r w:rsidRPr="004873F2">
        <w:rPr>
          <w:rFonts w:ascii="Times New Roman" w:hAnsi="Times New Roman"/>
          <w:b/>
          <w:sz w:val="32"/>
          <w:szCs w:val="32"/>
        </w:rPr>
        <w:t>20</w:t>
      </w:r>
      <w:r w:rsidR="00702A40" w:rsidRPr="004873F2">
        <w:rPr>
          <w:rFonts w:ascii="Times New Roman" w:hAnsi="Times New Roman"/>
          <w:b/>
          <w:sz w:val="32"/>
          <w:szCs w:val="32"/>
        </w:rPr>
        <w:t>2</w:t>
      </w:r>
      <w:r w:rsidR="004873F2" w:rsidRPr="004873F2">
        <w:rPr>
          <w:rFonts w:ascii="Times New Roman" w:hAnsi="Times New Roman"/>
          <w:b/>
          <w:sz w:val="32"/>
          <w:szCs w:val="32"/>
        </w:rPr>
        <w:t>3</w:t>
      </w:r>
      <w:r w:rsidRPr="004873F2">
        <w:rPr>
          <w:rFonts w:ascii="Times New Roman" w:hAnsi="Times New Roman"/>
          <w:b/>
          <w:sz w:val="32"/>
          <w:szCs w:val="32"/>
        </w:rPr>
        <w:t>.</w:t>
      </w:r>
      <w:r w:rsidR="00EE1E14">
        <w:rPr>
          <w:rFonts w:ascii="Times New Roman" w:hAnsi="Times New Roman"/>
          <w:b/>
          <w:sz w:val="28"/>
          <w:szCs w:val="28"/>
        </w:rPr>
        <w:t xml:space="preserve"> </w:t>
      </w:r>
      <w:r w:rsidRPr="004E3E7B">
        <w:rPr>
          <w:rFonts w:ascii="Times New Roman" w:hAnsi="Times New Roman"/>
          <w:b/>
          <w:sz w:val="28"/>
          <w:szCs w:val="28"/>
        </w:rPr>
        <w:t>gadā</w:t>
      </w:r>
    </w:p>
    <w:p w14:paraId="54C6851B" w14:textId="5B366758" w:rsidR="00BA6F77" w:rsidRPr="00C703E6" w:rsidRDefault="00BA6F77" w:rsidP="00BA6F77">
      <w:pPr>
        <w:spacing w:after="0"/>
        <w:ind w:left="142"/>
        <w:rPr>
          <w:rFonts w:ascii="Times New Roman" w:hAnsi="Times New Roman"/>
          <w:i/>
          <w:sz w:val="20"/>
          <w:szCs w:val="20"/>
        </w:rPr>
      </w:pPr>
      <w:r w:rsidRPr="00C703E6">
        <w:rPr>
          <w:rFonts w:ascii="Times New Roman" w:hAnsi="Times New Roman"/>
          <w:i/>
          <w:sz w:val="20"/>
          <w:szCs w:val="20"/>
        </w:rPr>
        <w:t>Aktualizēt</w:t>
      </w:r>
      <w:r w:rsidR="00F149EE" w:rsidRPr="00C703E6">
        <w:rPr>
          <w:rFonts w:ascii="Times New Roman" w:hAnsi="Times New Roman"/>
          <w:i/>
          <w:sz w:val="20"/>
          <w:szCs w:val="20"/>
        </w:rPr>
        <w:t>s</w:t>
      </w:r>
      <w:r w:rsidRPr="00C703E6">
        <w:rPr>
          <w:rFonts w:ascii="Times New Roman" w:hAnsi="Times New Roman"/>
          <w:i/>
          <w:sz w:val="20"/>
          <w:szCs w:val="20"/>
        </w:rPr>
        <w:t xml:space="preserve">: </w:t>
      </w:r>
      <w:r w:rsidRPr="00C703E6">
        <w:rPr>
          <w:rFonts w:ascii="Times New Roman" w:hAnsi="Times New Roman"/>
          <w:i/>
          <w:sz w:val="20"/>
          <w:szCs w:val="20"/>
        </w:rPr>
        <w:tab/>
      </w:r>
      <w:r w:rsidR="008E3ED8" w:rsidRPr="00C703E6">
        <w:rPr>
          <w:rFonts w:ascii="Times New Roman" w:hAnsi="Times New Roman"/>
          <w:i/>
          <w:sz w:val="20"/>
          <w:szCs w:val="20"/>
        </w:rPr>
        <w:t>202</w:t>
      </w:r>
      <w:r w:rsidR="004873F2" w:rsidRPr="00C703E6">
        <w:rPr>
          <w:rFonts w:ascii="Times New Roman" w:hAnsi="Times New Roman"/>
          <w:i/>
          <w:sz w:val="20"/>
          <w:szCs w:val="20"/>
        </w:rPr>
        <w:t>4</w:t>
      </w:r>
      <w:r w:rsidR="008E3ED8" w:rsidRPr="00C703E6">
        <w:rPr>
          <w:rFonts w:ascii="Times New Roman" w:hAnsi="Times New Roman"/>
          <w:i/>
          <w:sz w:val="20"/>
          <w:szCs w:val="20"/>
        </w:rPr>
        <w:t>.</w:t>
      </w:r>
      <w:r w:rsidR="0010526F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8E3ED8" w:rsidRPr="00C703E6">
        <w:rPr>
          <w:rFonts w:ascii="Times New Roman" w:hAnsi="Times New Roman"/>
          <w:i/>
          <w:sz w:val="20"/>
          <w:szCs w:val="20"/>
        </w:rPr>
        <w:t xml:space="preserve">gada </w:t>
      </w:r>
      <w:r w:rsidR="0010526F" w:rsidRPr="00C703E6">
        <w:rPr>
          <w:rFonts w:ascii="Times New Roman" w:hAnsi="Times New Roman"/>
          <w:i/>
          <w:sz w:val="20"/>
          <w:szCs w:val="20"/>
        </w:rPr>
        <w:t xml:space="preserve">15. </w:t>
      </w:r>
      <w:r w:rsidR="00981366">
        <w:rPr>
          <w:rFonts w:ascii="Times New Roman" w:hAnsi="Times New Roman"/>
          <w:i/>
          <w:sz w:val="20"/>
          <w:szCs w:val="20"/>
        </w:rPr>
        <w:t>jūlijā</w:t>
      </w:r>
    </w:p>
    <w:p w14:paraId="5EED3B24" w14:textId="1BFAC8EC" w:rsidR="00106AEE" w:rsidRPr="00C703E6" w:rsidRDefault="00114CB8" w:rsidP="00BA6F77">
      <w:pPr>
        <w:spacing w:after="120"/>
        <w:ind w:left="142"/>
        <w:rPr>
          <w:rFonts w:ascii="Times New Roman" w:hAnsi="Times New Roman"/>
          <w:i/>
          <w:sz w:val="20"/>
          <w:szCs w:val="20"/>
        </w:rPr>
      </w:pPr>
      <w:r w:rsidRPr="00C703E6">
        <w:rPr>
          <w:rFonts w:ascii="Times New Roman" w:hAnsi="Times New Roman"/>
          <w:i/>
          <w:sz w:val="20"/>
          <w:szCs w:val="20"/>
        </w:rPr>
        <w:t>Pamats:</w:t>
      </w:r>
      <w:r w:rsidR="001009F8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BA6F77" w:rsidRPr="00C703E6">
        <w:rPr>
          <w:rFonts w:ascii="Times New Roman" w:hAnsi="Times New Roman"/>
          <w:i/>
          <w:sz w:val="20"/>
          <w:szCs w:val="20"/>
        </w:rPr>
        <w:tab/>
      </w:r>
      <w:r w:rsidR="001009F8" w:rsidRPr="00C703E6">
        <w:rPr>
          <w:rFonts w:ascii="Times New Roman" w:hAnsi="Times New Roman"/>
          <w:i/>
          <w:sz w:val="20"/>
          <w:szCs w:val="20"/>
        </w:rPr>
        <w:t xml:space="preserve">Publiskas personas kapitāla daļu un kapitālsabiedrību pārvaldības likuma </w:t>
      </w:r>
      <w:r w:rsidR="00420422" w:rsidRPr="00C703E6">
        <w:rPr>
          <w:rFonts w:ascii="Times New Roman" w:hAnsi="Times New Roman"/>
          <w:i/>
          <w:sz w:val="20"/>
          <w:szCs w:val="20"/>
        </w:rPr>
        <w:t>36.</w:t>
      </w:r>
      <w:r w:rsidR="00EE1E14" w:rsidRPr="00C703E6">
        <w:rPr>
          <w:rFonts w:ascii="Times New Roman" w:hAnsi="Times New Roman"/>
          <w:i/>
          <w:sz w:val="20"/>
          <w:szCs w:val="20"/>
        </w:rPr>
        <w:t xml:space="preserve"> </w:t>
      </w:r>
      <w:r w:rsidR="00420422" w:rsidRPr="00C703E6">
        <w:rPr>
          <w:rFonts w:ascii="Times New Roman" w:hAnsi="Times New Roman"/>
          <w:i/>
          <w:sz w:val="20"/>
          <w:szCs w:val="20"/>
        </w:rPr>
        <w:t>pants</w:t>
      </w:r>
      <w:r w:rsidR="008E3ED8" w:rsidRPr="00C703E6">
        <w:rPr>
          <w:rFonts w:ascii="Times New Roman" w:hAnsi="Times New Roman"/>
          <w:i/>
          <w:sz w:val="20"/>
          <w:szCs w:val="20"/>
        </w:rPr>
        <w:t>.</w:t>
      </w:r>
    </w:p>
    <w:tbl>
      <w:tblPr>
        <w:tblW w:w="1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871"/>
        <w:gridCol w:w="4504"/>
        <w:gridCol w:w="4303"/>
      </w:tblGrid>
      <w:tr w:rsidR="001A5246" w:rsidRPr="004E3E7B" w14:paraId="35E52312" w14:textId="77777777" w:rsidTr="003E6AF0">
        <w:trPr>
          <w:tblHeader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4E02C837" w14:textId="77777777" w:rsidR="00DC5EC3" w:rsidRPr="004E3E7B" w:rsidRDefault="002F1BFD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color w:val="FFFFFF"/>
                <w:sz w:val="20"/>
                <w:szCs w:val="20"/>
              </w:rPr>
              <w:t>Informācijas sadaļas</w:t>
            </w:r>
          </w:p>
        </w:tc>
        <w:tc>
          <w:tcPr>
            <w:tcW w:w="487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5BC7D4A6" w14:textId="77777777" w:rsidR="00DC5EC3" w:rsidRPr="005F2A73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SIA</w:t>
            </w:r>
            <w:r w:rsidR="003D56FC"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„Ādažu Namsaimnieks</w:t>
            </w:r>
            <w:r w:rsidR="00E22FF3" w:rsidRPr="005F2A7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”</w:t>
            </w:r>
          </w:p>
        </w:tc>
        <w:tc>
          <w:tcPr>
            <w:tcW w:w="45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0000"/>
            <w:vAlign w:val="center"/>
          </w:tcPr>
          <w:p w14:paraId="1C35C903" w14:textId="77777777" w:rsidR="00DC5EC3" w:rsidRPr="004E3E7B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SIA „Ādažu Ūdens”</w:t>
            </w:r>
          </w:p>
        </w:tc>
        <w:tc>
          <w:tcPr>
            <w:tcW w:w="430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0000"/>
            <w:vAlign w:val="center"/>
          </w:tcPr>
          <w:p w14:paraId="566D305C" w14:textId="77777777" w:rsidR="00DC5EC3" w:rsidRPr="004E3E7B" w:rsidRDefault="00DC5EC3" w:rsidP="003D56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PSIA „Ādažu slimnīca”</w:t>
            </w:r>
          </w:p>
        </w:tc>
      </w:tr>
      <w:tr w:rsidR="001A5246" w:rsidRPr="004E3E7B" w14:paraId="41B30CB4" w14:textId="77777777" w:rsidTr="003E6AF0">
        <w:trPr>
          <w:jc w:val="center"/>
        </w:trPr>
        <w:tc>
          <w:tcPr>
            <w:tcW w:w="3013" w:type="dxa"/>
            <w:tcBorders>
              <w:top w:val="nil"/>
            </w:tcBorders>
            <w:shd w:val="clear" w:color="auto" w:fill="auto"/>
            <w:vAlign w:val="center"/>
          </w:tcPr>
          <w:p w14:paraId="327F47BA" w14:textId="77777777" w:rsidR="00DC5EC3" w:rsidRPr="004E3E7B" w:rsidRDefault="005B3E57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Darbības nozare</w:t>
            </w:r>
          </w:p>
        </w:tc>
        <w:tc>
          <w:tcPr>
            <w:tcW w:w="4871" w:type="dxa"/>
            <w:tcBorders>
              <w:top w:val="nil"/>
            </w:tcBorders>
            <w:shd w:val="clear" w:color="auto" w:fill="auto"/>
            <w:vAlign w:val="center"/>
          </w:tcPr>
          <w:p w14:paraId="57EF6A68" w14:textId="77777777" w:rsidR="00E22A91" w:rsidRPr="005F2A73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 xml:space="preserve">organizē </w:t>
            </w:r>
            <w:r w:rsidR="00353C53" w:rsidRPr="005F2A73">
              <w:rPr>
                <w:rFonts w:ascii="Times New Roman" w:hAnsi="Times New Roman"/>
                <w:sz w:val="20"/>
                <w:szCs w:val="20"/>
              </w:rPr>
              <w:t xml:space="preserve">centralizētās </w:t>
            </w:r>
            <w:r w:rsidR="00860404" w:rsidRPr="005F2A73">
              <w:rPr>
                <w:rFonts w:ascii="Times New Roman" w:hAnsi="Times New Roman"/>
                <w:sz w:val="20"/>
                <w:szCs w:val="20"/>
              </w:rPr>
              <w:t xml:space="preserve">siltumapgādes </w:t>
            </w:r>
            <w:r w:rsidRPr="005F2A73">
              <w:rPr>
                <w:rFonts w:ascii="Times New Roman" w:hAnsi="Times New Roman"/>
                <w:sz w:val="20"/>
                <w:szCs w:val="20"/>
              </w:rPr>
              <w:t>pakalpojumus</w:t>
            </w:r>
          </w:p>
          <w:p w14:paraId="16D20EB2" w14:textId="77777777" w:rsidR="00E22A91" w:rsidRPr="005F2A73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pārvalda pašvaldības dzīvojamo fondu</w:t>
            </w:r>
          </w:p>
          <w:p w14:paraId="138A8042" w14:textId="77777777" w:rsidR="00320BCA" w:rsidRPr="005F2A73" w:rsidRDefault="00320BCA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apsaimnieko daudzdzīvokļu dzīvojamās mājas</w:t>
            </w:r>
          </w:p>
          <w:p w14:paraId="4367234B" w14:textId="77777777" w:rsidR="00DC5EC3" w:rsidRPr="005F2A73" w:rsidRDefault="00E22A91" w:rsidP="00320BCA">
            <w:pPr>
              <w:numPr>
                <w:ilvl w:val="0"/>
                <w:numId w:val="1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veic privātu nekustamo īpašumu apsaimniekošanu</w:t>
            </w:r>
          </w:p>
        </w:tc>
        <w:tc>
          <w:tcPr>
            <w:tcW w:w="4504" w:type="dxa"/>
            <w:tcBorders>
              <w:top w:val="nil"/>
            </w:tcBorders>
            <w:shd w:val="clear" w:color="auto" w:fill="auto"/>
            <w:vAlign w:val="center"/>
          </w:tcPr>
          <w:p w14:paraId="66C1BA60" w14:textId="77777777" w:rsidR="003D56FC" w:rsidRPr="00CC6327" w:rsidRDefault="003D56FC" w:rsidP="00CC6327">
            <w:pPr>
              <w:numPr>
                <w:ilvl w:val="0"/>
                <w:numId w:val="17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60404" w:rsidRPr="004E3E7B">
              <w:rPr>
                <w:rFonts w:ascii="Times New Roman" w:hAnsi="Times New Roman"/>
                <w:sz w:val="20"/>
                <w:szCs w:val="20"/>
              </w:rPr>
              <w:t xml:space="preserve">rganizē </w:t>
            </w:r>
            <w:r w:rsidR="00353C53" w:rsidRPr="004E3E7B">
              <w:rPr>
                <w:rFonts w:ascii="Times New Roman" w:hAnsi="Times New Roman"/>
                <w:sz w:val="20"/>
                <w:szCs w:val="20"/>
              </w:rPr>
              <w:t xml:space="preserve">centralizētās </w:t>
            </w:r>
            <w:r w:rsidR="00860404" w:rsidRPr="004E3E7B">
              <w:rPr>
                <w:rFonts w:ascii="Times New Roman" w:hAnsi="Times New Roman"/>
                <w:sz w:val="20"/>
                <w:szCs w:val="20"/>
              </w:rPr>
              <w:t>ūdensapgādes un kanalizācijas pakalpojumus</w:t>
            </w:r>
          </w:p>
          <w:p w14:paraId="3117F5AE" w14:textId="77777777" w:rsidR="003D56FC" w:rsidRPr="004E3E7B" w:rsidRDefault="003D56FC" w:rsidP="003D56FC">
            <w:pPr>
              <w:numPr>
                <w:ilvl w:val="0"/>
                <w:numId w:val="17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sniedz asenizācijas pakalpojumus</w:t>
            </w:r>
          </w:p>
        </w:tc>
        <w:tc>
          <w:tcPr>
            <w:tcW w:w="4303" w:type="dxa"/>
            <w:tcBorders>
              <w:top w:val="nil"/>
            </w:tcBorders>
            <w:shd w:val="clear" w:color="auto" w:fill="auto"/>
            <w:vAlign w:val="center"/>
          </w:tcPr>
          <w:p w14:paraId="7F38D0E6" w14:textId="77777777" w:rsidR="00DC5EC3" w:rsidRPr="004E3E7B" w:rsidRDefault="00004738" w:rsidP="00C5441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O</w:t>
            </w:r>
            <w:r w:rsidR="00C5441B" w:rsidRPr="004E3E7B">
              <w:rPr>
                <w:rFonts w:ascii="Times New Roman" w:hAnsi="Times New Roman"/>
                <w:sz w:val="20"/>
                <w:szCs w:val="20"/>
              </w:rPr>
              <w:t>rganizē</w:t>
            </w:r>
            <w:r w:rsidR="00A803B9" w:rsidRPr="004E3E7B">
              <w:rPr>
                <w:rFonts w:ascii="Times New Roman" w:hAnsi="Times New Roman"/>
                <w:sz w:val="20"/>
                <w:szCs w:val="20"/>
              </w:rPr>
              <w:t xml:space="preserve"> veselības aprūpes pieejamību</w:t>
            </w:r>
          </w:p>
        </w:tc>
      </w:tr>
      <w:tr w:rsidR="001A5246" w:rsidRPr="004E3E7B" w14:paraId="62A6B2CC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0CFB26B1" w14:textId="77777777" w:rsidR="00DC5EC3" w:rsidRPr="004E3E7B" w:rsidRDefault="00BD6F53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r w:rsidR="005B3E57" w:rsidRPr="004E3E7B">
              <w:rPr>
                <w:rFonts w:ascii="Times New Roman" w:hAnsi="Times New Roman"/>
                <w:b/>
                <w:sz w:val="20"/>
                <w:szCs w:val="20"/>
              </w:rPr>
              <w:t>uridiskā adrese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A080ADA" w14:textId="77777777" w:rsidR="00DC5EC3" w:rsidRPr="005F2A73" w:rsidRDefault="00A803B9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 xml:space="preserve">Gaujas iela 16, Ādaži, </w:t>
            </w:r>
            <w:r w:rsidR="00CB630A" w:rsidRPr="005F2A73">
              <w:rPr>
                <w:rFonts w:ascii="Times New Roman" w:hAnsi="Times New Roman"/>
                <w:sz w:val="20"/>
                <w:szCs w:val="20"/>
              </w:rPr>
              <w:t xml:space="preserve">Ādažu novads, </w:t>
            </w:r>
            <w:r w:rsidRPr="005F2A73">
              <w:rPr>
                <w:rFonts w:ascii="Times New Roman" w:hAnsi="Times New Roman"/>
                <w:sz w:val="20"/>
                <w:szCs w:val="20"/>
              </w:rPr>
              <w:t>LV-2164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19509AA" w14:textId="77777777" w:rsidR="00DC5EC3" w:rsidRPr="004E3E7B" w:rsidRDefault="00A803B9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 xml:space="preserve">Gaujas iela 16, Ādaži, </w:t>
            </w:r>
            <w:r w:rsidR="00CB630A" w:rsidRPr="004E3E7B">
              <w:rPr>
                <w:rFonts w:ascii="Times New Roman" w:hAnsi="Times New Roman"/>
                <w:sz w:val="20"/>
                <w:szCs w:val="20"/>
              </w:rPr>
              <w:t xml:space="preserve">Ādažu novads,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LV-2164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DA088A4" w14:textId="77777777" w:rsidR="00DC5EC3" w:rsidRPr="004E3E7B" w:rsidRDefault="00CB630A" w:rsidP="00072D9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Gaujas iela 13/15,</w:t>
            </w:r>
            <w:r w:rsidR="00BA6F77"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Ādaži,</w:t>
            </w:r>
            <w:r w:rsidR="00072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Ādažu novads, LV-2164</w:t>
            </w:r>
          </w:p>
        </w:tc>
      </w:tr>
      <w:tr w:rsidR="00DA3460" w:rsidRPr="004E3E7B" w14:paraId="47B75E4A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3026374B" w14:textId="77777777" w:rsidR="00DA3460" w:rsidRPr="004E3E7B" w:rsidRDefault="00DA3460" w:rsidP="00DA3460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Pamatkapitāla lielums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5240366" w14:textId="77777777" w:rsidR="00DA3460" w:rsidRPr="005F2A73" w:rsidRDefault="002930A4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2A73">
              <w:rPr>
                <w:rFonts w:ascii="Times New Roman" w:hAnsi="Times New Roman"/>
                <w:bCs/>
                <w:sz w:val="20"/>
                <w:szCs w:val="20"/>
              </w:rPr>
              <w:t>491 086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1A34104" w14:textId="51F4169F" w:rsidR="00DA3460" w:rsidRPr="009769EA" w:rsidRDefault="00FB0E64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9EA">
              <w:rPr>
                <w:rFonts w:ascii="Times New Roman" w:hAnsi="Times New Roman"/>
                <w:bCs/>
                <w:sz w:val="20"/>
                <w:szCs w:val="20"/>
              </w:rPr>
              <w:t>4 789 193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01EB94" w14:textId="77777777" w:rsidR="00DA3460" w:rsidRPr="009769EA" w:rsidRDefault="002930A4" w:rsidP="00DA346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69EA">
              <w:rPr>
                <w:rFonts w:ascii="Times New Roman" w:hAnsi="Times New Roman"/>
                <w:bCs/>
                <w:sz w:val="20"/>
                <w:szCs w:val="20"/>
              </w:rPr>
              <w:t>329 925</w:t>
            </w:r>
          </w:p>
        </w:tc>
      </w:tr>
      <w:tr w:rsidR="001A5246" w:rsidRPr="004E3E7B" w14:paraId="2582C3E3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60A90855" w14:textId="77777777" w:rsidR="00CB630A" w:rsidRPr="004E3E7B" w:rsidRDefault="00072D92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Pašvaldības</w:t>
            </w:r>
            <w:r w:rsidR="00CB630A" w:rsidRPr="004E3E7B">
              <w:rPr>
                <w:rFonts w:ascii="Times New Roman" w:hAnsi="Times New Roman"/>
                <w:b/>
                <w:sz w:val="20"/>
                <w:szCs w:val="20"/>
              </w:rPr>
              <w:t xml:space="preserve"> līdzdalības apmērs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FB1A1B5" w14:textId="77777777" w:rsidR="00CB630A" w:rsidRPr="005F2A73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6C958E1E" w14:textId="77777777" w:rsidR="00CB630A" w:rsidRPr="004E3E7B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07A0E48" w14:textId="77777777" w:rsidR="00CB630A" w:rsidRPr="004E3E7B" w:rsidRDefault="00CB630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CB630A" w:rsidRPr="004E3E7B" w14:paraId="695972A7" w14:textId="77777777" w:rsidTr="003E6AF0">
        <w:trPr>
          <w:jc w:val="center"/>
        </w:trPr>
        <w:tc>
          <w:tcPr>
            <w:tcW w:w="16691" w:type="dxa"/>
            <w:gridSpan w:val="4"/>
            <w:shd w:val="clear" w:color="auto" w:fill="auto"/>
            <w:vAlign w:val="center"/>
          </w:tcPr>
          <w:p w14:paraId="24A1AC3D" w14:textId="77777777" w:rsidR="00CB630A" w:rsidRPr="005F2A73" w:rsidRDefault="00072D92" w:rsidP="00353C5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A73">
              <w:rPr>
                <w:rFonts w:ascii="Times New Roman" w:hAnsi="Times New Roman"/>
                <w:b/>
                <w:sz w:val="20"/>
                <w:szCs w:val="20"/>
              </w:rPr>
              <w:t>Pašvaldības</w:t>
            </w:r>
            <w:r w:rsidR="00CB630A" w:rsidRPr="005F2A73">
              <w:rPr>
                <w:rFonts w:ascii="Times New Roman" w:hAnsi="Times New Roman"/>
                <w:b/>
                <w:sz w:val="20"/>
                <w:szCs w:val="20"/>
              </w:rPr>
              <w:t xml:space="preserve"> līdzdalības atbilstība </w:t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9D3782" w:rsidRPr="005F2A73">
              <w:rPr>
                <w:rFonts w:ascii="Times New Roman" w:hAnsi="Times New Roman"/>
                <w:b/>
                <w:sz w:val="20"/>
                <w:szCs w:val="20"/>
              </w:rPr>
              <w:sym w:font="Wingdings 2" w:char="F050"/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 xml:space="preserve"> - atbilst vai </w:t>
            </w:r>
            <w:r w:rsidR="009D3782" w:rsidRPr="005F2A73">
              <w:rPr>
                <w:rFonts w:ascii="Times New Roman" w:hAnsi="Times New Roman"/>
                <w:sz w:val="20"/>
                <w:szCs w:val="20"/>
              </w:rPr>
              <w:sym w:font="Webdings" w:char="F072"/>
            </w:r>
            <w:r w:rsidR="009D3782" w:rsidRPr="005F2A73">
              <w:rPr>
                <w:rFonts w:ascii="Times New Roman" w:hAnsi="Times New Roman"/>
                <w:i/>
                <w:sz w:val="20"/>
                <w:szCs w:val="20"/>
              </w:rPr>
              <w:t xml:space="preserve"> - neatbilst)</w:t>
            </w:r>
            <w:r w:rsidR="009D3782" w:rsidRPr="005F2A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B630A" w:rsidRPr="005F2A73">
              <w:rPr>
                <w:rFonts w:ascii="Times New Roman" w:hAnsi="Times New Roman"/>
                <w:bCs/>
                <w:sz w:val="20"/>
                <w:szCs w:val="20"/>
              </w:rPr>
              <w:t>Publiskas personas kapitāla daļu un kapitālsabiedrību pārvaldības likuma 4.</w:t>
            </w:r>
            <w:r w:rsidR="00B72D64" w:rsidRPr="005F2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B630A" w:rsidRPr="005F2A73">
              <w:rPr>
                <w:rFonts w:ascii="Times New Roman" w:hAnsi="Times New Roman"/>
                <w:bCs/>
                <w:sz w:val="20"/>
                <w:szCs w:val="20"/>
              </w:rPr>
              <w:t>panta pirmās daļas nosacījumiem</w:t>
            </w:r>
            <w:r w:rsidR="008771B8" w:rsidRPr="005F2A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53C53" w:rsidRPr="005F2A73">
              <w:rPr>
                <w:rFonts w:ascii="Times New Roman" w:hAnsi="Times New Roman"/>
                <w:bCs/>
                <w:sz w:val="20"/>
                <w:szCs w:val="20"/>
              </w:rPr>
              <w:t>par to, ka d</w:t>
            </w:r>
            <w:r w:rsidR="008771B8" w:rsidRPr="005F2A73">
              <w:rPr>
                <w:rFonts w:ascii="Times New Roman" w:hAnsi="Times New Roman"/>
                <w:bCs/>
                <w:sz w:val="20"/>
                <w:szCs w:val="20"/>
              </w:rPr>
              <w:t>ome drīkst iegūt līdzdalību kapitālsabiedrībā, ja izpildās kāds no šādiem nosacījumiem</w:t>
            </w:r>
            <w:r w:rsidR="00353C53" w:rsidRPr="005F2A73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1A5246" w:rsidRPr="004E3E7B" w14:paraId="53E725E6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27907059" w14:textId="77777777" w:rsidR="009500D3" w:rsidRPr="004E3E7B" w:rsidRDefault="009500D3" w:rsidP="00DA5137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ja tirgus n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nodrošin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 xml:space="preserve"> sabiedrības intere</w:t>
            </w:r>
            <w:r w:rsidR="00353C53" w:rsidRPr="004E3E7B">
              <w:rPr>
                <w:rFonts w:ascii="Times New Roman" w:hAnsi="Times New Roman"/>
                <w:i/>
                <w:sz w:val="20"/>
                <w:szCs w:val="20"/>
              </w:rPr>
              <w:t>ses</w:t>
            </w: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 xml:space="preserve"> attiecīgajā jomā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6B32CD96" w14:textId="77777777" w:rsidR="007E7E02" w:rsidRPr="005F2A73" w:rsidRDefault="00860404" w:rsidP="007E7E02">
            <w:pPr>
              <w:numPr>
                <w:ilvl w:val="0"/>
                <w:numId w:val="8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1705E9BB" w14:textId="77777777" w:rsidR="0083047B" w:rsidRPr="005F2A73" w:rsidRDefault="0083047B" w:rsidP="00320BCA">
            <w:pPr>
              <w:numPr>
                <w:ilvl w:val="0"/>
                <w:numId w:val="8"/>
              </w:numPr>
              <w:spacing w:before="40" w:after="40" w:line="240" w:lineRule="auto"/>
              <w:ind w:left="31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ā</w:t>
            </w:r>
            <w:r w:rsidRPr="005F2A73">
              <w:rPr>
                <w:rFonts w:ascii="Times New Roman" w:hAnsi="Times New Roman"/>
                <w:sz w:val="20"/>
                <w:szCs w:val="20"/>
              </w:rPr>
              <w:t xml:space="preserve"> fond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a apsaimniekošana</w:t>
            </w:r>
          </w:p>
          <w:p w14:paraId="58E476AF" w14:textId="77777777" w:rsidR="00320BCA" w:rsidRPr="005F2A73" w:rsidRDefault="00320BCA" w:rsidP="00320BCA">
            <w:pPr>
              <w:numPr>
                <w:ilvl w:val="0"/>
                <w:numId w:val="8"/>
              </w:numPr>
              <w:spacing w:before="40" w:after="40" w:line="240" w:lineRule="auto"/>
              <w:ind w:left="31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4FAA09EA" w14:textId="77777777" w:rsidR="009500D3" w:rsidRPr="005F2A73" w:rsidRDefault="0083047B" w:rsidP="00320BCA">
            <w:pPr>
              <w:numPr>
                <w:ilvl w:val="0"/>
                <w:numId w:val="2"/>
              </w:numPr>
              <w:spacing w:before="40" w:after="40" w:line="240" w:lineRule="auto"/>
              <w:ind w:left="314" w:hanging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īpašumu apsaimniekošan</w:t>
            </w:r>
            <w:r w:rsidR="00EF18C0" w:rsidRPr="005F2A73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94B36E4" w14:textId="77777777" w:rsidR="003D56FC" w:rsidRPr="00CC6327" w:rsidRDefault="00EF18C0" w:rsidP="00CC6327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65859D58" w14:textId="77777777" w:rsidR="003D56FC" w:rsidRPr="004E3E7B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1F234F9" w14:textId="77777777" w:rsidR="009500D3" w:rsidRPr="004E3E7B" w:rsidRDefault="00EF18C0" w:rsidP="00860404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2648D0F2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65A5C28B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kurā pastāv dabiskais monopols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3252E1B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646692F4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4E208FFA" w14:textId="77777777" w:rsidR="00320BCA" w:rsidRPr="005F2A73" w:rsidRDefault="00320BCA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524054E4" w14:textId="77777777" w:rsidR="003D56FC" w:rsidRPr="005F2A73" w:rsidRDefault="003D56FC" w:rsidP="00320BCA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īpašumu apsaimniekošana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9059E53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3797946B" w14:textId="77777777" w:rsidR="003D56FC" w:rsidRDefault="003D56FC" w:rsidP="003D56FC">
            <w:pPr>
              <w:numPr>
                <w:ilvl w:val="0"/>
                <w:numId w:val="18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decentralizētās kanalizācijas sistēma</w:t>
            </w:r>
          </w:p>
          <w:p w14:paraId="4D25A489" w14:textId="77777777" w:rsidR="003D56FC" w:rsidRPr="003D56FC" w:rsidRDefault="003D56FC" w:rsidP="003D56FC">
            <w:pPr>
              <w:numPr>
                <w:ilvl w:val="0"/>
                <w:numId w:val="18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6FC"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826098A" w14:textId="77777777" w:rsidR="003D56FC" w:rsidRPr="004E3E7B" w:rsidRDefault="003D56FC" w:rsidP="003D56FC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4CB26D91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52849746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stratēģiski svarīgā nozarē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3AC3D95" w14:textId="77777777" w:rsidR="003D56FC" w:rsidRPr="005F2A73" w:rsidRDefault="009864F9" w:rsidP="009864F9">
            <w:pPr>
              <w:numPr>
                <w:ilvl w:val="0"/>
                <w:numId w:val="8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1C35F36" w14:textId="77777777" w:rsidR="003D56FC" w:rsidRPr="009864F9" w:rsidRDefault="003D56FC" w:rsidP="009864F9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F286B89" w14:textId="77777777" w:rsidR="003D56FC" w:rsidRPr="004E3E7B" w:rsidRDefault="009864F9" w:rsidP="003D56FC">
            <w:pPr>
              <w:numPr>
                <w:ilvl w:val="0"/>
                <w:numId w:val="15"/>
              </w:numPr>
              <w:spacing w:before="40" w:after="40" w:line="240" w:lineRule="auto"/>
              <w:ind w:left="300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5EB6D071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742224D2" w14:textId="77777777" w:rsidR="009500D3" w:rsidRPr="004E3E7B" w:rsidRDefault="009500D3" w:rsidP="00DA5137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jaunā nozarē</w:t>
            </w:r>
          </w:p>
        </w:tc>
        <w:tc>
          <w:tcPr>
            <w:tcW w:w="4871" w:type="dxa"/>
            <w:shd w:val="clear" w:color="auto" w:fill="FFFFFF"/>
            <w:vAlign w:val="center"/>
          </w:tcPr>
          <w:p w14:paraId="5CEB81A0" w14:textId="77777777" w:rsidR="007E7E02" w:rsidRPr="005F2A73" w:rsidRDefault="007E7E02" w:rsidP="007E7E02">
            <w:pPr>
              <w:numPr>
                <w:ilvl w:val="0"/>
                <w:numId w:val="12"/>
              </w:numPr>
              <w:spacing w:before="40" w:after="40" w:line="240" w:lineRule="auto"/>
              <w:ind w:left="324" w:hanging="324"/>
              <w:rPr>
                <w:rFonts w:ascii="Times New Roman" w:hAnsi="Times New Roman"/>
                <w:b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04" w:type="dxa"/>
            <w:shd w:val="clear" w:color="auto" w:fill="FFFFFF"/>
            <w:vAlign w:val="center"/>
          </w:tcPr>
          <w:p w14:paraId="51D8C259" w14:textId="77777777" w:rsidR="009500D3" w:rsidRPr="004E3E7B" w:rsidRDefault="009500D3" w:rsidP="00860404">
            <w:pPr>
              <w:numPr>
                <w:ilvl w:val="0"/>
                <w:numId w:val="12"/>
              </w:numPr>
              <w:spacing w:before="40" w:after="40" w:line="240" w:lineRule="auto"/>
              <w:ind w:left="319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14:paraId="03A4A767" w14:textId="77777777" w:rsidR="009500D3" w:rsidRPr="004E3E7B" w:rsidRDefault="009500D3" w:rsidP="00860404">
            <w:pPr>
              <w:numPr>
                <w:ilvl w:val="0"/>
                <w:numId w:val="12"/>
              </w:numPr>
              <w:spacing w:before="40" w:after="40" w:line="240" w:lineRule="auto"/>
              <w:ind w:left="300" w:hanging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5246" w:rsidRPr="004E3E7B" w14:paraId="48E73712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26675778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kuras infrastruktūras attīstībai nepieciešami lieli kapitālieguldījumi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659356F5" w14:textId="77777777" w:rsidR="003D56FC" w:rsidRPr="005F2A73" w:rsidRDefault="00320BCA" w:rsidP="003D56FC">
            <w:pPr>
              <w:numPr>
                <w:ilvl w:val="0"/>
                <w:numId w:val="10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</w:t>
            </w:r>
            <w:r w:rsidR="003D56FC" w:rsidRPr="005F2A73">
              <w:rPr>
                <w:rFonts w:ascii="Times New Roman" w:hAnsi="Times New Roman"/>
                <w:sz w:val="20"/>
                <w:szCs w:val="20"/>
              </w:rPr>
              <w:t>iltumapgāde</w:t>
            </w:r>
          </w:p>
          <w:p w14:paraId="607BCFF7" w14:textId="77777777" w:rsidR="00320BCA" w:rsidRPr="005F2A73" w:rsidRDefault="00320BCA" w:rsidP="003D56FC">
            <w:pPr>
              <w:numPr>
                <w:ilvl w:val="0"/>
                <w:numId w:val="10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daudzdzīvokļu dzīvojamo māju apsaimniekošana</w:t>
            </w:r>
          </w:p>
          <w:p w14:paraId="08E62434" w14:textId="77777777" w:rsidR="003D56FC" w:rsidRPr="005F2A73" w:rsidRDefault="003D56FC" w:rsidP="003D56FC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0007A0D5" w14:textId="77777777" w:rsidR="003D56FC" w:rsidRPr="005F2A73" w:rsidRDefault="003D56FC" w:rsidP="003D56FC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nekustamo īpašumu apsaimniekošana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FB1B8DC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200DB395" w14:textId="77777777" w:rsidR="003D56FC" w:rsidRDefault="003D56FC" w:rsidP="003D56FC">
            <w:pPr>
              <w:numPr>
                <w:ilvl w:val="0"/>
                <w:numId w:val="21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decentralizētās kanalizācijas sistēma</w:t>
            </w:r>
          </w:p>
          <w:p w14:paraId="48AF0C35" w14:textId="77777777" w:rsidR="003D56FC" w:rsidRPr="004E3E7B" w:rsidRDefault="003D56FC" w:rsidP="003D56FC">
            <w:pPr>
              <w:numPr>
                <w:ilvl w:val="0"/>
                <w:numId w:val="21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E74261E" w14:textId="77777777" w:rsidR="003D56FC" w:rsidRPr="004E3E7B" w:rsidRDefault="003D56FC" w:rsidP="003D56FC">
            <w:pPr>
              <w:numPr>
                <w:ilvl w:val="0"/>
                <w:numId w:val="16"/>
              </w:numPr>
              <w:spacing w:before="40" w:after="40" w:line="240" w:lineRule="auto"/>
              <w:ind w:left="319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74675C44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69389636" w14:textId="77777777" w:rsidR="003D56FC" w:rsidRPr="004E3E7B" w:rsidRDefault="003D56FC" w:rsidP="003D56FC">
            <w:pPr>
              <w:spacing w:before="40" w:after="4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E3E7B">
              <w:rPr>
                <w:rFonts w:ascii="Times New Roman" w:hAnsi="Times New Roman"/>
                <w:i/>
                <w:sz w:val="20"/>
                <w:szCs w:val="20"/>
              </w:rPr>
              <w:t>nozarē, kurā sabiedrībai nepieciešams nodrošināt augstāku kvalitātes standartu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3AE78C4E" w14:textId="77777777" w:rsidR="003D56FC" w:rsidRPr="005F2A73" w:rsidRDefault="003D56FC" w:rsidP="003D56FC">
            <w:pPr>
              <w:numPr>
                <w:ilvl w:val="0"/>
                <w:numId w:val="11"/>
              </w:numPr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siltumapgāde</w:t>
            </w:r>
          </w:p>
          <w:p w14:paraId="5FFE5B62" w14:textId="77777777" w:rsidR="003D56FC" w:rsidRPr="005F2A73" w:rsidRDefault="003D56FC" w:rsidP="003D56FC">
            <w:pPr>
              <w:numPr>
                <w:ilvl w:val="0"/>
                <w:numId w:val="11"/>
              </w:numPr>
              <w:shd w:val="clear" w:color="auto" w:fill="FFFFFF"/>
              <w:spacing w:before="40" w:after="40" w:line="240" w:lineRule="auto"/>
              <w:ind w:left="324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 dzīvojamā fonda apsaimniekošana</w:t>
            </w:r>
          </w:p>
          <w:p w14:paraId="3C04B0A5" w14:textId="77777777" w:rsidR="003D56FC" w:rsidRPr="005F2A73" w:rsidRDefault="003D56FC" w:rsidP="00320BCA">
            <w:pPr>
              <w:numPr>
                <w:ilvl w:val="0"/>
                <w:numId w:val="23"/>
              </w:numPr>
              <w:shd w:val="clear" w:color="auto" w:fill="FFFFFF"/>
              <w:spacing w:before="40" w:after="40" w:line="240" w:lineRule="auto"/>
              <w:ind w:left="314" w:hanging="3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privātu nekustamo īpašumu apsaimniekošana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AF96EF4" w14:textId="77777777" w:rsidR="003D56FC" w:rsidRPr="003D56FC" w:rsidRDefault="003D56FC" w:rsidP="003D56FC">
            <w:pPr>
              <w:numPr>
                <w:ilvl w:val="0"/>
                <w:numId w:val="13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ūdensapgāde un kanalizācija</w:t>
            </w:r>
          </w:p>
          <w:p w14:paraId="6E224547" w14:textId="77777777" w:rsidR="003D56FC" w:rsidRDefault="003D56FC" w:rsidP="003D56FC">
            <w:pPr>
              <w:numPr>
                <w:ilvl w:val="0"/>
                <w:numId w:val="22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decentralizētās kanalizācijas sistēma;</w:t>
            </w:r>
          </w:p>
          <w:p w14:paraId="33C8AF4D" w14:textId="77777777" w:rsidR="003D56FC" w:rsidRPr="004E3E7B" w:rsidRDefault="003D56FC" w:rsidP="003D56FC">
            <w:pPr>
              <w:numPr>
                <w:ilvl w:val="0"/>
                <w:numId w:val="22"/>
              </w:numPr>
              <w:spacing w:before="40" w:after="40" w:line="240" w:lineRule="auto"/>
              <w:ind w:left="322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asenizācija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F9F637" w14:textId="77777777" w:rsidR="003D56FC" w:rsidRPr="004E3E7B" w:rsidRDefault="003D56FC" w:rsidP="003D56FC">
            <w:pPr>
              <w:numPr>
                <w:ilvl w:val="0"/>
                <w:numId w:val="16"/>
              </w:numPr>
              <w:spacing w:before="40" w:after="40" w:line="240" w:lineRule="auto"/>
              <w:ind w:left="319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veselības aprūpes pieejamība</w:t>
            </w:r>
          </w:p>
        </w:tc>
      </w:tr>
      <w:tr w:rsidR="001A5246" w:rsidRPr="004E3E7B" w14:paraId="157B719A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3C4B9710" w14:textId="77777777" w:rsidR="009500D3" w:rsidRPr="004E3E7B" w:rsidRDefault="00FB274B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Vispārējie stratēģiskie mērķi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3AEF0C1E" w14:textId="77777777" w:rsidR="009500D3" w:rsidRPr="005F2A73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Nodrošināt centralizētās siltumapgādes sistēmas nepārtrauktu darbību un attīstību, sniedzot klientiem kvalitatīvus, savlaicīgus un drošus pakalpojumus</w:t>
            </w:r>
            <w:r w:rsidR="00100E69" w:rsidRPr="005F2A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14:paraId="7FB0A36D" w14:textId="77777777" w:rsidR="009500D3" w:rsidRPr="004E3E7B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20BCA">
              <w:rPr>
                <w:rFonts w:ascii="Times New Roman" w:hAnsi="Times New Roman"/>
                <w:sz w:val="20"/>
                <w:szCs w:val="20"/>
              </w:rPr>
              <w:t>odrošināt centralizētās ūdensapgādes un kanalizācijas sistēmas nepārtrauktu darbību un attīstību, sniedzot klientiem kvalitatīvus, savlaicīgus un drošus pakalpojumus.</w:t>
            </w:r>
          </w:p>
        </w:tc>
        <w:tc>
          <w:tcPr>
            <w:tcW w:w="4303" w:type="dxa"/>
            <w:shd w:val="clear" w:color="auto" w:fill="auto"/>
          </w:tcPr>
          <w:p w14:paraId="367A8635" w14:textId="77777777" w:rsidR="009500D3" w:rsidRPr="004E3E7B" w:rsidRDefault="00320BCA" w:rsidP="00320BCA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20BCA">
              <w:rPr>
                <w:rFonts w:ascii="Times New Roman" w:hAnsi="Times New Roman"/>
                <w:sz w:val="20"/>
                <w:szCs w:val="20"/>
              </w:rPr>
              <w:t>odrošināt veselības aprūpes plaša spektra kvalitatīvu pakalpojumu pieejamību iedzīvotājiem.</w:t>
            </w:r>
          </w:p>
        </w:tc>
      </w:tr>
      <w:tr w:rsidR="001A5246" w:rsidRPr="004E3E7B" w14:paraId="0CA24C26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3BC1EC53" w14:textId="77777777" w:rsidR="006E5327" w:rsidRPr="004E3E7B" w:rsidRDefault="006E5327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Līdzdalība citās sabiedrībās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993FBA7" w14:textId="77777777" w:rsidR="006E5327" w:rsidRPr="005F2A73" w:rsidRDefault="006E5327" w:rsidP="006E532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D2A04CA" w14:textId="77777777" w:rsidR="006E5327" w:rsidRPr="004E3E7B" w:rsidRDefault="006E5327" w:rsidP="006E532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  <w:shd w:val="clear" w:color="auto" w:fill="auto"/>
          </w:tcPr>
          <w:p w14:paraId="3006B265" w14:textId="77777777" w:rsidR="006E5327" w:rsidRPr="004E3E7B" w:rsidRDefault="006E5327" w:rsidP="006E532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t xml:space="preserve">SIA „Ādažu </w:t>
            </w:r>
            <w:proofErr w:type="spellStart"/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privātslimnīca</w:t>
            </w:r>
            <w:proofErr w:type="spellEnd"/>
            <w:r w:rsidRPr="004E3E7B">
              <w:rPr>
                <w:rFonts w:ascii="Times New Roman" w:hAnsi="Times New Roman"/>
                <w:b/>
                <w:sz w:val="20"/>
                <w:szCs w:val="20"/>
              </w:rPr>
              <w:t>”</w:t>
            </w:r>
          </w:p>
          <w:p w14:paraId="0BF68D95" w14:textId="77777777" w:rsidR="006E5327" w:rsidRPr="004E3E7B" w:rsidRDefault="006E5327" w:rsidP="00AB6897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7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Līdzdalība nodrošina kapitālsabiedrības vispārējo stratēģisko mērķu un </w:t>
            </w:r>
            <w:r w:rsidR="00353C53" w:rsidRPr="004E3E7B">
              <w:rPr>
                <w:rFonts w:ascii="Times New Roman" w:hAnsi="Times New Roman"/>
                <w:sz w:val="20"/>
                <w:szCs w:val="20"/>
              </w:rPr>
              <w:t xml:space="preserve">tās </w:t>
            </w:r>
            <w:r w:rsidRPr="004E3E7B">
              <w:rPr>
                <w:rFonts w:ascii="Times New Roman" w:hAnsi="Times New Roman"/>
                <w:sz w:val="20"/>
                <w:szCs w:val="20"/>
              </w:rPr>
              <w:t>stratēģijā noteikto mērķu sasniegšanu</w:t>
            </w:r>
          </w:p>
        </w:tc>
      </w:tr>
      <w:tr w:rsidR="001A5246" w:rsidRPr="004E3E7B" w14:paraId="08E1D819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494FF810" w14:textId="77777777" w:rsidR="009D75CC" w:rsidRPr="004E3E7B" w:rsidRDefault="009D75CC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3E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Kapitāla daļu turētāja pārstāvis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BEC68BD" w14:textId="77777777" w:rsidR="009D75CC" w:rsidRPr="005F2A73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D75CC" w:rsidRPr="005F2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 w:rsidRPr="005F2A73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77AD5DA" w14:textId="77777777" w:rsidR="009D75CC" w:rsidRPr="004E3E7B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D75CC" w:rsidRPr="004E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E6AF912" w14:textId="77777777" w:rsidR="009D75CC" w:rsidRPr="004E3E7B" w:rsidRDefault="009864F9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Pašvaldības</w:t>
            </w:r>
            <w:r w:rsidR="009F48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6FC">
              <w:rPr>
                <w:rFonts w:ascii="Times New Roman" w:hAnsi="Times New Roman"/>
                <w:sz w:val="20"/>
                <w:szCs w:val="20"/>
              </w:rPr>
              <w:t>izpilddirektors</w:t>
            </w:r>
          </w:p>
        </w:tc>
      </w:tr>
      <w:tr w:rsidR="001A5246" w:rsidRPr="004E3E7B" w14:paraId="4C6E765B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5B2BDF2B" w14:textId="77777777" w:rsidR="00EE1E14" w:rsidRPr="00455D6A" w:rsidRDefault="00072D92" w:rsidP="00DA5137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EE1E14" w:rsidRPr="00455D6A">
              <w:rPr>
                <w:rFonts w:ascii="Times New Roman" w:hAnsi="Times New Roman"/>
                <w:b/>
                <w:sz w:val="20"/>
                <w:szCs w:val="20"/>
              </w:rPr>
              <w:t>pstiprināts gada pārskats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3D1D5547" w14:textId="76830539" w:rsidR="00EE1E14" w:rsidRPr="005F2A73" w:rsidRDefault="00455D6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Publicēts:</w:t>
            </w:r>
            <w:r w:rsidR="00F2764D" w:rsidRPr="005F2A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="00D56D9F" w:rsidRPr="00862CB6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https://adazunamsaimnieks.lv/wp-content/uploads/2024/04/GP_ADAZU_NAMSAIMNIEKS_07.03.2024_.pdf</w:t>
              </w:r>
            </w:hyperlink>
            <w:r w:rsidR="00D56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295D6AC6" w14:textId="701293AF" w:rsidR="00EE1E14" w:rsidRPr="00455D6A" w:rsidRDefault="00455D6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D6A">
              <w:rPr>
                <w:rFonts w:ascii="Times New Roman" w:hAnsi="Times New Roman"/>
                <w:sz w:val="20"/>
                <w:szCs w:val="20"/>
              </w:rPr>
              <w:t>Publicēts: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="00981366" w:rsidRPr="00862CB6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http://adazuudens.lv/auditetie-gada-parskati/</w:t>
              </w:r>
            </w:hyperlink>
            <w:r w:rsidR="009813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FD5E992" w14:textId="7043FD18" w:rsidR="00EE1E14" w:rsidRPr="00455D6A" w:rsidRDefault="00455D6A" w:rsidP="00DA513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D6A">
              <w:rPr>
                <w:rFonts w:ascii="Times New Roman" w:hAnsi="Times New Roman"/>
                <w:sz w:val="20"/>
                <w:szCs w:val="20"/>
              </w:rPr>
              <w:t>Publicēts: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="00087F2F" w:rsidRPr="00862CB6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https://www.adazuslimnica.lv/uploads/2/0/6/4/20644084/adazu_slimnica_2023.gada_parskats.pdf</w:t>
              </w:r>
            </w:hyperlink>
            <w:r w:rsidR="00087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5246" w:rsidRPr="004E3E7B" w14:paraId="585C138D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44BF65B0" w14:textId="25AC28D3" w:rsidR="007E7E02" w:rsidRPr="009F4881" w:rsidRDefault="007E7E02" w:rsidP="007E7E02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05841591"/>
            <w:r w:rsidRPr="009F4881">
              <w:rPr>
                <w:rFonts w:ascii="Times New Roman" w:hAnsi="Times New Roman"/>
                <w:b/>
                <w:sz w:val="20"/>
                <w:szCs w:val="20"/>
              </w:rPr>
              <w:t xml:space="preserve">Izmaksātās dividendes </w:t>
            </w:r>
            <w:r w:rsidR="009864F9" w:rsidRPr="009F4881">
              <w:rPr>
                <w:rFonts w:ascii="Times New Roman" w:hAnsi="Times New Roman"/>
                <w:b/>
                <w:sz w:val="20"/>
                <w:szCs w:val="20"/>
              </w:rPr>
              <w:t>pašvaldībai</w:t>
            </w:r>
            <w:r w:rsidR="0032078B">
              <w:rPr>
                <w:rFonts w:ascii="Times New Roman" w:hAnsi="Times New Roman"/>
                <w:b/>
                <w:sz w:val="20"/>
                <w:szCs w:val="20"/>
              </w:rPr>
              <w:t xml:space="preserve"> (EUR)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7DACE89A" w14:textId="77720613" w:rsidR="007E7E02" w:rsidRPr="005F2A73" w:rsidRDefault="00FB0E64" w:rsidP="007E7E0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color w:val="000000"/>
                <w:sz w:val="20"/>
                <w:szCs w:val="20"/>
              </w:rPr>
              <w:t>10864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6D6449B6" w14:textId="77777777" w:rsidR="007E7E02" w:rsidRPr="009769EA" w:rsidRDefault="007E7E02" w:rsidP="007E7E0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9EA">
              <w:rPr>
                <w:rFonts w:ascii="Times New Roman" w:hAnsi="Times New Roman"/>
                <w:color w:val="000000"/>
                <w:sz w:val="20"/>
                <w:szCs w:val="20"/>
              </w:rPr>
              <w:t>Netika izmaksātas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B6CCF5E" w14:textId="77777777" w:rsidR="007E7E02" w:rsidRPr="009769EA" w:rsidRDefault="007E7E02" w:rsidP="007E7E0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9EA">
              <w:rPr>
                <w:rFonts w:ascii="Times New Roman" w:hAnsi="Times New Roman"/>
                <w:color w:val="000000"/>
                <w:sz w:val="20"/>
                <w:szCs w:val="20"/>
              </w:rPr>
              <w:t>Netika izmaksātas</w:t>
            </w:r>
          </w:p>
        </w:tc>
      </w:tr>
      <w:tr w:rsidR="007226CD" w:rsidRPr="009F4881" w14:paraId="258A2C58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5F66F039" w14:textId="77777777" w:rsidR="007226CD" w:rsidRPr="009F4881" w:rsidRDefault="007226CD" w:rsidP="007226CD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F48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Veiktie maksājumi pašvaldībai (t.sk. atskaitījumi un nodokļu maksājumi)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B1A990C" w14:textId="465EE607" w:rsidR="007226CD" w:rsidRPr="005F2A73" w:rsidRDefault="007226CD" w:rsidP="007226CD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Noma un komunālie pakalpojumi </w:t>
            </w:r>
            <w:r w:rsidR="00E955F9"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9746.12</w:t>
            </w: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EUR</w:t>
            </w:r>
          </w:p>
          <w:p w14:paraId="166E08C6" w14:textId="698B660C" w:rsidR="007226CD" w:rsidRPr="005F2A73" w:rsidRDefault="007226CD" w:rsidP="007226CD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Īres maksas peļņas daļa </w:t>
            </w:r>
            <w:r w:rsidR="0020455C"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8679.91</w:t>
            </w: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EUR (</w:t>
            </w:r>
            <w:proofErr w:type="spellStart"/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pašv</w:t>
            </w:r>
            <w:proofErr w:type="spellEnd"/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 dzīv.)</w:t>
            </w:r>
          </w:p>
          <w:p w14:paraId="16535C3D" w14:textId="026F304D" w:rsidR="007226CD" w:rsidRPr="005F2A73" w:rsidRDefault="007226CD" w:rsidP="007226CD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Zemes noma 216.60 EUR</w:t>
            </w:r>
          </w:p>
          <w:p w14:paraId="17064E81" w14:textId="5CC51A4B" w:rsidR="007226CD" w:rsidRPr="005F2A73" w:rsidRDefault="007226CD" w:rsidP="007226CD">
            <w:pPr>
              <w:numPr>
                <w:ilvl w:val="0"/>
                <w:numId w:val="7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Nekustamā īpašuma nodoklis </w:t>
            </w:r>
            <w:r w:rsidR="0020455C"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140.66</w:t>
            </w:r>
            <w:r w:rsidRPr="005F2A7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EUR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67FE6322" w14:textId="19BF33F7" w:rsidR="007226CD" w:rsidRPr="009769EA" w:rsidRDefault="007226CD" w:rsidP="007226CD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Noma un komunālie pakalpojumi 52</w:t>
            </w:r>
            <w:r w:rsidR="00E955F9"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06</w:t>
            </w: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  <w:r w:rsidR="00E955F9"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86</w:t>
            </w: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EUR</w:t>
            </w:r>
          </w:p>
          <w:p w14:paraId="252DF901" w14:textId="4C7B6D40" w:rsidR="007226CD" w:rsidRPr="009769EA" w:rsidRDefault="007226CD" w:rsidP="007226CD">
            <w:pPr>
              <w:numPr>
                <w:ilvl w:val="0"/>
                <w:numId w:val="7"/>
              </w:numPr>
              <w:spacing w:before="40" w:after="4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Nekustamā īpašuma nodoklis 200.71 EUR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0A21847" w14:textId="3209CB8B" w:rsidR="007226CD" w:rsidRPr="009769EA" w:rsidRDefault="007226CD" w:rsidP="007226CD">
            <w:pPr>
              <w:numPr>
                <w:ilvl w:val="0"/>
                <w:numId w:val="24"/>
              </w:numPr>
              <w:spacing w:before="40" w:after="40" w:line="240" w:lineRule="auto"/>
              <w:ind w:left="184" w:hanging="18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Noma un komunālie pakalpojumi – 2</w:t>
            </w:r>
            <w:r w:rsidR="00E955F9"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  <w:r w:rsidR="00E955F9"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80</w:t>
            </w:r>
            <w:r w:rsidRPr="009769E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EUR</w:t>
            </w:r>
          </w:p>
        </w:tc>
      </w:tr>
      <w:bookmarkEnd w:id="0"/>
      <w:tr w:rsidR="001A5246" w:rsidRPr="00DA5137" w14:paraId="22462B96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40D3E98F" w14:textId="77777777" w:rsidR="00EE1E14" w:rsidRPr="004E3E7B" w:rsidRDefault="00EE1E14" w:rsidP="00EE1E1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iņas, 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pašvaldība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paredzējusi izbeigt līdzdalību kapitālsabiedrībā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CB3F8A1" w14:textId="77777777" w:rsidR="00EE1E14" w:rsidRPr="005F2A73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F55FE9F" w14:textId="77777777" w:rsidR="00EE1E14" w:rsidRPr="004E3E7B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115F433" w14:textId="77777777" w:rsidR="00EE1E14" w:rsidRPr="004E3E7B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</w:tr>
      <w:tr w:rsidR="001A5246" w:rsidRPr="00DA5137" w14:paraId="1C8FD365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7902D1E9" w14:textId="77777777" w:rsidR="00EE1E14" w:rsidRDefault="00072D92" w:rsidP="00EE1E1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EE1E14" w:rsidRPr="00EE1E14">
              <w:rPr>
                <w:rFonts w:ascii="Times New Roman" w:hAnsi="Times New Roman"/>
                <w:b/>
                <w:sz w:val="20"/>
                <w:szCs w:val="20"/>
              </w:rPr>
              <w:t>zsākt</w:t>
            </w:r>
            <w:r w:rsidR="009864F9">
              <w:rPr>
                <w:rFonts w:ascii="Times New Roman" w:hAnsi="Times New Roman"/>
                <w:b/>
                <w:sz w:val="20"/>
                <w:szCs w:val="20"/>
              </w:rPr>
              <w:t>ā</w:t>
            </w:r>
            <w:r w:rsidR="00EE1E14"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reorganizācij</w:t>
            </w:r>
            <w:r w:rsidR="009864F9">
              <w:rPr>
                <w:rFonts w:ascii="Times New Roman" w:hAnsi="Times New Roman"/>
                <w:b/>
                <w:sz w:val="20"/>
                <w:szCs w:val="20"/>
              </w:rPr>
              <w:t xml:space="preserve">a </w:t>
            </w:r>
            <w:r w:rsidR="00EE1E14" w:rsidRPr="00EE1E14">
              <w:rPr>
                <w:rFonts w:ascii="Times New Roman" w:hAnsi="Times New Roman"/>
                <w:b/>
                <w:sz w:val="20"/>
                <w:szCs w:val="20"/>
              </w:rPr>
              <w:t>vai pārveid</w:t>
            </w:r>
            <w:r w:rsidR="009864F9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7C3BCF3A" w14:textId="77777777" w:rsidR="00EE1E14" w:rsidRPr="005F2A73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D89E061" w14:textId="77777777" w:rsidR="00EE1E14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D71A9E7" w14:textId="77777777" w:rsidR="00EE1E14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</w:tr>
      <w:tr w:rsidR="001A5246" w:rsidRPr="00DA5137" w14:paraId="6897214D" w14:textId="77777777" w:rsidTr="003E6AF0">
        <w:trPr>
          <w:jc w:val="center"/>
        </w:trPr>
        <w:tc>
          <w:tcPr>
            <w:tcW w:w="3013" w:type="dxa"/>
            <w:shd w:val="clear" w:color="auto" w:fill="auto"/>
            <w:vAlign w:val="center"/>
          </w:tcPr>
          <w:p w14:paraId="54AD8050" w14:textId="77777777" w:rsidR="00EE1E14" w:rsidRDefault="00EE1E14" w:rsidP="00EE1E14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itas ziņas, ko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pašvaldība</w:t>
            </w:r>
            <w:r w:rsidRPr="00EE1E14">
              <w:rPr>
                <w:rFonts w:ascii="Times New Roman" w:hAnsi="Times New Roman"/>
                <w:b/>
                <w:sz w:val="20"/>
                <w:szCs w:val="20"/>
              </w:rPr>
              <w:t xml:space="preserve"> uzskata par nepieciešamu publiskot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F2066DD" w14:textId="77777777" w:rsidR="00EE1E14" w:rsidRPr="005F2A73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A73"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3916F20B" w14:textId="77777777" w:rsidR="00EE1E14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0506DF5" w14:textId="77777777" w:rsidR="00EE1E14" w:rsidRDefault="00EE1E14" w:rsidP="00EE1E1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</w:t>
            </w:r>
          </w:p>
        </w:tc>
      </w:tr>
    </w:tbl>
    <w:p w14:paraId="47DB4737" w14:textId="77777777" w:rsidR="00337086" w:rsidRDefault="00337086" w:rsidP="009F59F7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337086" w:rsidSect="009D75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CCD"/>
    <w:multiLevelType w:val="hybridMultilevel"/>
    <w:tmpl w:val="85FCAB80"/>
    <w:lvl w:ilvl="0" w:tplc="C6C295DC">
      <w:start w:val="1"/>
      <w:numFmt w:val="bullet"/>
      <w:lvlText w:val=""/>
      <w:lvlJc w:val="left"/>
      <w:pPr>
        <w:ind w:left="36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E45D7"/>
    <w:multiLevelType w:val="hybridMultilevel"/>
    <w:tmpl w:val="F57A134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64A0"/>
    <w:multiLevelType w:val="hybridMultilevel"/>
    <w:tmpl w:val="0DD2B0C6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11FFF"/>
    <w:multiLevelType w:val="hybridMultilevel"/>
    <w:tmpl w:val="1410027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808F9"/>
    <w:multiLevelType w:val="hybridMultilevel"/>
    <w:tmpl w:val="DB4A34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91F79"/>
    <w:multiLevelType w:val="hybridMultilevel"/>
    <w:tmpl w:val="480EB7CE"/>
    <w:lvl w:ilvl="0" w:tplc="C6C295DC">
      <w:start w:val="1"/>
      <w:numFmt w:val="bullet"/>
      <w:lvlText w:val=""/>
      <w:lvlJc w:val="left"/>
      <w:pPr>
        <w:ind w:left="761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02B5882"/>
    <w:multiLevelType w:val="hybridMultilevel"/>
    <w:tmpl w:val="46E2DC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0D7C"/>
    <w:multiLevelType w:val="hybridMultilevel"/>
    <w:tmpl w:val="09148D0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462D5"/>
    <w:multiLevelType w:val="hybridMultilevel"/>
    <w:tmpl w:val="918876C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2443"/>
    <w:multiLevelType w:val="hybridMultilevel"/>
    <w:tmpl w:val="C6948E9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D0358"/>
    <w:multiLevelType w:val="hybridMultilevel"/>
    <w:tmpl w:val="747408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63D29"/>
    <w:multiLevelType w:val="hybridMultilevel"/>
    <w:tmpl w:val="0C628608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5D10"/>
    <w:multiLevelType w:val="hybridMultilevel"/>
    <w:tmpl w:val="CE705C6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505D3"/>
    <w:multiLevelType w:val="hybridMultilevel"/>
    <w:tmpl w:val="606EE0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5113"/>
    <w:multiLevelType w:val="hybridMultilevel"/>
    <w:tmpl w:val="25743C20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66ED6"/>
    <w:multiLevelType w:val="hybridMultilevel"/>
    <w:tmpl w:val="BEB49D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7D10FB"/>
    <w:multiLevelType w:val="hybridMultilevel"/>
    <w:tmpl w:val="2ADA5FAC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70AEC"/>
    <w:multiLevelType w:val="hybridMultilevel"/>
    <w:tmpl w:val="4862360E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60652F"/>
    <w:multiLevelType w:val="hybridMultilevel"/>
    <w:tmpl w:val="CB24CB0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F158F"/>
    <w:multiLevelType w:val="hybridMultilevel"/>
    <w:tmpl w:val="C9C667C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F43C5"/>
    <w:multiLevelType w:val="hybridMultilevel"/>
    <w:tmpl w:val="30A0B7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8DB"/>
    <w:multiLevelType w:val="hybridMultilevel"/>
    <w:tmpl w:val="3550B2FA"/>
    <w:lvl w:ilvl="0" w:tplc="C6C295DC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149A9"/>
    <w:multiLevelType w:val="hybridMultilevel"/>
    <w:tmpl w:val="69821376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816004">
    <w:abstractNumId w:val="15"/>
  </w:num>
  <w:num w:numId="2" w16cid:durableId="1002857189">
    <w:abstractNumId w:val="0"/>
  </w:num>
  <w:num w:numId="3" w16cid:durableId="605387785">
    <w:abstractNumId w:val="3"/>
  </w:num>
  <w:num w:numId="4" w16cid:durableId="1188758111">
    <w:abstractNumId w:val="19"/>
  </w:num>
  <w:num w:numId="5" w16cid:durableId="392510708">
    <w:abstractNumId w:val="18"/>
  </w:num>
  <w:num w:numId="6" w16cid:durableId="631328619">
    <w:abstractNumId w:val="2"/>
  </w:num>
  <w:num w:numId="7" w16cid:durableId="1997957656">
    <w:abstractNumId w:val="6"/>
  </w:num>
  <w:num w:numId="8" w16cid:durableId="2044821252">
    <w:abstractNumId w:val="22"/>
  </w:num>
  <w:num w:numId="9" w16cid:durableId="397745806">
    <w:abstractNumId w:val="17"/>
  </w:num>
  <w:num w:numId="10" w16cid:durableId="1386218240">
    <w:abstractNumId w:val="7"/>
  </w:num>
  <w:num w:numId="11" w16cid:durableId="1004475504">
    <w:abstractNumId w:val="1"/>
  </w:num>
  <w:num w:numId="12" w16cid:durableId="939533317">
    <w:abstractNumId w:val="16"/>
  </w:num>
  <w:num w:numId="13" w16cid:durableId="253900801">
    <w:abstractNumId w:val="4"/>
  </w:num>
  <w:num w:numId="14" w16cid:durableId="812219309">
    <w:abstractNumId w:val="8"/>
  </w:num>
  <w:num w:numId="15" w16cid:durableId="1929608418">
    <w:abstractNumId w:val="20"/>
  </w:num>
  <w:num w:numId="16" w16cid:durableId="1040863662">
    <w:abstractNumId w:val="13"/>
  </w:num>
  <w:num w:numId="17" w16cid:durableId="932932192">
    <w:abstractNumId w:val="10"/>
  </w:num>
  <w:num w:numId="18" w16cid:durableId="1121917890">
    <w:abstractNumId w:val="11"/>
  </w:num>
  <w:num w:numId="19" w16cid:durableId="671563002">
    <w:abstractNumId w:val="9"/>
  </w:num>
  <w:num w:numId="20" w16cid:durableId="39982670">
    <w:abstractNumId w:val="14"/>
  </w:num>
  <w:num w:numId="21" w16cid:durableId="1434202014">
    <w:abstractNumId w:val="12"/>
  </w:num>
  <w:num w:numId="22" w16cid:durableId="60640121">
    <w:abstractNumId w:val="21"/>
  </w:num>
  <w:num w:numId="23" w16cid:durableId="642007821">
    <w:abstractNumId w:val="5"/>
  </w:num>
  <w:num w:numId="24" w16cid:durableId="213309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8"/>
    <w:rsid w:val="0000174B"/>
    <w:rsid w:val="00004738"/>
    <w:rsid w:val="0001038F"/>
    <w:rsid w:val="00014446"/>
    <w:rsid w:val="00022F3D"/>
    <w:rsid w:val="00027A00"/>
    <w:rsid w:val="00027E51"/>
    <w:rsid w:val="000705EE"/>
    <w:rsid w:val="00072D92"/>
    <w:rsid w:val="00086C60"/>
    <w:rsid w:val="00087F2F"/>
    <w:rsid w:val="0009184D"/>
    <w:rsid w:val="000C1F88"/>
    <w:rsid w:val="000D41B5"/>
    <w:rsid w:val="000E5A2A"/>
    <w:rsid w:val="001009F8"/>
    <w:rsid w:val="00100E69"/>
    <w:rsid w:val="0010526F"/>
    <w:rsid w:val="00106AEE"/>
    <w:rsid w:val="00114A17"/>
    <w:rsid w:val="00114CB8"/>
    <w:rsid w:val="001179FF"/>
    <w:rsid w:val="001A5246"/>
    <w:rsid w:val="001B2E84"/>
    <w:rsid w:val="001D169A"/>
    <w:rsid w:val="001D5D9F"/>
    <w:rsid w:val="001E49FF"/>
    <w:rsid w:val="0020455C"/>
    <w:rsid w:val="002930A4"/>
    <w:rsid w:val="002D1027"/>
    <w:rsid w:val="002D693F"/>
    <w:rsid w:val="002E6B51"/>
    <w:rsid w:val="002F1BFD"/>
    <w:rsid w:val="00301BB6"/>
    <w:rsid w:val="00316B3A"/>
    <w:rsid w:val="0032078B"/>
    <w:rsid w:val="00320BCA"/>
    <w:rsid w:val="00337086"/>
    <w:rsid w:val="00353C53"/>
    <w:rsid w:val="00390DC0"/>
    <w:rsid w:val="003967DE"/>
    <w:rsid w:val="003B0691"/>
    <w:rsid w:val="003B094D"/>
    <w:rsid w:val="003C2F31"/>
    <w:rsid w:val="003C454E"/>
    <w:rsid w:val="003D56FC"/>
    <w:rsid w:val="003E0B0D"/>
    <w:rsid w:val="003E2B38"/>
    <w:rsid w:val="003E6AF0"/>
    <w:rsid w:val="00420422"/>
    <w:rsid w:val="00442EE7"/>
    <w:rsid w:val="00447D1E"/>
    <w:rsid w:val="00455D6A"/>
    <w:rsid w:val="00466272"/>
    <w:rsid w:val="00470DF4"/>
    <w:rsid w:val="00481BEC"/>
    <w:rsid w:val="004873F2"/>
    <w:rsid w:val="004A4935"/>
    <w:rsid w:val="004B1CF8"/>
    <w:rsid w:val="004B7AD6"/>
    <w:rsid w:val="004D7328"/>
    <w:rsid w:val="004E3E7B"/>
    <w:rsid w:val="004E7BA1"/>
    <w:rsid w:val="004F0B38"/>
    <w:rsid w:val="004F2138"/>
    <w:rsid w:val="005753F6"/>
    <w:rsid w:val="00582574"/>
    <w:rsid w:val="00591F4C"/>
    <w:rsid w:val="005A7D50"/>
    <w:rsid w:val="005B0F9F"/>
    <w:rsid w:val="005B3E57"/>
    <w:rsid w:val="005F2A73"/>
    <w:rsid w:val="005F5573"/>
    <w:rsid w:val="00635DB2"/>
    <w:rsid w:val="006D1202"/>
    <w:rsid w:val="006D1CAE"/>
    <w:rsid w:val="006D3B60"/>
    <w:rsid w:val="006E5327"/>
    <w:rsid w:val="00702A40"/>
    <w:rsid w:val="007226CD"/>
    <w:rsid w:val="00752FB9"/>
    <w:rsid w:val="00754C91"/>
    <w:rsid w:val="00770B42"/>
    <w:rsid w:val="00776335"/>
    <w:rsid w:val="007A1F56"/>
    <w:rsid w:val="007C1A74"/>
    <w:rsid w:val="007E7E02"/>
    <w:rsid w:val="00805683"/>
    <w:rsid w:val="00805791"/>
    <w:rsid w:val="00806D23"/>
    <w:rsid w:val="00823D1F"/>
    <w:rsid w:val="0083047B"/>
    <w:rsid w:val="00860404"/>
    <w:rsid w:val="008771B8"/>
    <w:rsid w:val="00877C2D"/>
    <w:rsid w:val="008C003C"/>
    <w:rsid w:val="008E3ED8"/>
    <w:rsid w:val="00905C3D"/>
    <w:rsid w:val="0090735C"/>
    <w:rsid w:val="00926637"/>
    <w:rsid w:val="009500D3"/>
    <w:rsid w:val="00954F90"/>
    <w:rsid w:val="009711D2"/>
    <w:rsid w:val="00975D26"/>
    <w:rsid w:val="009769EA"/>
    <w:rsid w:val="00981366"/>
    <w:rsid w:val="009864F9"/>
    <w:rsid w:val="009B1EDB"/>
    <w:rsid w:val="009C1676"/>
    <w:rsid w:val="009C573A"/>
    <w:rsid w:val="009C5E23"/>
    <w:rsid w:val="009D3782"/>
    <w:rsid w:val="009D61DC"/>
    <w:rsid w:val="009D75CC"/>
    <w:rsid w:val="009F4881"/>
    <w:rsid w:val="009F59F7"/>
    <w:rsid w:val="00A479EA"/>
    <w:rsid w:val="00A47E39"/>
    <w:rsid w:val="00A8009B"/>
    <w:rsid w:val="00A803B9"/>
    <w:rsid w:val="00A837D7"/>
    <w:rsid w:val="00AB6897"/>
    <w:rsid w:val="00B421FB"/>
    <w:rsid w:val="00B55917"/>
    <w:rsid w:val="00B64A5E"/>
    <w:rsid w:val="00B72D64"/>
    <w:rsid w:val="00B84B2A"/>
    <w:rsid w:val="00B91E02"/>
    <w:rsid w:val="00BA2DBA"/>
    <w:rsid w:val="00BA6F77"/>
    <w:rsid w:val="00BB2600"/>
    <w:rsid w:val="00BB41EB"/>
    <w:rsid w:val="00BC0C5D"/>
    <w:rsid w:val="00BD6F53"/>
    <w:rsid w:val="00BE403D"/>
    <w:rsid w:val="00BF7E59"/>
    <w:rsid w:val="00C118B7"/>
    <w:rsid w:val="00C23178"/>
    <w:rsid w:val="00C5441B"/>
    <w:rsid w:val="00C562A0"/>
    <w:rsid w:val="00C703E6"/>
    <w:rsid w:val="00C77911"/>
    <w:rsid w:val="00CB630A"/>
    <w:rsid w:val="00CC6302"/>
    <w:rsid w:val="00CC6327"/>
    <w:rsid w:val="00CD597E"/>
    <w:rsid w:val="00CD721D"/>
    <w:rsid w:val="00CE1C3E"/>
    <w:rsid w:val="00D56D9F"/>
    <w:rsid w:val="00DA3460"/>
    <w:rsid w:val="00DA5137"/>
    <w:rsid w:val="00DC5EC3"/>
    <w:rsid w:val="00E106BB"/>
    <w:rsid w:val="00E151B4"/>
    <w:rsid w:val="00E22A91"/>
    <w:rsid w:val="00E22FF3"/>
    <w:rsid w:val="00E955F9"/>
    <w:rsid w:val="00EB4CDA"/>
    <w:rsid w:val="00EE1430"/>
    <w:rsid w:val="00EE1E14"/>
    <w:rsid w:val="00EE206E"/>
    <w:rsid w:val="00EF18C0"/>
    <w:rsid w:val="00F149EE"/>
    <w:rsid w:val="00F25100"/>
    <w:rsid w:val="00F2764D"/>
    <w:rsid w:val="00F3536E"/>
    <w:rsid w:val="00F43604"/>
    <w:rsid w:val="00F8616D"/>
    <w:rsid w:val="00FB0E64"/>
    <w:rsid w:val="00FB274B"/>
    <w:rsid w:val="00FC752F"/>
    <w:rsid w:val="00FF0CBE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F42A5"/>
  <w15:chartTrackingRefBased/>
  <w15:docId w15:val="{86BBB566-5877-4C83-B345-A8EF725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C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455D6A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455D6A"/>
    <w:rPr>
      <w:color w:val="605E5C"/>
      <w:shd w:val="clear" w:color="auto" w:fill="E1DFDD"/>
    </w:rPr>
  </w:style>
  <w:style w:type="character" w:styleId="Izmantotahipersaite">
    <w:name w:val="FollowedHyperlink"/>
    <w:uiPriority w:val="99"/>
    <w:semiHidden/>
    <w:unhideWhenUsed/>
    <w:rsid w:val="00455D6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azuslimnica.lv/uploads/2/0/6/4/20644084/adazu_slimnica_2023.gada_parska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azuudens.lv/auditetie-gada-parskati/" TargetMode="External"/><Relationship Id="rId5" Type="http://schemas.openxmlformats.org/officeDocument/2006/relationships/hyperlink" Target="https://adazunamsaimnieks.lv/wp-content/uploads/2024/04/GP_ADAZU_NAMSAIMNIEKS_07.03.2024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tis.Porietis\AppData\Roaming\Microsoft\Templates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2</Pages>
  <Words>2801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Links>
    <vt:vector size="324" baseType="variant">
      <vt:variant>
        <vt:i4>7798885</vt:i4>
      </vt:variant>
      <vt:variant>
        <vt:i4>159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5505097</vt:i4>
      </vt:variant>
      <vt:variant>
        <vt:i4>156</vt:i4>
      </vt:variant>
      <vt:variant>
        <vt:i4>0</vt:i4>
      </vt:variant>
      <vt:variant>
        <vt:i4>5</vt:i4>
      </vt:variant>
      <vt:variant>
        <vt:lpwstr>http://adazuudens.lv/publiska-informacija</vt:lpwstr>
      </vt:variant>
      <vt:variant>
        <vt:lpwstr/>
      </vt:variant>
      <vt:variant>
        <vt:i4>5963802</vt:i4>
      </vt:variant>
      <vt:variant>
        <vt:i4>153</vt:i4>
      </vt:variant>
      <vt:variant>
        <vt:i4>0</vt:i4>
      </vt:variant>
      <vt:variant>
        <vt:i4>5</vt:i4>
      </vt:variant>
      <vt:variant>
        <vt:lpwstr>https://adazunamsaimnieks.lv/docs/ziedojumu-politika/</vt:lpwstr>
      </vt:variant>
      <vt:variant>
        <vt:lpwstr/>
      </vt:variant>
      <vt:variant>
        <vt:i4>7798885</vt:i4>
      </vt:variant>
      <vt:variant>
        <vt:i4>150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147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852043</vt:i4>
      </vt:variant>
      <vt:variant>
        <vt:i4>144</vt:i4>
      </vt:variant>
      <vt:variant>
        <vt:i4>0</vt:i4>
      </vt:variant>
      <vt:variant>
        <vt:i4>5</vt:i4>
      </vt:variant>
      <vt:variant>
        <vt:lpwstr>https://adazunamsaimnieks.lv/docs/informacija-par-valdes-locekli/</vt:lpwstr>
      </vt:variant>
      <vt:variant>
        <vt:lpwstr/>
      </vt:variant>
      <vt:variant>
        <vt:i4>3670019</vt:i4>
      </vt:variant>
      <vt:variant>
        <vt:i4>141</vt:i4>
      </vt:variant>
      <vt:variant>
        <vt:i4>0</vt:i4>
      </vt:variant>
      <vt:variant>
        <vt:i4>5</vt:i4>
      </vt:variant>
      <vt:variant>
        <vt:lpwstr>https://adazunamsaimnieks.lv/wp-content/uploads/2015/07/Atalgojuma-politika_2015.pdf</vt:lpwstr>
      </vt:variant>
      <vt:variant>
        <vt:lpwstr/>
      </vt:variant>
      <vt:variant>
        <vt:i4>7798885</vt:i4>
      </vt:variant>
      <vt:variant>
        <vt:i4>138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135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4128894</vt:i4>
      </vt:variant>
      <vt:variant>
        <vt:i4>132</vt:i4>
      </vt:variant>
      <vt:variant>
        <vt:i4>0</vt:i4>
      </vt:variant>
      <vt:variant>
        <vt:i4>5</vt:i4>
      </vt:variant>
      <vt:variant>
        <vt:lpwstr>https://adazunamsaimnieks.lv/dokumenti/</vt:lpwstr>
      </vt:variant>
      <vt:variant>
        <vt:lpwstr/>
      </vt:variant>
      <vt:variant>
        <vt:i4>7798885</vt:i4>
      </vt:variant>
      <vt:variant>
        <vt:i4>129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126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852043</vt:i4>
      </vt:variant>
      <vt:variant>
        <vt:i4>123</vt:i4>
      </vt:variant>
      <vt:variant>
        <vt:i4>0</vt:i4>
      </vt:variant>
      <vt:variant>
        <vt:i4>5</vt:i4>
      </vt:variant>
      <vt:variant>
        <vt:lpwstr>https://adazunamsaimnieks.lv/docs/informacija-par-valdes-locekli/</vt:lpwstr>
      </vt:variant>
      <vt:variant>
        <vt:lpwstr/>
      </vt:variant>
      <vt:variant>
        <vt:i4>7798885</vt:i4>
      </vt:variant>
      <vt:variant>
        <vt:i4>120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117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2883627</vt:i4>
      </vt:variant>
      <vt:variant>
        <vt:i4>114</vt:i4>
      </vt:variant>
      <vt:variant>
        <vt:i4>0</vt:i4>
      </vt:variant>
      <vt:variant>
        <vt:i4>5</vt:i4>
      </vt:variant>
      <vt:variant>
        <vt:lpwstr>https://adazunamsaimnieks.lv/wp-content/uploads/2015/07/Valdes-nolikums.pdf</vt:lpwstr>
      </vt:variant>
      <vt:variant>
        <vt:lpwstr/>
      </vt:variant>
      <vt:variant>
        <vt:i4>7798885</vt:i4>
      </vt:variant>
      <vt:variant>
        <vt:i4>111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108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458770</vt:i4>
      </vt:variant>
      <vt:variant>
        <vt:i4>105</vt:i4>
      </vt:variant>
      <vt:variant>
        <vt:i4>0</vt:i4>
      </vt:variant>
      <vt:variant>
        <vt:i4>5</vt:i4>
      </vt:variant>
      <vt:variant>
        <vt:lpwstr>https://adazunamsaimnieks.lv/wp-content/uploads/2015/09/Statuti-jauna-redakcija-2016_04_27.pdf</vt:lpwstr>
      </vt:variant>
      <vt:variant>
        <vt:lpwstr/>
      </vt:variant>
      <vt:variant>
        <vt:i4>7798885</vt:i4>
      </vt:variant>
      <vt:variant>
        <vt:i4>102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99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2949247</vt:i4>
      </vt:variant>
      <vt:variant>
        <vt:i4>96</vt:i4>
      </vt:variant>
      <vt:variant>
        <vt:i4>0</vt:i4>
      </vt:variant>
      <vt:variant>
        <vt:i4>5</vt:i4>
      </vt:variant>
      <vt:variant>
        <vt:lpwstr>https://adazunamsaimnieks.lv/iepirkumi/</vt:lpwstr>
      </vt:variant>
      <vt:variant>
        <vt:lpwstr/>
      </vt:variant>
      <vt:variant>
        <vt:i4>7798885</vt:i4>
      </vt:variant>
      <vt:variant>
        <vt:i4>93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90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5963802</vt:i4>
      </vt:variant>
      <vt:variant>
        <vt:i4>87</vt:i4>
      </vt:variant>
      <vt:variant>
        <vt:i4>0</vt:i4>
      </vt:variant>
      <vt:variant>
        <vt:i4>5</vt:i4>
      </vt:variant>
      <vt:variant>
        <vt:lpwstr>https://adazunamsaimnieks.lv/docs/ziedojumu-politika/</vt:lpwstr>
      </vt:variant>
      <vt:variant>
        <vt:lpwstr/>
      </vt:variant>
      <vt:variant>
        <vt:i4>7798885</vt:i4>
      </vt:variant>
      <vt:variant>
        <vt:i4>84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81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458770</vt:i4>
      </vt:variant>
      <vt:variant>
        <vt:i4>78</vt:i4>
      </vt:variant>
      <vt:variant>
        <vt:i4>0</vt:i4>
      </vt:variant>
      <vt:variant>
        <vt:i4>5</vt:i4>
      </vt:variant>
      <vt:variant>
        <vt:lpwstr>https://adazunamsaimnieks.lv/wp-content/uploads/2015/07/Struktura-02.01.2023.pdf</vt:lpwstr>
      </vt:variant>
      <vt:variant>
        <vt:lpwstr/>
      </vt:variant>
      <vt:variant>
        <vt:i4>7798885</vt:i4>
      </vt:variant>
      <vt:variant>
        <vt:i4>75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3932232</vt:i4>
      </vt:variant>
      <vt:variant>
        <vt:i4>72</vt:i4>
      </vt:variant>
      <vt:variant>
        <vt:i4>0</vt:i4>
      </vt:variant>
      <vt:variant>
        <vt:i4>5</vt:i4>
      </vt:variant>
      <vt:variant>
        <vt:lpwstr>http://adazuudens.lv/wp-content/uploads/2017/02/Ipasumu_struktura.pdf</vt:lpwstr>
      </vt:variant>
      <vt:variant>
        <vt:lpwstr/>
      </vt:variant>
      <vt:variant>
        <vt:i4>3539070</vt:i4>
      </vt:variant>
      <vt:variant>
        <vt:i4>69</vt:i4>
      </vt:variant>
      <vt:variant>
        <vt:i4>0</vt:i4>
      </vt:variant>
      <vt:variant>
        <vt:i4>5</vt:i4>
      </vt:variant>
      <vt:variant>
        <vt:lpwstr>https://adazunamsaimnieks.lv/wp-content/uploads/2015/07/Uz%C5%86%C4%93muma-%C4%ABpa%C5%A1nieku-%C4%ABpa%C5%A1uma-strukt%C5%ABra.pdf</vt:lpwstr>
      </vt:variant>
      <vt:variant>
        <vt:lpwstr/>
      </vt:variant>
      <vt:variant>
        <vt:i4>7798885</vt:i4>
      </vt:variant>
      <vt:variant>
        <vt:i4>66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63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4915298</vt:i4>
      </vt:variant>
      <vt:variant>
        <vt:i4>60</vt:i4>
      </vt:variant>
      <vt:variant>
        <vt:i4>0</vt:i4>
      </vt:variant>
      <vt:variant>
        <vt:i4>5</vt:i4>
      </vt:variant>
      <vt:variant>
        <vt:lpwstr>https://adazunamsaimnieks.lv/wp-content/uploads/2022/05/GP_ADAZU_NAMS_2021_GALA_09_03_2021-web.pdf</vt:lpwstr>
      </vt:variant>
      <vt:variant>
        <vt:lpwstr/>
      </vt:variant>
      <vt:variant>
        <vt:i4>7798885</vt:i4>
      </vt:variant>
      <vt:variant>
        <vt:i4>57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54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4456537</vt:i4>
      </vt:variant>
      <vt:variant>
        <vt:i4>51</vt:i4>
      </vt:variant>
      <vt:variant>
        <vt:i4>0</vt:i4>
      </vt:variant>
      <vt:variant>
        <vt:i4>5</vt:i4>
      </vt:variant>
      <vt:variant>
        <vt:lpwstr>https://adazunamsaimnieks.lv/docs/2022-gada-parskati/</vt:lpwstr>
      </vt:variant>
      <vt:variant>
        <vt:lpwstr/>
      </vt:variant>
      <vt:variant>
        <vt:i4>8060968</vt:i4>
      </vt:variant>
      <vt:variant>
        <vt:i4>48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5308458</vt:i4>
      </vt:variant>
      <vt:variant>
        <vt:i4>45</vt:i4>
      </vt:variant>
      <vt:variant>
        <vt:i4>0</vt:i4>
      </vt:variant>
      <vt:variant>
        <vt:i4>5</vt:i4>
      </vt:variant>
      <vt:variant>
        <vt:lpwstr>https://adazunamsaimnieks.lv/wp-content/uploads/2015/07/Publiskota_infomacija.pdf</vt:lpwstr>
      </vt:variant>
      <vt:variant>
        <vt:lpwstr/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5308458</vt:i4>
      </vt:variant>
      <vt:variant>
        <vt:i4>36</vt:i4>
      </vt:variant>
      <vt:variant>
        <vt:i4>0</vt:i4>
      </vt:variant>
      <vt:variant>
        <vt:i4>5</vt:i4>
      </vt:variant>
      <vt:variant>
        <vt:lpwstr>https://adazunamsaimnieks.lv/wp-content/uploads/2015/07/Publiskota_infomacija.pdf</vt:lpwstr>
      </vt:variant>
      <vt:variant>
        <vt:lpwstr/>
      </vt:variant>
      <vt:variant>
        <vt:i4>7798885</vt:i4>
      </vt:variant>
      <vt:variant>
        <vt:i4>33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30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3211384</vt:i4>
      </vt:variant>
      <vt:variant>
        <vt:i4>27</vt:i4>
      </vt:variant>
      <vt:variant>
        <vt:i4>0</vt:i4>
      </vt:variant>
      <vt:variant>
        <vt:i4>5</vt:i4>
      </vt:variant>
      <vt:variant>
        <vt:lpwstr>https://adazunamsaimnieks.lv/wp-content/uploads/2019/09/AN_Strategijas-izpilde-par-2018-2022.-5-Gadi-2023_FINANSU-UN-NEFINANSU-MERKI.pdf</vt:lpwstr>
      </vt:variant>
      <vt:variant>
        <vt:lpwstr/>
      </vt:variant>
      <vt:variant>
        <vt:i4>7798885</vt:i4>
      </vt:variant>
      <vt:variant>
        <vt:i4>24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21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4915287</vt:i4>
      </vt:variant>
      <vt:variant>
        <vt:i4>18</vt:i4>
      </vt:variant>
      <vt:variant>
        <vt:i4>0</vt:i4>
      </vt:variant>
      <vt:variant>
        <vt:i4>5</vt:i4>
      </vt:variant>
      <vt:variant>
        <vt:lpwstr>https://adazunamsaimnieks.lv/docs/sabiedribas-funkcijas-un-uzdevumi/</vt:lpwstr>
      </vt:variant>
      <vt:variant>
        <vt:lpwstr/>
      </vt:variant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https://www.adazuslimnica.lv/publiska-informacija.html</vt:lpwstr>
      </vt:variant>
      <vt:variant>
        <vt:lpwstr/>
      </vt:variant>
      <vt:variant>
        <vt:i4>8060968</vt:i4>
      </vt:variant>
      <vt:variant>
        <vt:i4>12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262159</vt:i4>
      </vt:variant>
      <vt:variant>
        <vt:i4>9</vt:i4>
      </vt:variant>
      <vt:variant>
        <vt:i4>0</vt:i4>
      </vt:variant>
      <vt:variant>
        <vt:i4>5</vt:i4>
      </vt:variant>
      <vt:variant>
        <vt:lpwstr>https://adazunamsaimnieks.lv/docs/sia-adazu-namsaimnieks-strategiskie-merki-2016-2020-gadam/</vt:lpwstr>
      </vt:variant>
      <vt:variant>
        <vt:lpwstr/>
      </vt:variant>
      <vt:variant>
        <vt:i4>7995486</vt:i4>
      </vt:variant>
      <vt:variant>
        <vt:i4>6</vt:i4>
      </vt:variant>
      <vt:variant>
        <vt:i4>0</vt:i4>
      </vt:variant>
      <vt:variant>
        <vt:i4>5</vt:i4>
      </vt:variant>
      <vt:variant>
        <vt:lpwstr>https://www.adazuslimnica.lv/uploads/2/0/6/4/_x000b_20644084/gada_p%C4%81rskats_2020_adazu__x000b_slimnica_psia.pdf</vt:lpwstr>
      </vt:variant>
      <vt:variant>
        <vt:lpwstr/>
      </vt:variant>
      <vt:variant>
        <vt:i4>8060968</vt:i4>
      </vt:variant>
      <vt:variant>
        <vt:i4>3</vt:i4>
      </vt:variant>
      <vt:variant>
        <vt:i4>0</vt:i4>
      </vt:variant>
      <vt:variant>
        <vt:i4>5</vt:i4>
      </vt:variant>
      <vt:variant>
        <vt:lpwstr>http://adazuudens.lv/publiska-informacija/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https://adazunamsaimnieks.lv/wp-content/uploads/2023/05/2022.gada-Gada-parskats.pdf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cp:lastModifiedBy>Guntis Porietis</cp:lastModifiedBy>
  <cp:revision>2</cp:revision>
  <dcterms:created xsi:type="dcterms:W3CDTF">2024-11-21T12:55:00Z</dcterms:created>
  <dcterms:modified xsi:type="dcterms:W3CDTF">2024-11-21T12:55:00Z</dcterms:modified>
</cp:coreProperties>
</file>