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383AEC" w:rsidRPr="00E740A7" w:rsidP="00E44CF9" w14:paraId="3405EB18" w14:textId="77777777">
      <w:pPr>
        <w:jc w:val="right"/>
      </w:pPr>
      <w:r w:rsidRPr="00E740A7">
        <w:t>Pielikums</w:t>
      </w:r>
    </w:p>
    <w:p w:rsidR="00F93F4C" w:rsidRPr="00E740A7" w:rsidP="00A83307" w14:paraId="6218B502" w14:textId="25A5D83E">
      <w:pPr>
        <w:jc w:val="right"/>
      </w:pPr>
      <w:r w:rsidRPr="00E740A7">
        <w:t>Ādažu</w:t>
      </w:r>
      <w:r w:rsidR="00527BDE">
        <w:t xml:space="preserve"> novada</w:t>
      </w:r>
      <w:r w:rsidRPr="00E740A7">
        <w:t xml:space="preserve"> </w:t>
      </w:r>
      <w:r w:rsidR="007A6A6F">
        <w:t>pašvaldības</w:t>
      </w:r>
    </w:p>
    <w:p w:rsidR="004D6F7A" w:rsidP="00FC521E" w14:paraId="68E4FDE4" w14:textId="130505ED">
      <w:pPr>
        <w:jc w:val="right"/>
        <w:rPr>
          <w:noProof/>
        </w:rPr>
      </w:pPr>
      <w:r w:rsidRPr="008F5C40">
        <w:t>rīkojumam Nr.</w:t>
      </w:r>
      <w:r w:rsidR="005F31DF">
        <w:t xml:space="preserve"> </w:t>
      </w:r>
      <w:r w:rsidRPr="00A26A5C" w:rsidR="00527BDE">
        <w:rPr>
          <w:noProof/>
        </w:rPr>
        <w:t>ĀNP/1-6-1/24/88</w:t>
      </w:r>
    </w:p>
    <w:p w:rsidR="00674FD7" w:rsidP="00FC521E" w14:paraId="3D15F75C" w14:textId="77777777">
      <w:pPr>
        <w:jc w:val="right"/>
      </w:pPr>
    </w:p>
    <w:p w:rsidR="00F93F4C" w:rsidRPr="004B23E9" w14:paraId="33ED10CF" w14:textId="3A5C0E52">
      <w:pPr>
        <w:jc w:val="center"/>
        <w:rPr>
          <w:b/>
          <w:bCs/>
          <w:sz w:val="28"/>
          <w:szCs w:val="28"/>
        </w:rPr>
      </w:pPr>
      <w:r w:rsidRPr="004B23E9">
        <w:rPr>
          <w:rStyle w:val="Title1"/>
          <w:b/>
          <w:bCs/>
          <w:sz w:val="28"/>
          <w:szCs w:val="28"/>
        </w:rPr>
        <w:t xml:space="preserve">Konkursa </w:t>
      </w:r>
      <w:r w:rsidR="00050C47">
        <w:rPr>
          <w:b/>
          <w:bCs/>
          <w:sz w:val="28"/>
          <w:szCs w:val="28"/>
        </w:rPr>
        <w:t>“</w:t>
      </w:r>
      <w:r w:rsidRPr="004B23E9">
        <w:rPr>
          <w:b/>
          <w:bCs/>
          <w:sz w:val="28"/>
          <w:szCs w:val="28"/>
        </w:rPr>
        <w:t xml:space="preserve">Ziemassvētku noformējums </w:t>
      </w:r>
      <w:r w:rsidRPr="004B23E9" w:rsidR="00887822">
        <w:rPr>
          <w:b/>
          <w:bCs/>
          <w:sz w:val="28"/>
          <w:szCs w:val="28"/>
        </w:rPr>
        <w:t>202</w:t>
      </w:r>
      <w:r w:rsidR="005D7FB8">
        <w:rPr>
          <w:b/>
          <w:bCs/>
          <w:sz w:val="28"/>
          <w:szCs w:val="28"/>
        </w:rPr>
        <w:t>4</w:t>
      </w:r>
      <w:r w:rsidRPr="004B23E9">
        <w:rPr>
          <w:b/>
          <w:bCs/>
          <w:sz w:val="28"/>
          <w:szCs w:val="28"/>
        </w:rPr>
        <w:t>”</w:t>
      </w:r>
    </w:p>
    <w:p w:rsidR="00F93F4C" w:rsidP="00A83307" w14:paraId="28AAAE24" w14:textId="77777777">
      <w:pPr>
        <w:jc w:val="center"/>
        <w:rPr>
          <w:b/>
          <w:sz w:val="28"/>
          <w:szCs w:val="28"/>
        </w:rPr>
      </w:pPr>
      <w:r w:rsidRPr="000768D5">
        <w:rPr>
          <w:b/>
          <w:sz w:val="28"/>
          <w:szCs w:val="28"/>
        </w:rPr>
        <w:t>N O L I K U M S</w:t>
      </w:r>
    </w:p>
    <w:p w:rsidR="00F93F4C" w:rsidRPr="001D4DDB" w:rsidP="005E44D4" w14:paraId="36E765DC" w14:textId="77777777">
      <w:pPr>
        <w:spacing w:before="120"/>
        <w:jc w:val="center"/>
        <w:rPr>
          <w:b/>
        </w:rPr>
      </w:pPr>
      <w:r w:rsidRPr="001D4DDB">
        <w:rPr>
          <w:b/>
        </w:rPr>
        <w:t>I</w:t>
      </w:r>
      <w:r>
        <w:rPr>
          <w:b/>
        </w:rPr>
        <w:t>.</w:t>
      </w:r>
      <w:r w:rsidRPr="001D4DDB">
        <w:rPr>
          <w:b/>
        </w:rPr>
        <w:t xml:space="preserve"> Konkursa mērķis un uzdevumi</w:t>
      </w:r>
    </w:p>
    <w:p w:rsidR="00F93F4C" w:rsidP="00A83307" w14:paraId="663B6709" w14:textId="655B5218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 xml:space="preserve">Konkursa </w:t>
      </w:r>
      <w:r w:rsidR="00050C47">
        <w:t>“</w:t>
      </w:r>
      <w:r>
        <w:t xml:space="preserve">Ziemassvētku noformējums </w:t>
      </w:r>
      <w:r w:rsidR="00887822">
        <w:t>202</w:t>
      </w:r>
      <w:r w:rsidR="005D7FB8">
        <w:t>4</w:t>
      </w:r>
      <w:r>
        <w:t>” (turpmāk – Konkurss) mērķis ir radīt svētku noskaņojumu Ādažu novadā, kā arī veicināt novada vizuālā tēla pilnveidošanu.</w:t>
      </w:r>
    </w:p>
    <w:p w:rsidR="005C6C48" w:rsidP="005C6C48" w14:paraId="0FECB45E" w14:textId="7777777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Konkursa uzdevumi ir:</w:t>
      </w:r>
    </w:p>
    <w:p w:rsidR="005C6C48" w:rsidP="002D59CA" w14:paraId="06D02370" w14:textId="77777777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 xml:space="preserve">nostiprināt </w:t>
      </w:r>
      <w:r w:rsidR="00AF34B2">
        <w:t xml:space="preserve">rotāšanas tradīciju Ziemassvētku laikā </w:t>
      </w:r>
      <w:r>
        <w:t>iel</w:t>
      </w:r>
      <w:r w:rsidR="004B23E9">
        <w:t>ām</w:t>
      </w:r>
      <w:r>
        <w:t>, ēku fasā</w:t>
      </w:r>
      <w:r w:rsidR="00AF34B2">
        <w:t>dēm</w:t>
      </w:r>
      <w:r>
        <w:t>, pagalm</w:t>
      </w:r>
      <w:r w:rsidR="00AF34B2">
        <w:t>iem</w:t>
      </w:r>
      <w:r>
        <w:t>, veikalu un iestāžu skatlog</w:t>
      </w:r>
      <w:r w:rsidR="00AF34B2">
        <w:t>iem</w:t>
      </w:r>
      <w:r>
        <w:t>, kā arī sabiedrisk</w:t>
      </w:r>
      <w:r w:rsidR="007E5611">
        <w:t>aj</w:t>
      </w:r>
      <w:r w:rsidR="00AF34B2">
        <w:t>iem</w:t>
      </w:r>
      <w:r>
        <w:t xml:space="preserve"> objekt</w:t>
      </w:r>
      <w:r w:rsidR="00AF34B2">
        <w:t>iem</w:t>
      </w:r>
      <w:r>
        <w:t xml:space="preserve"> (turpmāk – Īpašums);</w:t>
      </w:r>
    </w:p>
    <w:p w:rsidR="00F93F4C" w:rsidP="002D59CA" w14:paraId="79EC3662" w14:textId="77777777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 xml:space="preserve">veicināt komersantu </w:t>
      </w:r>
      <w:r w:rsidR="005C6C48">
        <w:t xml:space="preserve">interesi izmantot </w:t>
      </w:r>
      <w:r w:rsidR="00AF34B2">
        <w:t xml:space="preserve">Ziemassvētku noformējumu </w:t>
      </w:r>
      <w:r w:rsidR="005C6C48">
        <w:t>vizuālā mārketinga komunikācij</w:t>
      </w:r>
      <w:r w:rsidR="00AF34B2">
        <w:t>ai</w:t>
      </w:r>
      <w:r w:rsidR="005C6C48">
        <w:t>.</w:t>
      </w:r>
    </w:p>
    <w:p w:rsidR="00F93F4C" w:rsidRPr="001D4DDB" w:rsidP="002D59CA" w14:paraId="75EF3E5E" w14:textId="77777777">
      <w:pPr>
        <w:spacing w:before="120" w:after="120"/>
        <w:jc w:val="center"/>
        <w:rPr>
          <w:b/>
        </w:rPr>
      </w:pPr>
      <w:r w:rsidRPr="001D4DDB">
        <w:rPr>
          <w:b/>
        </w:rPr>
        <w:t>I</w:t>
      </w:r>
      <w:r>
        <w:rPr>
          <w:b/>
        </w:rPr>
        <w:t>I.</w:t>
      </w:r>
      <w:r w:rsidRPr="001D4DDB">
        <w:rPr>
          <w:b/>
        </w:rPr>
        <w:t xml:space="preserve"> Konkursa rīkotājs</w:t>
      </w:r>
    </w:p>
    <w:p w:rsidR="00E936BE" w:rsidP="00A83307" w14:paraId="76388439" w14:textId="3675E19B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>Konkurs</w:t>
      </w:r>
      <w:r w:rsidR="00AF34B2">
        <w:t>u</w:t>
      </w:r>
      <w:r w:rsidRPr="00826D92">
        <w:t xml:space="preserve"> rīko Ādažu novada</w:t>
      </w:r>
      <w:r w:rsidR="007450BC">
        <w:t xml:space="preserve"> pašvaldība</w:t>
      </w:r>
      <w:r>
        <w:t xml:space="preserve">, </w:t>
      </w:r>
      <w:r w:rsidR="005C5C49">
        <w:t xml:space="preserve">tās </w:t>
      </w:r>
      <w:r w:rsidR="00D11F2F">
        <w:t xml:space="preserve">pašvaldības </w:t>
      </w:r>
      <w:r w:rsidR="005C5C49">
        <w:t>administrācijas</w:t>
      </w:r>
      <w:r w:rsidRPr="00826D92">
        <w:t xml:space="preserve"> Attīstības un </w:t>
      </w:r>
      <w:r w:rsidR="007D3EA6">
        <w:t>projektu no</w:t>
      </w:r>
      <w:r w:rsidRPr="00826D92">
        <w:t>daļa</w:t>
      </w:r>
      <w:r>
        <w:t>s personā.</w:t>
      </w:r>
    </w:p>
    <w:p w:rsidR="00F93F4C" w:rsidP="00A83307" w14:paraId="71356415" w14:textId="7777777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 xml:space="preserve">Pašvaldības </w:t>
      </w:r>
      <w:r w:rsidRPr="000C0614" w:rsidR="00A753CA">
        <w:t xml:space="preserve">izpilddirektors izveido neatkarīgu </w:t>
      </w:r>
      <w:r w:rsidR="00A753CA">
        <w:t>K</w:t>
      </w:r>
      <w:r w:rsidRPr="000C0614" w:rsidR="00A753CA">
        <w:t>onkursa rezultātu izvērtēšanas komisiju vismaz 5 locekļu sastāvā (turpmāk – Komisija)</w:t>
      </w:r>
      <w:r w:rsidR="0075603C">
        <w:t>.</w:t>
      </w:r>
      <w:r w:rsidRPr="00826D92">
        <w:t xml:space="preserve"> </w:t>
      </w:r>
    </w:p>
    <w:p w:rsidR="00F93F4C" w:rsidRPr="00F2431C" w:rsidP="00A83307" w14:paraId="284D70B1" w14:textId="77777777">
      <w:pPr>
        <w:numPr>
          <w:ilvl w:val="0"/>
          <w:numId w:val="3"/>
        </w:numPr>
        <w:suppressAutoHyphens/>
        <w:spacing w:before="120" w:after="120"/>
        <w:ind w:left="426" w:hanging="425"/>
        <w:jc w:val="both"/>
      </w:pPr>
      <w:r>
        <w:t xml:space="preserve">Konkursa balvu fondam un </w:t>
      </w:r>
      <w:r w:rsidR="00AF34B2">
        <w:t>Konkursa</w:t>
      </w:r>
      <w:r>
        <w:t xml:space="preserve"> rezultātu vērtēšanai izmanto</w:t>
      </w:r>
      <w:r w:rsidRPr="00F2431C">
        <w:t xml:space="preserve"> </w:t>
      </w:r>
      <w:r w:rsidR="005C5C49">
        <w:t xml:space="preserve">pašvaldības </w:t>
      </w:r>
      <w:r>
        <w:t>budžeta</w:t>
      </w:r>
      <w:r w:rsidRPr="00F2431C">
        <w:t xml:space="preserve"> līdzekļ</w:t>
      </w:r>
      <w:r w:rsidR="002C3E67">
        <w:t>us</w:t>
      </w:r>
      <w:r w:rsidRPr="00F2431C">
        <w:t>.</w:t>
      </w:r>
    </w:p>
    <w:p w:rsidR="00F93F4C" w:rsidRPr="00F2431C" w:rsidP="00A83307" w14:paraId="3DE901E7" w14:textId="77777777">
      <w:pPr>
        <w:numPr>
          <w:ilvl w:val="0"/>
          <w:numId w:val="3"/>
        </w:numPr>
        <w:suppressAutoHyphens/>
        <w:spacing w:before="120" w:after="120"/>
        <w:ind w:left="426" w:hanging="425"/>
        <w:jc w:val="both"/>
      </w:pPr>
      <w:r>
        <w:t>Pašvaldība</w:t>
      </w:r>
      <w:r w:rsidRPr="00F2431C">
        <w:t xml:space="preserve"> </w:t>
      </w:r>
      <w:r w:rsidR="00AF34B2">
        <w:t>var</w:t>
      </w:r>
      <w:r w:rsidRPr="00F2431C">
        <w:t xml:space="preserve"> </w:t>
      </w:r>
      <w:r w:rsidRPr="00F2431C" w:rsidR="00AF34B2">
        <w:t xml:space="preserve">piesaistīt </w:t>
      </w:r>
      <w:r w:rsidR="00AF34B2">
        <w:t>ziedojumu</w:t>
      </w:r>
      <w:r w:rsidRPr="00F2431C" w:rsidR="00AF34B2">
        <w:t xml:space="preserve"> līdzekļus </w:t>
      </w:r>
      <w:r w:rsidRPr="00F2431C">
        <w:t>balvu fondam.</w:t>
      </w:r>
    </w:p>
    <w:p w:rsidR="00F93F4C" w:rsidRPr="001D4DDB" w:rsidP="00DE3977" w14:paraId="2EFADF53" w14:textId="77777777">
      <w:pPr>
        <w:ind w:left="1"/>
        <w:jc w:val="center"/>
        <w:rPr>
          <w:b/>
        </w:rPr>
      </w:pPr>
      <w:r w:rsidRPr="001D4DDB">
        <w:rPr>
          <w:b/>
        </w:rPr>
        <w:t>III</w:t>
      </w:r>
      <w:r>
        <w:rPr>
          <w:b/>
        </w:rPr>
        <w:t>.</w:t>
      </w:r>
      <w:r w:rsidRPr="001D4DDB">
        <w:t xml:space="preserve"> </w:t>
      </w:r>
      <w:r w:rsidRPr="001D4DDB">
        <w:rPr>
          <w:b/>
        </w:rPr>
        <w:t>Konkursa izsludināšanas termiņi un dalības noteikumi</w:t>
      </w:r>
    </w:p>
    <w:p w:rsidR="00F93F4C" w:rsidRPr="00B667E8" w:rsidP="00A83307" w14:paraId="695635E9" w14:textId="130AE02C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B667E8">
        <w:t xml:space="preserve">Pieteikties Konkursam var līdz </w:t>
      </w:r>
      <w:r w:rsidRPr="00B667E8" w:rsidR="00887822">
        <w:t>202</w:t>
      </w:r>
      <w:r w:rsidR="005D7FB8">
        <w:t>4</w:t>
      </w:r>
      <w:r w:rsidRPr="00B667E8" w:rsidR="00DF7247">
        <w:t>.</w:t>
      </w:r>
      <w:r w:rsidRPr="00B667E8" w:rsidR="00AF34B2">
        <w:t xml:space="preserve"> </w:t>
      </w:r>
      <w:r w:rsidRPr="00B667E8" w:rsidR="00DF7247">
        <w:t>gada</w:t>
      </w:r>
      <w:r w:rsidRPr="00B667E8" w:rsidR="00670C5E">
        <w:t xml:space="preserve"> </w:t>
      </w:r>
      <w:r w:rsidRPr="00B667E8" w:rsidR="007450BC">
        <w:t>30.</w:t>
      </w:r>
      <w:r w:rsidRPr="00B667E8" w:rsidR="005C5C49">
        <w:t xml:space="preserve"> </w:t>
      </w:r>
      <w:r w:rsidRPr="00B667E8" w:rsidR="007450BC">
        <w:t>decembrim</w:t>
      </w:r>
      <w:r w:rsidRPr="00B667E8" w:rsidR="001844CF">
        <w:t>,</w:t>
      </w:r>
      <w:r w:rsidRPr="00B667E8">
        <w:t xml:space="preserve"> iesniedzot rakstisku pieteikumu (</w:t>
      </w:r>
      <w:r w:rsidR="00D11F2F">
        <w:t xml:space="preserve">1. </w:t>
      </w:r>
      <w:r w:rsidRPr="00B667E8" w:rsidR="00E94583">
        <w:t>p</w:t>
      </w:r>
      <w:r w:rsidRPr="00B667E8">
        <w:t xml:space="preserve">ielikums) </w:t>
      </w:r>
      <w:r w:rsidRPr="00B667E8" w:rsidR="00C44485">
        <w:t xml:space="preserve">Ādažu </w:t>
      </w:r>
      <w:r w:rsidR="00D11F2F">
        <w:t xml:space="preserve">Valsts un pašvaldības vienotajā </w:t>
      </w:r>
      <w:r w:rsidRPr="00B667E8" w:rsidR="00C44485">
        <w:t>k</w:t>
      </w:r>
      <w:r w:rsidRPr="00B667E8">
        <w:t>lientu apkalpošanas centrā Gaujas ielā 33A, Ādaž</w:t>
      </w:r>
      <w:r w:rsidRPr="00B667E8" w:rsidR="007450BC">
        <w:t>os</w:t>
      </w:r>
      <w:r w:rsidRPr="00B667E8">
        <w:t>, Ādažu novadā,</w:t>
      </w:r>
      <w:r w:rsidRPr="00B667E8" w:rsidR="007450BC">
        <w:t xml:space="preserve"> </w:t>
      </w:r>
      <w:r w:rsidR="00D11F2F">
        <w:t xml:space="preserve">un </w:t>
      </w:r>
      <w:r w:rsidRPr="00B667E8" w:rsidR="00C44485">
        <w:t xml:space="preserve">Carnikavas </w:t>
      </w:r>
      <w:r w:rsidR="00D11F2F">
        <w:t xml:space="preserve">Valsts un pašvaldības vienotajā </w:t>
      </w:r>
      <w:r w:rsidRPr="00B667E8" w:rsidR="00C44485">
        <w:t>k</w:t>
      </w:r>
      <w:r w:rsidRPr="00B667E8" w:rsidR="007450BC">
        <w:t xml:space="preserve">lientu apkalpošanas centrā </w:t>
      </w:r>
      <w:r w:rsidRPr="00B667E8" w:rsidR="00C44485">
        <w:rPr>
          <w:color w:val="000000"/>
        </w:rPr>
        <w:t>Stacijas ielā 5, Carnikavā, Carnikavas pagastā, Ādažu novadā</w:t>
      </w:r>
      <w:r w:rsidRPr="00B667E8">
        <w:t xml:space="preserve"> vai nosūtot to elektroniski uz adresi </w:t>
      </w:r>
      <w:hyperlink r:id="rId5" w:history="1">
        <w:r w:rsidRPr="00050C47" w:rsidR="00050C47">
          <w:rPr>
            <w:rStyle w:val="Hyperlink"/>
          </w:rPr>
          <w:t>dome@adazunovads.lv</w:t>
        </w:r>
      </w:hyperlink>
      <w:r w:rsidRPr="00B667E8">
        <w:t>. Pieteikumā norāda:</w:t>
      </w:r>
    </w:p>
    <w:p w:rsidR="00F93F4C" w:rsidP="002D59CA" w14:paraId="2B5F25C7" w14:textId="68972643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i</w:t>
      </w:r>
      <w:r w:rsidRPr="0056786D">
        <w:t>nformācij</w:t>
      </w:r>
      <w:r w:rsidR="002C3E67">
        <w:t>u</w:t>
      </w:r>
      <w:r w:rsidRPr="0056786D">
        <w:t xml:space="preserve"> par pretendentu</w:t>
      </w:r>
      <w:r w:rsidR="00FA7715">
        <w:t xml:space="preserve"> (</w:t>
      </w:r>
      <w:r w:rsidRPr="0056786D">
        <w:t>fiziska</w:t>
      </w:r>
      <w:r w:rsidR="00FA7715">
        <w:t>i</w:t>
      </w:r>
      <w:r w:rsidRPr="0056786D">
        <w:t xml:space="preserve"> persona</w:t>
      </w:r>
      <w:r w:rsidR="00FA7715">
        <w:t>i</w:t>
      </w:r>
      <w:r w:rsidRPr="0056786D">
        <w:t xml:space="preserve"> </w:t>
      </w:r>
      <w:r w:rsidR="00050C47">
        <w:t>–</w:t>
      </w:r>
      <w:r w:rsidRPr="0056786D">
        <w:t xml:space="preserve"> vārds, uzvārds, tālrunis</w:t>
      </w:r>
      <w:r w:rsidR="00670C5E">
        <w:t>, e-pasta adrese</w:t>
      </w:r>
      <w:r w:rsidR="00FA7715">
        <w:t>. J</w:t>
      </w:r>
      <w:r w:rsidRPr="00AF42D9">
        <w:t>uridiska</w:t>
      </w:r>
      <w:r w:rsidR="00FA7715">
        <w:t>i</w:t>
      </w:r>
      <w:r w:rsidRPr="00AF42D9">
        <w:t xml:space="preserve"> persona</w:t>
      </w:r>
      <w:r w:rsidR="00FA7715">
        <w:t>i</w:t>
      </w:r>
      <w:r w:rsidRPr="00AF42D9">
        <w:t xml:space="preserve"> </w:t>
      </w:r>
      <w:r w:rsidR="00050C47">
        <w:t>–</w:t>
      </w:r>
      <w:r w:rsidRPr="00AF42D9">
        <w:t xml:space="preserve"> nosaukums, pārstāvja (kontaktpersonas) vārds, uzvārds, tālrunis, e-pasta adrese</w:t>
      </w:r>
      <w:r w:rsidR="00FA7715">
        <w:t>)</w:t>
      </w:r>
      <w:r w:rsidRPr="00AF42D9">
        <w:t xml:space="preserve">; </w:t>
      </w:r>
    </w:p>
    <w:p w:rsidR="00F93F4C" w:rsidRPr="00AF42D9" w:rsidP="002D59CA" w14:paraId="7C391FFA" w14:textId="77777777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Ī</w:t>
      </w:r>
      <w:r w:rsidRPr="00AF42D9">
        <w:t>pašuma</w:t>
      </w:r>
      <w:r w:rsidRPr="00402045" w:rsidR="00402045">
        <w:t xml:space="preserve"> </w:t>
      </w:r>
      <w:r w:rsidRPr="00AF42D9" w:rsidR="00402045">
        <w:t>īpašniek</w:t>
      </w:r>
      <w:r w:rsidR="00402045">
        <w:t>u</w:t>
      </w:r>
      <w:r w:rsidRPr="00402045" w:rsidR="00402045">
        <w:t xml:space="preserve"> </w:t>
      </w:r>
      <w:r w:rsidR="00402045">
        <w:t xml:space="preserve">un </w:t>
      </w:r>
      <w:r w:rsidRPr="00AF42D9" w:rsidR="00402045">
        <w:t>adres</w:t>
      </w:r>
      <w:r w:rsidR="00402045">
        <w:t>i</w:t>
      </w:r>
      <w:r w:rsidRPr="00AF42D9">
        <w:t xml:space="preserve">, kurā atrodas </w:t>
      </w:r>
      <w:r>
        <w:t>Ziemassvētku</w:t>
      </w:r>
      <w:r w:rsidRPr="00AF42D9">
        <w:t xml:space="preserve"> </w:t>
      </w:r>
      <w:r w:rsidRPr="00AF42D9">
        <w:t>noformējums</w:t>
      </w:r>
      <w:r w:rsidR="006501E6">
        <w:t>.</w:t>
      </w:r>
    </w:p>
    <w:p w:rsidR="00F93F4C" w:rsidRPr="006501E6" w:rsidP="00A83307" w14:paraId="368CAE1C" w14:textId="7777777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 xml:space="preserve">Saņemot mazāk </w:t>
      </w:r>
      <w:r w:rsidR="00FA7715">
        <w:t>ne</w:t>
      </w:r>
      <w:r>
        <w:t>kā</w:t>
      </w:r>
      <w:r w:rsidRPr="006501E6">
        <w:t xml:space="preserve"> 5 (piec</w:t>
      </w:r>
      <w:r>
        <w:t>us</w:t>
      </w:r>
      <w:r w:rsidRPr="006501E6">
        <w:t>) pieteikum</w:t>
      </w:r>
      <w:r>
        <w:t>us</w:t>
      </w:r>
      <w:r w:rsidRPr="006501E6">
        <w:t xml:space="preserve">, </w:t>
      </w:r>
      <w:r w:rsidRPr="006501E6" w:rsidR="00A753CA">
        <w:t>K</w:t>
      </w:r>
      <w:r w:rsidRPr="006501E6">
        <w:t xml:space="preserve">omisija </w:t>
      </w:r>
      <w:r w:rsidR="00574554">
        <w:t>var</w:t>
      </w:r>
      <w:r w:rsidRPr="006501E6">
        <w:t xml:space="preserve"> </w:t>
      </w:r>
      <w:r>
        <w:t xml:space="preserve">pieteikt </w:t>
      </w:r>
      <w:r w:rsidRPr="006501E6">
        <w:t>dalīb</w:t>
      </w:r>
      <w:r>
        <w:t>ai</w:t>
      </w:r>
      <w:r w:rsidRPr="006501E6">
        <w:t xml:space="preserve"> Konkursā </w:t>
      </w:r>
      <w:r w:rsidR="00FA7715">
        <w:t>citus</w:t>
      </w:r>
      <w:r w:rsidRPr="006501E6" w:rsidR="00FA7715">
        <w:t xml:space="preserve"> </w:t>
      </w:r>
      <w:r w:rsidRPr="006501E6">
        <w:t>publiski pieejamu</w:t>
      </w:r>
      <w:r>
        <w:t>s</w:t>
      </w:r>
      <w:r w:rsidRPr="006501E6">
        <w:t xml:space="preserve"> </w:t>
      </w:r>
      <w:r w:rsidR="00FA7715">
        <w:t xml:space="preserve">atbilstošus </w:t>
      </w:r>
      <w:r w:rsidR="00574554">
        <w:t>Ī</w:t>
      </w:r>
      <w:r w:rsidRPr="006501E6">
        <w:t>pašumu</w:t>
      </w:r>
      <w:r>
        <w:t>s</w:t>
      </w:r>
      <w:r w:rsidRPr="006501E6">
        <w:t>.</w:t>
      </w:r>
    </w:p>
    <w:p w:rsidR="00F93F4C" w:rsidP="00A83307" w14:paraId="4E003E6A" w14:textId="25237E9C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 xml:space="preserve">Konkurss notiek no </w:t>
      </w:r>
      <w:r w:rsidR="00887822">
        <w:t>202</w:t>
      </w:r>
      <w:r w:rsidR="005D7FB8">
        <w:t>4</w:t>
      </w:r>
      <w:r w:rsidR="00DF7247">
        <w:t>.</w:t>
      </w:r>
      <w:r w:rsidR="00FA7715">
        <w:t xml:space="preserve"> </w:t>
      </w:r>
      <w:r w:rsidR="00DF7247">
        <w:t>gada</w:t>
      </w:r>
      <w:r w:rsidR="00A924E2">
        <w:t xml:space="preserve"> </w:t>
      </w:r>
      <w:r w:rsidR="005D7FB8">
        <w:t>16</w:t>
      </w:r>
      <w:r w:rsidR="00A924E2">
        <w:t>.</w:t>
      </w:r>
      <w:r w:rsidR="00FA7715">
        <w:t xml:space="preserve"> </w:t>
      </w:r>
      <w:r w:rsidR="00A924E2">
        <w:t>decembra līdz 202</w:t>
      </w:r>
      <w:r w:rsidR="005D7FB8">
        <w:t>5</w:t>
      </w:r>
      <w:r w:rsidR="00A924E2">
        <w:t>.</w:t>
      </w:r>
      <w:r w:rsidR="00FA7715">
        <w:t xml:space="preserve"> </w:t>
      </w:r>
      <w:r w:rsidR="00A924E2">
        <w:t xml:space="preserve">gada </w:t>
      </w:r>
      <w:r w:rsidR="00C44485">
        <w:t>1</w:t>
      </w:r>
      <w:r w:rsidR="005D7FB8">
        <w:t>0</w:t>
      </w:r>
      <w:r w:rsidR="00A924E2">
        <w:t>. janvārim.</w:t>
      </w:r>
    </w:p>
    <w:p w:rsidR="00F93F4C" w:rsidP="0009150E" w14:paraId="7A6744F7" w14:textId="105860F9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K</w:t>
      </w:r>
      <w:r>
        <w:t>omisija vē</w:t>
      </w:r>
      <w:r w:rsidR="00DF7247">
        <w:t>rtē</w:t>
      </w:r>
      <w:r w:rsidRPr="00FA7715">
        <w:t xml:space="preserve"> </w:t>
      </w:r>
      <w:r>
        <w:t>Īpašumu</w:t>
      </w:r>
      <w:r w:rsidRPr="00FA7715">
        <w:t xml:space="preserve"> </w:t>
      </w:r>
      <w:r>
        <w:t>noformējumus</w:t>
      </w:r>
      <w:r w:rsidR="00DF7247">
        <w:t xml:space="preserve"> trīs</w:t>
      </w:r>
      <w:r>
        <w:t xml:space="preserve"> kategorijās:</w:t>
      </w:r>
    </w:p>
    <w:p w:rsidR="007474C3" w:rsidP="002D59CA" w14:paraId="66CDBD7A" w14:textId="77777777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pakalpojumu sniegšanas un tirdzniecības vietas – veikali, tirdzniecības vietas, kafejnīcas, restorāni, aptiekas, sporta klubi, poliklīnikas, veselības centri, skaistumkopšanas saloni</w:t>
      </w:r>
      <w:r w:rsidR="00DF7247">
        <w:t>,</w:t>
      </w:r>
      <w:r>
        <w:t xml:space="preserve"> </w:t>
      </w:r>
      <w:r w:rsidR="00DF7247">
        <w:t>viesnīcas, viesu nami, kempingi, tūrisma un apskates objekti</w:t>
      </w:r>
      <w:r>
        <w:t>,</w:t>
      </w:r>
      <w:r w:rsidRPr="007474C3">
        <w:t xml:space="preserve"> </w:t>
      </w:r>
      <w:r>
        <w:t>uzņēmumu, organizāciju biroju, ražošanas, noliktavu</w:t>
      </w:r>
      <w:r w:rsidR="00BB1250">
        <w:t>,</w:t>
      </w:r>
      <w:r>
        <w:t xml:space="preserve"> u.c. telpas un tām piegulošā teritorija;</w:t>
      </w:r>
    </w:p>
    <w:p w:rsidR="00F93F4C" w:rsidP="002D59CA" w14:paraId="7DEAD3FF" w14:textId="77777777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kultūras, sporta un izglītības iestādes;</w:t>
      </w:r>
    </w:p>
    <w:p w:rsidR="00F93F4C" w:rsidP="002D59CA" w14:paraId="34D3E64F" w14:textId="77777777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privātās un daudzdzīvokļu ēkas, to priekšdārzi un piegulošā teritorija.</w:t>
      </w:r>
    </w:p>
    <w:p w:rsidR="00F93F4C" w:rsidP="0009150E" w14:paraId="4037242A" w14:textId="7777777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Pašvaldības</w:t>
      </w:r>
      <w:r w:rsidRPr="00826D92">
        <w:t xml:space="preserve"> </w:t>
      </w:r>
      <w:r w:rsidRPr="00826D92">
        <w:t xml:space="preserve">iestādes var pieteikt </w:t>
      </w:r>
      <w:r w:rsidRPr="00826D92" w:rsidR="00FA7715">
        <w:t xml:space="preserve">dalībai </w:t>
      </w:r>
      <w:r w:rsidR="00FA7715">
        <w:t>K</w:t>
      </w:r>
      <w:r w:rsidRPr="00826D92" w:rsidR="00FA7715">
        <w:t>onkursā</w:t>
      </w:r>
      <w:r w:rsidR="00FA7715">
        <w:t xml:space="preserve"> pašvaldības publisko teritoriju </w:t>
      </w:r>
      <w:r w:rsidRPr="00826D92" w:rsidR="00FA7715">
        <w:t xml:space="preserve">un </w:t>
      </w:r>
      <w:r w:rsidR="00FA7715">
        <w:t>ēkas</w:t>
      </w:r>
      <w:r w:rsidRPr="00826D92">
        <w:t>.</w:t>
      </w:r>
    </w:p>
    <w:p w:rsidR="00F93F4C" w:rsidRPr="00FA7715" w14:paraId="1E733354" w14:textId="6368CED2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Style w:val="Hyperlink"/>
          <w:color w:val="auto"/>
        </w:rPr>
      </w:pPr>
      <w:r w:rsidRPr="00826D92">
        <w:t>Paziņojum</w:t>
      </w:r>
      <w:r w:rsidR="00FA7715">
        <w:t>u</w:t>
      </w:r>
      <w:r w:rsidRPr="00826D92">
        <w:t xml:space="preserve"> par </w:t>
      </w:r>
      <w:r>
        <w:t>K</w:t>
      </w:r>
      <w:r w:rsidRPr="00826D92">
        <w:t>onkursu publicē</w:t>
      </w:r>
      <w:r w:rsidRPr="00826D92">
        <w:rPr>
          <w:b/>
        </w:rPr>
        <w:t xml:space="preserve"> </w:t>
      </w:r>
      <w:r w:rsidR="00A55012">
        <w:t>pašvaldības</w:t>
      </w:r>
      <w:r w:rsidRPr="00E46745" w:rsidR="00A55012">
        <w:t xml:space="preserve"> </w:t>
      </w:r>
      <w:r w:rsidR="00765F82">
        <w:t xml:space="preserve">informatīvajā izdevumā </w:t>
      </w:r>
      <w:r w:rsidR="00050C47">
        <w:t>“</w:t>
      </w:r>
      <w:r>
        <w:t xml:space="preserve">Ādažu </w:t>
      </w:r>
      <w:r w:rsidR="00050C47">
        <w:t xml:space="preserve">Novada </w:t>
      </w:r>
      <w:r>
        <w:t>Vēstis”</w:t>
      </w:r>
      <w:r w:rsidR="00FA7715">
        <w:t xml:space="preserve"> un </w:t>
      </w:r>
      <w:r w:rsidRPr="00C66FBB">
        <w:t>Konkursa nolikum</w:t>
      </w:r>
      <w:r w:rsidR="00FA7715">
        <w:t>u</w:t>
      </w:r>
      <w:r w:rsidRPr="00C66FBB">
        <w:t xml:space="preserve"> publicē </w:t>
      </w:r>
      <w:r w:rsidR="00A55012">
        <w:t>pašvaldības</w:t>
      </w:r>
      <w:r w:rsidRPr="00C66FBB" w:rsidR="00A55012">
        <w:t xml:space="preserve"> </w:t>
      </w:r>
      <w:r w:rsidR="00BF1BFC">
        <w:t>tīmekļvietnē</w:t>
      </w:r>
      <w:r w:rsidRPr="00C66FBB" w:rsidR="00BF1BFC">
        <w:t xml:space="preserve"> </w:t>
      </w:r>
      <w:hyperlink r:id="rId6" w:history="1">
        <w:r w:rsidRPr="009B57FA" w:rsidR="00050C47">
          <w:rPr>
            <w:rStyle w:val="Hyperlink"/>
          </w:rPr>
          <w:t>www.adazunovads.lv.</w:t>
        </w:r>
      </w:hyperlink>
    </w:p>
    <w:p w:rsidR="00F93F4C" w:rsidRPr="001D4DDB" w:rsidP="00DE3977" w14:paraId="4484EFB6" w14:textId="77777777">
      <w:pPr>
        <w:jc w:val="center"/>
        <w:rPr>
          <w:b/>
        </w:rPr>
      </w:pPr>
      <w:r w:rsidRPr="001D4DDB">
        <w:rPr>
          <w:b/>
        </w:rPr>
        <w:t>I</w:t>
      </w:r>
      <w:r>
        <w:rPr>
          <w:b/>
        </w:rPr>
        <w:t>V.</w:t>
      </w:r>
      <w:r w:rsidRPr="001D4DDB">
        <w:rPr>
          <w:b/>
        </w:rPr>
        <w:t xml:space="preserve"> Vērtēšana</w:t>
      </w:r>
    </w:p>
    <w:p w:rsidR="00F93F4C" w:rsidP="0009150E" w14:paraId="3AECFCEC" w14:textId="4607E713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bookmarkStart w:id="0" w:name="_Hlk501553370"/>
      <w:r w:rsidRPr="00BC3CB7">
        <w:t>Komisija veic Īpašumu apskati dabā, iepriekš par to informējot īpašniekus. Apskat</w:t>
      </w:r>
      <w:r w:rsidR="00FA7715">
        <w:t xml:space="preserve">i </w:t>
      </w:r>
      <w:r w:rsidR="00A55012">
        <w:t xml:space="preserve">veic </w:t>
      </w:r>
      <w:r w:rsidR="00D11F2F">
        <w:t>no 202</w:t>
      </w:r>
      <w:r w:rsidR="005D7FB8">
        <w:t>5</w:t>
      </w:r>
      <w:r w:rsidR="00D11F2F">
        <w:t xml:space="preserve">. gada 2. janvāra līdz </w:t>
      </w:r>
      <w:r w:rsidR="00050C47">
        <w:t>10</w:t>
      </w:r>
      <w:r w:rsidR="00D11F2F">
        <w:t>. janvārim</w:t>
      </w:r>
      <w:r w:rsidR="007D3EA6">
        <w:t>.</w:t>
      </w:r>
    </w:p>
    <w:bookmarkEnd w:id="0"/>
    <w:p w:rsidR="00F93F4C" w:rsidRPr="00BC3CB7" w:rsidP="0009150E" w14:paraId="30AFC17A" w14:textId="7777777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BC3CB7">
        <w:t xml:space="preserve">Komisija ir tiesīga filmēt un fotografēt Īpašumus, izmantot </w:t>
      </w:r>
      <w:r w:rsidR="006A142E">
        <w:t>video</w:t>
      </w:r>
      <w:r w:rsidRPr="00BC3CB7">
        <w:t xml:space="preserve">materiālus un fotogrāfijas </w:t>
      </w:r>
      <w:r w:rsidR="006A142E">
        <w:t xml:space="preserve">Konkursa </w:t>
      </w:r>
      <w:r w:rsidRPr="00BC3CB7">
        <w:t xml:space="preserve">noslēguma pasākumā un publicēt </w:t>
      </w:r>
      <w:r>
        <w:t>mēdijos.</w:t>
      </w:r>
    </w:p>
    <w:p w:rsidR="00F93F4C" w:rsidRPr="00AE5D31" w:rsidP="0009150E" w14:paraId="619E33B2" w14:textId="77777777">
      <w:pPr>
        <w:numPr>
          <w:ilvl w:val="0"/>
          <w:numId w:val="3"/>
        </w:numPr>
        <w:suppressAutoHyphens/>
        <w:spacing w:before="120" w:after="120"/>
        <w:ind w:left="426" w:hanging="426"/>
        <w:jc w:val="both"/>
      </w:pPr>
      <w:r>
        <w:t xml:space="preserve">Komisija </w:t>
      </w:r>
      <w:r w:rsidRPr="00826D92">
        <w:t xml:space="preserve">izvērtē </w:t>
      </w:r>
      <w:r>
        <w:t>svētku rotājumus atbilstoši kritērijiem:</w:t>
      </w:r>
      <w:r>
        <w:t xml:space="preserve"> </w:t>
      </w:r>
    </w:p>
    <w:tbl>
      <w:tblPr>
        <w:tblW w:w="8594" w:type="dxa"/>
        <w:tblInd w:w="534" w:type="dxa"/>
        <w:tblLayout w:type="fixed"/>
        <w:tblLook w:val="00A0"/>
      </w:tblPr>
      <w:tblGrid>
        <w:gridCol w:w="850"/>
        <w:gridCol w:w="6691"/>
        <w:gridCol w:w="1053"/>
      </w:tblGrid>
      <w:tr w14:paraId="596EA6B7" w14:textId="77777777" w:rsidTr="009B57FA">
        <w:tblPrEx>
          <w:tblW w:w="8594" w:type="dxa"/>
          <w:tblInd w:w="534" w:type="dxa"/>
          <w:tblLayout w:type="fixed"/>
          <w:tblLook w:val="00A0"/>
        </w:tblPrEx>
        <w:trPr>
          <w:trHeight w:val="5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3F4C" w:rsidRPr="009B57FA" w:rsidP="006E51D2" w14:paraId="0D320D5B" w14:textId="77777777">
            <w:pPr>
              <w:suppressAutoHyphens/>
              <w:snapToGrid w:val="0"/>
              <w:ind w:left="-108"/>
              <w:jc w:val="center"/>
              <w:rPr>
                <w:b/>
                <w:lang w:eastAsia="ar-SA"/>
              </w:rPr>
            </w:pPr>
            <w:r w:rsidRPr="009B57FA">
              <w:rPr>
                <w:b/>
              </w:rPr>
              <w:t>N.p.k.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3F4C" w:rsidRPr="009B57FA" w:rsidP="006E51D2" w14:paraId="54371FCB" w14:textId="77777777">
            <w:pPr>
              <w:suppressAutoHyphens/>
              <w:snapToGrid w:val="0"/>
              <w:ind w:left="426"/>
              <w:jc w:val="center"/>
              <w:rPr>
                <w:b/>
                <w:lang w:eastAsia="ar-SA"/>
              </w:rPr>
            </w:pPr>
            <w:r w:rsidRPr="009B57FA">
              <w:rPr>
                <w:b/>
              </w:rPr>
              <w:t>Kritēriji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C" w:rsidRPr="009B57FA" w:rsidP="002638F6" w14:paraId="61CB9060" w14:textId="77777777">
            <w:pPr>
              <w:suppressAutoHyphens/>
              <w:jc w:val="center"/>
              <w:rPr>
                <w:b/>
                <w:lang w:eastAsia="ar-SA"/>
              </w:rPr>
            </w:pPr>
            <w:r w:rsidRPr="009B57FA">
              <w:rPr>
                <w:b/>
              </w:rPr>
              <w:t>Punkti</w:t>
            </w:r>
          </w:p>
        </w:tc>
      </w:tr>
      <w:tr w14:paraId="3496BE25" w14:textId="77777777" w:rsidTr="009B57FA">
        <w:tblPrEx>
          <w:tblW w:w="8594" w:type="dxa"/>
          <w:tblInd w:w="534" w:type="dxa"/>
          <w:tblLayout w:type="fixed"/>
          <w:tblLook w:val="00A0"/>
        </w:tblPrEx>
        <w:trPr>
          <w:trHeight w:val="27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3F4C" w:rsidRPr="009B57FA" w:rsidP="004B23E9" w14:paraId="04FE8D48" w14:textId="77777777">
            <w:pPr>
              <w:suppressAutoHyphens/>
              <w:snapToGrid w:val="0"/>
              <w:spacing w:before="40" w:after="40"/>
              <w:ind w:left="426" w:hanging="222"/>
              <w:rPr>
                <w:lang w:eastAsia="ar-SA"/>
              </w:rPr>
            </w:pPr>
            <w:r w:rsidRPr="009B57FA">
              <w:t>1.</w:t>
            </w:r>
          </w:p>
        </w:tc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3F4C" w:rsidRPr="009B57FA" w:rsidP="004B23E9" w14:paraId="347EAB9E" w14:textId="77777777">
            <w:pPr>
              <w:suppressAutoHyphens/>
              <w:snapToGrid w:val="0"/>
              <w:spacing w:before="40" w:after="40"/>
              <w:jc w:val="both"/>
              <w:rPr>
                <w:lang w:eastAsia="ar-SA"/>
              </w:rPr>
            </w:pPr>
            <w:r w:rsidRPr="009B57FA">
              <w:t>Pirmais iespaids un atbilstība Ziemassvētku tematikai un noskaņai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4C" w:rsidRPr="009B57FA" w:rsidP="004B23E9" w14:paraId="7A8AA988" w14:textId="77777777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  <w:r w:rsidRPr="009B57FA">
              <w:t>0-</w:t>
            </w:r>
            <w:r w:rsidRPr="009B57FA" w:rsidR="007E6EDF">
              <w:t>5</w:t>
            </w:r>
          </w:p>
        </w:tc>
      </w:tr>
      <w:tr w14:paraId="146EC7D8" w14:textId="77777777" w:rsidTr="009B57FA">
        <w:tblPrEx>
          <w:tblW w:w="8594" w:type="dxa"/>
          <w:tblInd w:w="534" w:type="dxa"/>
          <w:tblLayout w:type="fixed"/>
          <w:tblLook w:val="00A0"/>
        </w:tblPrEx>
        <w:trPr>
          <w:trHeight w:val="1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3F4C" w:rsidRPr="009B57FA" w:rsidP="004B23E9" w14:paraId="16094F1C" w14:textId="77777777">
            <w:pPr>
              <w:suppressAutoHyphens/>
              <w:snapToGrid w:val="0"/>
              <w:spacing w:before="40" w:after="40"/>
              <w:ind w:left="426" w:hanging="222"/>
              <w:rPr>
                <w:lang w:eastAsia="ar-SA"/>
              </w:rPr>
            </w:pPr>
            <w:r w:rsidRPr="009B57FA">
              <w:t>2.</w:t>
            </w:r>
          </w:p>
        </w:tc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3F4C" w:rsidRPr="009B57FA" w:rsidP="004B23E9" w14:paraId="7E2CAB73" w14:textId="55D4284C">
            <w:pPr>
              <w:suppressAutoHyphens/>
              <w:snapToGrid w:val="0"/>
              <w:spacing w:before="40" w:after="40"/>
              <w:jc w:val="both"/>
              <w:rPr>
                <w:lang w:eastAsia="ar-SA"/>
              </w:rPr>
            </w:pPr>
            <w:r w:rsidRPr="009B57FA">
              <w:t>Atbilstība iestādes</w:t>
            </w:r>
            <w:r w:rsidR="00CF64CD">
              <w:t xml:space="preserve"> </w:t>
            </w:r>
            <w:r w:rsidRPr="009B57FA">
              <w:t>/</w:t>
            </w:r>
            <w:r w:rsidR="00CF64CD">
              <w:t xml:space="preserve"> </w:t>
            </w:r>
            <w:r w:rsidRPr="009B57FA">
              <w:t>ēkas</w:t>
            </w:r>
            <w:r w:rsidR="00CF64CD">
              <w:t xml:space="preserve"> </w:t>
            </w:r>
            <w:r w:rsidRPr="009B57FA">
              <w:t>/</w:t>
            </w:r>
            <w:r w:rsidR="00CF64CD">
              <w:t xml:space="preserve"> </w:t>
            </w:r>
            <w:r w:rsidRPr="009B57FA">
              <w:t>uzņēmuma darbībai un</w:t>
            </w:r>
            <w:r w:rsidR="00CF64CD">
              <w:t xml:space="preserve"> </w:t>
            </w:r>
            <w:r w:rsidRPr="009B57FA">
              <w:t>/</w:t>
            </w:r>
            <w:r w:rsidR="00CF64CD">
              <w:t xml:space="preserve"> </w:t>
            </w:r>
            <w:r w:rsidRPr="009B57FA">
              <w:t xml:space="preserve">vai lietošanas mērķim 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4C" w:rsidRPr="009B57FA" w:rsidP="004B23E9" w14:paraId="12BA6985" w14:textId="77777777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  <w:r w:rsidRPr="009B57FA">
              <w:t>0-</w:t>
            </w:r>
            <w:r w:rsidRPr="009B57FA" w:rsidR="007E6EDF">
              <w:t>5</w:t>
            </w:r>
          </w:p>
        </w:tc>
      </w:tr>
      <w:tr w14:paraId="046EEE8B" w14:textId="77777777" w:rsidTr="009B57FA">
        <w:tblPrEx>
          <w:tblW w:w="8594" w:type="dxa"/>
          <w:tblInd w:w="534" w:type="dxa"/>
          <w:tblLayout w:type="fixed"/>
          <w:tblLook w:val="00A0"/>
        </w:tblPrEx>
        <w:trPr>
          <w:trHeight w:val="288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3F4C" w:rsidRPr="009B57FA" w:rsidP="004B23E9" w14:paraId="78F5699B" w14:textId="77777777">
            <w:pPr>
              <w:suppressAutoHyphens/>
              <w:snapToGrid w:val="0"/>
              <w:spacing w:before="40" w:after="40"/>
              <w:ind w:left="426" w:hanging="222"/>
              <w:rPr>
                <w:lang w:eastAsia="ar-SA"/>
              </w:rPr>
            </w:pPr>
            <w:r w:rsidRPr="009B57FA">
              <w:t>3.</w:t>
            </w:r>
          </w:p>
        </w:tc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3F4C" w:rsidRPr="009B57FA" w:rsidP="004B23E9" w14:paraId="79E14BBA" w14:textId="77777777">
            <w:pPr>
              <w:suppressAutoHyphens/>
              <w:snapToGrid w:val="0"/>
              <w:spacing w:before="40" w:after="40"/>
              <w:jc w:val="both"/>
              <w:rPr>
                <w:lang w:eastAsia="ar-SA"/>
              </w:rPr>
            </w:pPr>
            <w:r w:rsidRPr="009B57FA">
              <w:t xml:space="preserve">Saderība ar arhitektonisko tēlu, </w:t>
            </w:r>
            <w:r w:rsidRPr="009B57FA" w:rsidR="007E6EDF">
              <w:t>pielietoto materiālu oriģinalitāte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4C" w:rsidRPr="009B57FA" w:rsidP="004B23E9" w14:paraId="5323187A" w14:textId="77777777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  <w:r w:rsidRPr="009B57FA">
              <w:t>0-</w:t>
            </w:r>
            <w:r w:rsidRPr="009B57FA" w:rsidR="007E6EDF">
              <w:t>5</w:t>
            </w:r>
          </w:p>
        </w:tc>
      </w:tr>
      <w:tr w14:paraId="43A7BD8E" w14:textId="77777777" w:rsidTr="009B57FA">
        <w:tblPrEx>
          <w:tblW w:w="8594" w:type="dxa"/>
          <w:tblInd w:w="534" w:type="dxa"/>
          <w:tblLayout w:type="fixed"/>
          <w:tblLook w:val="00A0"/>
        </w:tblPrEx>
        <w:trPr>
          <w:trHeight w:val="288"/>
        </w:trPr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3F4C" w:rsidRPr="009B57FA" w:rsidP="004B23E9" w14:paraId="2EC20564" w14:textId="77777777">
            <w:pPr>
              <w:suppressAutoHyphens/>
              <w:snapToGrid w:val="0"/>
              <w:spacing w:before="40" w:after="40"/>
              <w:ind w:left="426"/>
              <w:jc w:val="right"/>
              <w:rPr>
                <w:b/>
                <w:lang w:eastAsia="ar-SA"/>
              </w:rPr>
            </w:pPr>
            <w:r w:rsidRPr="009B57FA">
              <w:rPr>
                <w:b/>
              </w:rPr>
              <w:t>Maksimālais punktu skaits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4C" w:rsidRPr="009B57FA" w:rsidP="004B23E9" w14:paraId="64559E53" w14:textId="77777777">
            <w:pPr>
              <w:suppressAutoHyphens/>
              <w:snapToGrid w:val="0"/>
              <w:spacing w:before="40" w:after="40"/>
              <w:jc w:val="center"/>
              <w:rPr>
                <w:b/>
                <w:lang w:eastAsia="ar-SA"/>
              </w:rPr>
            </w:pPr>
            <w:r w:rsidRPr="009B57FA">
              <w:rPr>
                <w:b/>
              </w:rPr>
              <w:t>15</w:t>
            </w:r>
          </w:p>
        </w:tc>
      </w:tr>
    </w:tbl>
    <w:p w:rsidR="00F93F4C" w:rsidRPr="005E44D4" w:rsidP="0009150E" w14:paraId="151FBD8A" w14:textId="03C86AC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5E44D4">
        <w:t>Komisijas locek</w:t>
      </w:r>
      <w:r w:rsidR="00FA7715">
        <w:t>ļi</w:t>
      </w:r>
      <w:r w:rsidRPr="005E44D4">
        <w:t xml:space="preserve"> individuāli aizpilda un paraksta pretendentu vērtēšanas tabulu (</w:t>
      </w:r>
      <w:r w:rsidR="00D11F2F">
        <w:t xml:space="preserve">2. </w:t>
      </w:r>
      <w:r w:rsidR="00E94583">
        <w:t>p</w:t>
      </w:r>
      <w:r w:rsidRPr="005E44D4">
        <w:t>ielikums), norād</w:t>
      </w:r>
      <w:r w:rsidR="00FA7715">
        <w:t>ot</w:t>
      </w:r>
      <w:r w:rsidRPr="005E44D4">
        <w:t xml:space="preserve"> katra svētku noformējuma atbilstību kritērijiem. </w:t>
      </w:r>
    </w:p>
    <w:p w:rsidR="00F93F4C" w:rsidRPr="005E44D4" w:rsidP="0009150E" w14:paraId="7DB71F83" w14:textId="3AB61B6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A</w:t>
      </w:r>
      <w:r w:rsidRPr="005E44D4">
        <w:t>izpildītās tabulas Komisija apkopo (</w:t>
      </w:r>
      <w:r w:rsidR="00D11F2F">
        <w:t xml:space="preserve">3. </w:t>
      </w:r>
      <w:r w:rsidR="00E94583">
        <w:t>p</w:t>
      </w:r>
      <w:r w:rsidRPr="005E44D4">
        <w:t>ielikums), summējot individuālos vērtējumus. Ja vairākiem pretendentiem ir vienāds kopējais punktu skaits, tad noteicošs ir Komisijas locekļu vairākuma viedoklis</w:t>
      </w:r>
      <w:r w:rsidR="00BF1BFC">
        <w:t xml:space="preserve">, pretējā gadījumā </w:t>
      </w:r>
      <w:r w:rsidRPr="005E44D4">
        <w:t>Komisijas priekšsēdētāja vērtējums</w:t>
      </w:r>
      <w:r w:rsidRPr="00FA7715" w:rsidR="00FA7715">
        <w:t xml:space="preserve"> </w:t>
      </w:r>
      <w:r w:rsidRPr="005E44D4" w:rsidR="00FA7715">
        <w:t>ir izšķiroš</w:t>
      </w:r>
      <w:r w:rsidR="00FA7715">
        <w:t>s</w:t>
      </w:r>
      <w:r w:rsidRPr="005E44D4">
        <w:t>.</w:t>
      </w:r>
    </w:p>
    <w:p w:rsidR="007E6EDF" w:rsidP="007E6EDF" w14:paraId="7540D042" w14:textId="7777777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5E44D4">
        <w:t xml:space="preserve">Vērtējumu sniedz visi Komisijas locekļi, izņemot tos, kuru </w:t>
      </w:r>
      <w:smartTag w:uri="schemas-tilde-lv/tildestengine" w:element="veidnes">
        <w:smartTagPr>
          <w:attr w:name="baseform" w:val="ziņojums"/>
          <w:attr w:name="id" w:val="-1"/>
          <w:attr w:name="text" w:val="ziņojums"/>
        </w:smartTagPr>
        <w:r w:rsidRPr="005E44D4">
          <w:t>lēmums</w:t>
        </w:r>
      </w:smartTag>
      <w:r w:rsidRPr="005E44D4">
        <w:t xml:space="preserve"> var ietekmēt viņu radinieku vai darījumu partneru personiskās vai mantiskās attiecības. Šie Komisijas locekļi to norāda Komisijas </w:t>
      </w:r>
      <w:r w:rsidR="00A55012">
        <w:t>pirmajā</w:t>
      </w:r>
      <w:r w:rsidRPr="005E44D4">
        <w:t xml:space="preserve"> sanāksmē un attiecīgajā vērtēšanā nepiedalās. </w:t>
      </w:r>
    </w:p>
    <w:p w:rsidR="00F93F4C" w:rsidRPr="005E44D4" w:rsidP="007E6EDF" w14:paraId="528274ED" w14:textId="7777777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>Komisijai ir tiesības</w:t>
      </w:r>
      <w:r>
        <w:t xml:space="preserve"> nepiešķirt godalgotas vietas, </w:t>
      </w:r>
      <w:r w:rsidR="00280CD3">
        <w:t xml:space="preserve">precizēt godalgoto vietu sadalījumu </w:t>
      </w:r>
      <w:r>
        <w:t>un piešķirt</w:t>
      </w:r>
      <w:r w:rsidRPr="00826D92">
        <w:t xml:space="preserve"> veicināšanas balvas</w:t>
      </w:r>
      <w:r>
        <w:t xml:space="preserve"> Konkursa balvu vērtības summas ietvaros</w:t>
      </w:r>
      <w:r w:rsidRPr="00826D92">
        <w:t>.</w:t>
      </w:r>
    </w:p>
    <w:p w:rsidR="00F93F4C" w:rsidRPr="005E44D4" w:rsidP="00A83307" w14:paraId="71CC9929" w14:textId="32E35745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5E44D4">
        <w:t>Informācij</w:t>
      </w:r>
      <w:r w:rsidR="00FA7715">
        <w:t>u</w:t>
      </w:r>
      <w:r w:rsidRPr="005E44D4">
        <w:t xml:space="preserve"> p</w:t>
      </w:r>
      <w:r w:rsidR="007474C3">
        <w:t xml:space="preserve">ar Konkursa rezultātiem </w:t>
      </w:r>
      <w:r w:rsidRPr="005E44D4">
        <w:t xml:space="preserve">publicē pašvaldības </w:t>
      </w:r>
      <w:r w:rsidR="00765F82">
        <w:t>informatīvajā izdevumā</w:t>
      </w:r>
      <w:r w:rsidRPr="005E44D4" w:rsidR="00765F82">
        <w:t xml:space="preserve"> </w:t>
      </w:r>
      <w:r w:rsidR="00050C47">
        <w:t>“</w:t>
      </w:r>
      <w:r w:rsidRPr="005E44D4">
        <w:t>Ādažu</w:t>
      </w:r>
      <w:r w:rsidR="00050C47">
        <w:t xml:space="preserve"> Novada</w:t>
      </w:r>
      <w:r w:rsidRPr="005E44D4">
        <w:t xml:space="preserve"> Vēstis” un </w:t>
      </w:r>
      <w:r w:rsidR="00BF1BFC">
        <w:t>tīmekļvietnes</w:t>
      </w:r>
      <w:r w:rsidRPr="005E44D4" w:rsidR="00BF1BFC">
        <w:t xml:space="preserve"> </w:t>
      </w:r>
      <w:hyperlink r:id="rId7" w:history="1">
        <w:r w:rsidRPr="00050C47" w:rsidR="00050C47">
          <w:rPr>
            <w:rStyle w:val="Hyperlink"/>
          </w:rPr>
          <w:t>www.adazunovads.lv</w:t>
        </w:r>
      </w:hyperlink>
      <w:r w:rsidRPr="005E44D4">
        <w:t xml:space="preserve"> sadaļā </w:t>
      </w:r>
      <w:r w:rsidR="00050C47">
        <w:t>“</w:t>
      </w:r>
      <w:r w:rsidRPr="005E44D4">
        <w:t xml:space="preserve">Pašvaldība” / </w:t>
      </w:r>
      <w:r w:rsidR="00050C47">
        <w:t>“Aktualitātes” / “Sabiedrības līdzdalība” / “</w:t>
      </w:r>
      <w:r w:rsidRPr="005E44D4">
        <w:t xml:space="preserve">Konkursi” / </w:t>
      </w:r>
      <w:r w:rsidR="00050C47">
        <w:t>“</w:t>
      </w:r>
      <w:r w:rsidRPr="005E44D4">
        <w:t>Ziemassvētku noformējums”</w:t>
      </w:r>
      <w:r w:rsidR="00D8561F">
        <w:t>.</w:t>
      </w:r>
    </w:p>
    <w:p w:rsidR="00F93F4C" w:rsidRPr="005E44D4" w:rsidP="0009150E" w14:paraId="511CBDC5" w14:textId="5697C5D6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/>
        <w:ind w:left="426" w:hanging="426"/>
        <w:jc w:val="both"/>
      </w:pPr>
      <w:r>
        <w:t xml:space="preserve">Konkursa </w:t>
      </w:r>
      <w:r w:rsidRPr="005E44D4" w:rsidR="00EA1F26">
        <w:t>pirmo trīs vietu ieguvējus</w:t>
      </w:r>
      <w:r w:rsidR="00EA1F26">
        <w:t xml:space="preserve"> </w:t>
      </w:r>
      <w:r w:rsidRPr="005E44D4" w:rsidR="00EA1F26">
        <w:t xml:space="preserve">katrā nominācijā </w:t>
      </w:r>
      <w:r w:rsidRPr="005E44D4" w:rsidR="00000CD8">
        <w:t xml:space="preserve">personīgi </w:t>
      </w:r>
      <w:r w:rsidRPr="005E44D4" w:rsidR="00EA1F26">
        <w:t xml:space="preserve">apbalvo </w:t>
      </w:r>
      <w:r w:rsidR="00000CD8">
        <w:t>ar dāvanu kartēm</w:t>
      </w:r>
      <w:r w:rsidR="00000CD8">
        <w:t xml:space="preserve"> </w:t>
      </w:r>
      <w:r>
        <w:t xml:space="preserve"> </w:t>
      </w:r>
      <w:r w:rsidR="00887822">
        <w:t>202</w:t>
      </w:r>
      <w:r w:rsidR="00050C47">
        <w:t>5</w:t>
      </w:r>
      <w:r w:rsidRPr="005E44D4">
        <w:t>.</w:t>
      </w:r>
      <w:r w:rsidR="00FA7715">
        <w:t xml:space="preserve"> </w:t>
      </w:r>
      <w:r w:rsidRPr="005E44D4">
        <w:t>gada janvārī:</w:t>
      </w:r>
    </w:p>
    <w:p w:rsidR="00F93F4C" w:rsidP="002D59CA" w14:paraId="56A8FC6A" w14:textId="77777777">
      <w:pPr>
        <w:numPr>
          <w:ilvl w:val="1"/>
          <w:numId w:val="3"/>
        </w:numPr>
        <w:suppressAutoHyphens/>
        <w:autoSpaceDE w:val="0"/>
        <w:autoSpaceDN w:val="0"/>
        <w:adjustRightInd w:val="0"/>
        <w:spacing w:before="120"/>
        <w:ind w:left="992" w:hanging="567"/>
        <w:jc w:val="both"/>
      </w:pPr>
      <w:r>
        <w:t>1.</w:t>
      </w:r>
      <w:r w:rsidR="00FA7715">
        <w:t xml:space="preserve"> </w:t>
      </w:r>
      <w:r w:rsidRPr="0009150E">
        <w:t xml:space="preserve">vieta </w:t>
      </w:r>
      <w:smartTag w:uri="schemas-tilde-lv/tildestengine" w:element="currency2">
        <w:smartTagPr>
          <w:attr w:name="currency_id" w:val="16"/>
          <w:attr w:name="currency_key" w:val="EUR"/>
          <w:attr w:name="currency_text" w:val="EUR"/>
          <w:attr w:name="currency_value" w:val="-"/>
        </w:smartTagPr>
        <w:r w:rsidRPr="0009150E">
          <w:t>- EUR</w:t>
        </w:r>
      </w:smartTag>
      <w:r w:rsidRPr="0009150E">
        <w:t xml:space="preserve"> 100;</w:t>
      </w:r>
    </w:p>
    <w:p w:rsidR="00262B5A" w:rsidP="002D59CA" w14:paraId="2BE86426" w14:textId="77777777">
      <w:pPr>
        <w:numPr>
          <w:ilvl w:val="1"/>
          <w:numId w:val="3"/>
        </w:numPr>
        <w:suppressAutoHyphens/>
        <w:autoSpaceDE w:val="0"/>
        <w:autoSpaceDN w:val="0"/>
        <w:adjustRightInd w:val="0"/>
        <w:spacing w:before="120"/>
        <w:ind w:left="992" w:hanging="567"/>
        <w:jc w:val="both"/>
      </w:pPr>
      <w:r w:rsidRPr="0009150E">
        <w:t>2.</w:t>
      </w:r>
      <w:r w:rsidR="00FA7715">
        <w:t xml:space="preserve"> </w:t>
      </w:r>
      <w:r w:rsidRPr="0009150E">
        <w:t xml:space="preserve">vieta </w:t>
      </w:r>
      <w:smartTag w:uri="schemas-tilde-lv/tildestengine" w:element="currency2">
        <w:smartTagPr>
          <w:attr w:name="currency_id" w:val="16"/>
          <w:attr w:name="currency_key" w:val="EUR"/>
          <w:attr w:name="currency_text" w:val="EUR"/>
          <w:attr w:name="currency_value" w:val="-"/>
        </w:smartTagPr>
        <w:r w:rsidRPr="0009150E">
          <w:t>- EUR</w:t>
        </w:r>
      </w:smartTag>
      <w:r w:rsidRPr="0009150E">
        <w:t xml:space="preserve"> 50;</w:t>
      </w:r>
    </w:p>
    <w:p w:rsidR="00E44CF9" w:rsidP="002D59CA" w14:paraId="0D56C007" w14:textId="77777777">
      <w:pPr>
        <w:numPr>
          <w:ilvl w:val="1"/>
          <w:numId w:val="3"/>
        </w:numPr>
        <w:suppressAutoHyphens/>
        <w:autoSpaceDE w:val="0"/>
        <w:autoSpaceDN w:val="0"/>
        <w:adjustRightInd w:val="0"/>
        <w:spacing w:before="120"/>
        <w:ind w:left="992" w:hanging="567"/>
        <w:jc w:val="both"/>
      </w:pPr>
      <w:r w:rsidRPr="0009150E">
        <w:t>3.</w:t>
      </w:r>
      <w:r w:rsidR="00FA7715">
        <w:t xml:space="preserve"> </w:t>
      </w:r>
      <w:r w:rsidRPr="0009150E">
        <w:t xml:space="preserve">vieta </w:t>
      </w:r>
      <w:smartTag w:uri="schemas-tilde-lv/tildestengine" w:element="currency2">
        <w:smartTagPr>
          <w:attr w:name="currency_id" w:val="16"/>
          <w:attr w:name="currency_key" w:val="EUR"/>
          <w:attr w:name="currency_text" w:val="EUR"/>
          <w:attr w:name="currency_value" w:val="-"/>
        </w:smartTagPr>
        <w:r w:rsidRPr="0009150E">
          <w:t>- EUR</w:t>
        </w:r>
      </w:smartTag>
      <w:r w:rsidRPr="0009150E">
        <w:t xml:space="preserve"> 30.</w:t>
      </w:r>
    </w:p>
    <w:p w:rsidR="005E44D4" w:rsidP="00A83307" w14:paraId="54118530" w14:textId="77777777"/>
    <w:p w:rsidR="003F2A92" w:rsidP="00A83307" w14:paraId="66D49187" w14:textId="77777777"/>
    <w:p w:rsidR="00FA7715" w:rsidP="00A83307" w14:paraId="3F2F6891" w14:textId="77777777"/>
    <w:p w:rsidR="003F2A92" w:rsidP="00A83307" w14:paraId="047D12A6" w14:textId="77777777">
      <w:r>
        <w:t>P</w:t>
      </w:r>
      <w:r w:rsidR="00D8561F">
        <w:t>ašvaldības</w:t>
      </w:r>
      <w:r w:rsidR="00000CD8">
        <w:t xml:space="preserve"> i</w:t>
      </w:r>
      <w:r w:rsidR="00F93F4C">
        <w:t>zpilddirektors</w:t>
      </w:r>
      <w:r w:rsidR="00F93F4C">
        <w:tab/>
      </w:r>
      <w:r w:rsidR="00F93F4C">
        <w:tab/>
      </w:r>
      <w:r w:rsidR="00F93F4C">
        <w:tab/>
      </w:r>
      <w:r w:rsidR="00F93F4C">
        <w:tab/>
      </w:r>
      <w:r w:rsidR="00F93F4C">
        <w:tab/>
      </w:r>
      <w:r w:rsidR="00F93F4C">
        <w:tab/>
        <w:t>G.</w:t>
      </w:r>
      <w:r w:rsidR="00D11F2F">
        <w:t xml:space="preserve"> </w:t>
      </w:r>
      <w:r w:rsidR="00F93F4C">
        <w:t>Porietis</w:t>
      </w:r>
    </w:p>
    <w:p w:rsidR="003F2A92" w:rsidP="003F2A92" w14:paraId="3422A2E7" w14:textId="77777777">
      <w:pPr>
        <w:tabs>
          <w:tab w:val="left" w:pos="1134"/>
        </w:tabs>
        <w:jc w:val="center"/>
        <w:rPr>
          <w:rFonts w:eastAsia="Calibri"/>
        </w:rPr>
      </w:pPr>
    </w:p>
    <w:p w:rsidR="003F2A92" w:rsidRPr="00832656" w:rsidP="003F2A92" w14:paraId="4D412E44" w14:textId="006EC25A">
      <w:pPr>
        <w:tabs>
          <w:tab w:val="left" w:pos="1134"/>
        </w:tabs>
        <w:jc w:val="center"/>
        <w:rPr>
          <w:rFonts w:eastAsia="Calibri"/>
        </w:rPr>
      </w:pPr>
      <w:r w:rsidRPr="00832656">
        <w:rPr>
          <w:rFonts w:eastAsia="Calibri"/>
        </w:rPr>
        <w:t>ŠIS DOKUMENTS IR ELEKTRONISKI PARAKSTĪTS AR DROŠU ELEKTRONISKO PARAKSTU UN SATUR LAIKA ZĪMOGU</w:t>
      </w:r>
    </w:p>
    <w:p w:rsidR="00F93F4C" w:rsidRPr="00633D64" w:rsidP="00A83307" w14:paraId="18CB4C42" w14:textId="6B10F467">
      <w:r w:rsidRPr="00633D64">
        <w:br w:type="page"/>
      </w:r>
    </w:p>
    <w:p w:rsidR="00F93F4C" w:rsidRPr="00196237" w:rsidP="00A83307" w14:paraId="1199E23E" w14:textId="7F9ADB4C">
      <w:pPr>
        <w:jc w:val="right"/>
      </w:pPr>
      <w:r>
        <w:t>1. p</w:t>
      </w:r>
      <w:r>
        <w:t>ielikums</w:t>
      </w:r>
    </w:p>
    <w:p w:rsidR="00A55012" w:rsidP="00A83307" w14:paraId="57892E2D" w14:textId="77777777">
      <w:pPr>
        <w:jc w:val="right"/>
        <w:rPr>
          <w:b/>
        </w:rPr>
      </w:pPr>
    </w:p>
    <w:p w:rsidR="00F93F4C" w:rsidRPr="00196237" w:rsidP="00A83307" w14:paraId="44BD6364" w14:textId="7777777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Ādažu novada pašvaldības</w:t>
      </w:r>
    </w:p>
    <w:p w:rsidR="00F93F4C" w:rsidRPr="00196237" w:rsidP="00A83307" w14:paraId="309AD483" w14:textId="2A5E6CE3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 xml:space="preserve">Konkursa </w:t>
      </w:r>
      <w:r w:rsidR="00CF64CD">
        <w:rPr>
          <w:sz w:val="28"/>
          <w:szCs w:val="28"/>
        </w:rPr>
        <w:t>“</w:t>
      </w:r>
      <w:r>
        <w:rPr>
          <w:sz w:val="28"/>
          <w:szCs w:val="28"/>
        </w:rPr>
        <w:t>Ziemassvētku noformējums</w:t>
      </w:r>
      <w:r w:rsidR="00336D59">
        <w:rPr>
          <w:sz w:val="28"/>
          <w:szCs w:val="28"/>
        </w:rPr>
        <w:t xml:space="preserve"> 20</w:t>
      </w:r>
      <w:r w:rsidR="00670C5E">
        <w:rPr>
          <w:sz w:val="28"/>
          <w:szCs w:val="28"/>
        </w:rPr>
        <w:t>2</w:t>
      </w:r>
      <w:r w:rsidR="005D7FB8">
        <w:rPr>
          <w:sz w:val="28"/>
          <w:szCs w:val="28"/>
        </w:rPr>
        <w:t>4</w:t>
      </w:r>
      <w:r w:rsidR="00A55012">
        <w:rPr>
          <w:sz w:val="28"/>
          <w:szCs w:val="28"/>
        </w:rPr>
        <w:t>”</w:t>
      </w:r>
    </w:p>
    <w:p w:rsidR="00F93F4C" w:rsidRPr="00196237" w:rsidP="00A83307" w14:paraId="3ED76F9F" w14:textId="7777777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Vērtēšanas komisijai</w:t>
      </w:r>
    </w:p>
    <w:p w:rsidR="00F93F4C" w:rsidRPr="00260718" w:rsidP="00A83307" w14:paraId="69E1EBEB" w14:textId="77777777">
      <w:pPr>
        <w:jc w:val="center"/>
        <w:rPr>
          <w:sz w:val="28"/>
          <w:szCs w:val="28"/>
        </w:rPr>
      </w:pPr>
    </w:p>
    <w:p w:rsidR="00F93F4C" w:rsidRPr="00260718" w:rsidP="00A83307" w14:paraId="1B248950" w14:textId="77777777">
      <w:pPr>
        <w:jc w:val="center"/>
        <w:rPr>
          <w:sz w:val="28"/>
          <w:szCs w:val="28"/>
        </w:rPr>
      </w:pPr>
    </w:p>
    <w:p w:rsidR="00F93F4C" w:rsidRPr="00D32AB3" w:rsidP="00A83307" w14:paraId="63B48DF7" w14:textId="77777777">
      <w:pPr>
        <w:jc w:val="center"/>
        <w:rPr>
          <w:b/>
          <w:sz w:val="28"/>
          <w:szCs w:val="28"/>
        </w:rPr>
      </w:pPr>
      <w:r w:rsidRPr="00D32AB3">
        <w:rPr>
          <w:b/>
          <w:sz w:val="28"/>
          <w:szCs w:val="28"/>
        </w:rPr>
        <w:t>P I E T E I K U M S</w:t>
      </w:r>
    </w:p>
    <w:p w:rsidR="00F93F4C" w:rsidRPr="00260718" w:rsidP="00A83307" w14:paraId="20B716A6" w14:textId="77777777">
      <w:pPr>
        <w:jc w:val="both"/>
        <w:rPr>
          <w:sz w:val="28"/>
          <w:szCs w:val="28"/>
        </w:rPr>
      </w:pPr>
    </w:p>
    <w:p w:rsidR="00F93F4C" w:rsidRPr="00260718" w:rsidP="00A83307" w14:paraId="2AEC9095" w14:textId="77777777">
      <w:pPr>
        <w:jc w:val="both"/>
        <w:rPr>
          <w:sz w:val="28"/>
          <w:szCs w:val="28"/>
        </w:rPr>
      </w:pPr>
    </w:p>
    <w:p w:rsidR="00F93F4C" w:rsidRPr="00260718" w:rsidP="00A83307" w14:paraId="50737966" w14:textId="7777777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</w:t>
      </w:r>
      <w:r w:rsidR="006D514C">
        <w:rPr>
          <w:sz w:val="28"/>
          <w:szCs w:val="28"/>
        </w:rPr>
        <w:t>___</w:t>
      </w:r>
      <w:r w:rsidRPr="00260718">
        <w:rPr>
          <w:sz w:val="28"/>
          <w:szCs w:val="28"/>
        </w:rPr>
        <w:t xml:space="preserve"> vēlos pieteikt</w:t>
      </w:r>
    </w:p>
    <w:p w:rsidR="00F93F4C" w:rsidRPr="00196237" w:rsidP="00A83307" w14:paraId="79050CA7" w14:textId="78884B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196237">
        <w:rPr>
          <w:sz w:val="20"/>
          <w:szCs w:val="20"/>
        </w:rPr>
        <w:t>(pieteicēja vārds, uzvārds</w:t>
      </w:r>
      <w:r w:rsidR="006D514C">
        <w:rPr>
          <w:sz w:val="20"/>
          <w:szCs w:val="20"/>
        </w:rPr>
        <w:t>, tālruņa numurs</w:t>
      </w:r>
      <w:r w:rsidR="00CF64CD">
        <w:rPr>
          <w:sz w:val="20"/>
          <w:szCs w:val="20"/>
        </w:rPr>
        <w:t>, e-pasts</w:t>
      </w:r>
      <w:r w:rsidRPr="00196237">
        <w:rPr>
          <w:sz w:val="20"/>
          <w:szCs w:val="20"/>
        </w:rPr>
        <w:t>)</w:t>
      </w:r>
    </w:p>
    <w:p w:rsidR="00F93F4C" w:rsidRPr="00260718" w:rsidP="00A83307" w14:paraId="51C35143" w14:textId="77777777">
      <w:pPr>
        <w:jc w:val="both"/>
        <w:rPr>
          <w:sz w:val="28"/>
          <w:szCs w:val="28"/>
        </w:rPr>
      </w:pPr>
    </w:p>
    <w:p w:rsidR="00F93F4C" w:rsidRPr="00260718" w:rsidP="00A83307" w14:paraId="4D11551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Ī</w:t>
      </w:r>
      <w:r w:rsidRPr="00260718">
        <w:rPr>
          <w:sz w:val="28"/>
          <w:szCs w:val="28"/>
        </w:rPr>
        <w:t>pašumu______________</w:t>
      </w:r>
      <w:r>
        <w:rPr>
          <w:sz w:val="28"/>
          <w:szCs w:val="28"/>
        </w:rPr>
        <w:t>__________</w:t>
      </w:r>
      <w:r w:rsidRPr="00260718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260718">
        <w:rPr>
          <w:sz w:val="28"/>
          <w:szCs w:val="28"/>
        </w:rPr>
        <w:t>,</w:t>
      </w:r>
    </w:p>
    <w:p w:rsidR="00F93F4C" w:rsidRPr="00196237" w:rsidP="00A83307" w14:paraId="2CF99CA9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196237">
        <w:rPr>
          <w:sz w:val="20"/>
          <w:szCs w:val="20"/>
        </w:rPr>
        <w:t>(īpašuma nosaukums)</w:t>
      </w:r>
    </w:p>
    <w:p w:rsidR="00F93F4C" w:rsidRPr="00260718" w:rsidP="00A83307" w14:paraId="7EFBC24D" w14:textId="77777777">
      <w:pPr>
        <w:jc w:val="both"/>
        <w:rPr>
          <w:sz w:val="28"/>
          <w:szCs w:val="28"/>
        </w:rPr>
      </w:pPr>
    </w:p>
    <w:p w:rsidR="00F93F4C" w:rsidP="00A83307" w14:paraId="1B5A0C0C" w14:textId="7777777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 xml:space="preserve">kas atrodas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 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</w:p>
    <w:p w:rsidR="00F93F4C" w:rsidP="00A83307" w14:paraId="688CD670" w14:textId="77777777">
      <w:pPr>
        <w:jc w:val="both"/>
        <w:rPr>
          <w:sz w:val="28"/>
          <w:szCs w:val="28"/>
        </w:rPr>
      </w:pPr>
    </w:p>
    <w:p w:rsidR="00F93F4C" w:rsidRPr="00260718" w:rsidP="00A83307" w14:paraId="7E0B7BB9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260718">
        <w:rPr>
          <w:sz w:val="28"/>
          <w:szCs w:val="28"/>
        </w:rPr>
        <w:t>,</w:t>
      </w:r>
    </w:p>
    <w:p w:rsidR="00F93F4C" w:rsidRPr="00196237" w:rsidP="00A83307" w14:paraId="19965DC6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196237">
        <w:rPr>
          <w:sz w:val="20"/>
          <w:szCs w:val="20"/>
        </w:rPr>
        <w:t>(īpašuma adrese un īpašnieka vārds, uzvārds</w:t>
      </w:r>
      <w:r w:rsidR="006D514C">
        <w:rPr>
          <w:sz w:val="20"/>
          <w:szCs w:val="20"/>
        </w:rPr>
        <w:t>, kontaktinformācija</w:t>
      </w:r>
      <w:r w:rsidRPr="00196237">
        <w:rPr>
          <w:sz w:val="20"/>
          <w:szCs w:val="20"/>
        </w:rPr>
        <w:t>)</w:t>
      </w:r>
    </w:p>
    <w:p w:rsidR="00F93F4C" w:rsidRPr="00260718" w:rsidP="00A83307" w14:paraId="38982842" w14:textId="77777777">
      <w:pPr>
        <w:jc w:val="both"/>
        <w:rPr>
          <w:sz w:val="28"/>
          <w:szCs w:val="28"/>
        </w:rPr>
      </w:pPr>
    </w:p>
    <w:p w:rsidR="00F93F4C" w:rsidP="00A83307" w14:paraId="404D2FB6" w14:textId="7D67FA36">
      <w:pPr>
        <w:jc w:val="both"/>
        <w:rPr>
          <w:sz w:val="28"/>
          <w:szCs w:val="28"/>
        </w:rPr>
      </w:pPr>
      <w:r>
        <w:rPr>
          <w:sz w:val="28"/>
          <w:szCs w:val="28"/>
        </w:rPr>
        <w:t>dalībai Ādažu novada domes konkursā</w:t>
      </w:r>
      <w:r w:rsidRPr="00AC67B1">
        <w:rPr>
          <w:sz w:val="28"/>
          <w:szCs w:val="28"/>
        </w:rPr>
        <w:t xml:space="preserve"> </w:t>
      </w:r>
      <w:r w:rsidR="00CF64CD">
        <w:rPr>
          <w:sz w:val="28"/>
          <w:szCs w:val="28"/>
        </w:rPr>
        <w:t>“</w:t>
      </w:r>
      <w:r w:rsidRPr="00AC67B1">
        <w:rPr>
          <w:sz w:val="28"/>
          <w:szCs w:val="28"/>
        </w:rPr>
        <w:t xml:space="preserve">Ziemassvētku noformējums </w:t>
      </w:r>
      <w:r w:rsidRPr="00AC67B1" w:rsidR="0048042C">
        <w:rPr>
          <w:sz w:val="28"/>
          <w:szCs w:val="28"/>
        </w:rPr>
        <w:t>20</w:t>
      </w:r>
      <w:r w:rsidR="00670C5E">
        <w:rPr>
          <w:sz w:val="28"/>
          <w:szCs w:val="28"/>
        </w:rPr>
        <w:t>2</w:t>
      </w:r>
      <w:r w:rsidR="005D7FB8">
        <w:rPr>
          <w:sz w:val="28"/>
          <w:szCs w:val="28"/>
        </w:rPr>
        <w:t>4</w:t>
      </w:r>
      <w:r w:rsidRPr="00AC67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5E4747" w:rsidP="00A83307" w14:paraId="6C2C3ABF" w14:textId="77777777">
      <w:pPr>
        <w:jc w:val="both"/>
        <w:rPr>
          <w:sz w:val="28"/>
          <w:szCs w:val="28"/>
        </w:rPr>
      </w:pPr>
    </w:p>
    <w:p w:rsidR="007A7AE4" w:rsidRPr="00415B7C" w:rsidP="007A7AE4" w14:paraId="77D6A539" w14:textId="5449A577">
      <w:pPr>
        <w:pStyle w:val="Heading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415B7C">
        <w:rPr>
          <w:rFonts w:ascii="Times New Roman" w:hAnsi="Times New Roman"/>
          <w:b w:val="0"/>
          <w:i/>
          <w:sz w:val="24"/>
          <w:szCs w:val="24"/>
        </w:rPr>
        <w:t xml:space="preserve">Jūsu norādītos personas datus apstrādās pārzinis – Ādažu  novada pašvaldība, (reģistrācijas Nr.90000048472, juridiskā adrese - Gaujas iela 33A, Ādaži, Ādažu novads, LV-2164) konkursa </w:t>
      </w:r>
      <w:r w:rsidR="00CF64CD">
        <w:rPr>
          <w:rFonts w:ascii="Times New Roman" w:hAnsi="Times New Roman"/>
          <w:b w:val="0"/>
          <w:i/>
          <w:sz w:val="24"/>
          <w:szCs w:val="24"/>
        </w:rPr>
        <w:t>“</w:t>
      </w:r>
      <w:r w:rsidRPr="00415B7C">
        <w:rPr>
          <w:rFonts w:ascii="Times New Roman" w:hAnsi="Times New Roman"/>
          <w:b w:val="0"/>
          <w:i/>
          <w:sz w:val="24"/>
          <w:szCs w:val="24"/>
        </w:rPr>
        <w:t>Ziemassvētku noformējums 20</w:t>
      </w:r>
      <w:r w:rsidR="00670C5E">
        <w:rPr>
          <w:rFonts w:ascii="Times New Roman" w:hAnsi="Times New Roman"/>
          <w:b w:val="0"/>
          <w:i/>
          <w:sz w:val="24"/>
          <w:szCs w:val="24"/>
        </w:rPr>
        <w:t>2</w:t>
      </w:r>
      <w:r w:rsidR="005D7FB8">
        <w:rPr>
          <w:rFonts w:ascii="Times New Roman" w:hAnsi="Times New Roman"/>
          <w:b w:val="0"/>
          <w:i/>
          <w:sz w:val="24"/>
          <w:szCs w:val="24"/>
        </w:rPr>
        <w:t>4</w:t>
      </w:r>
      <w:r w:rsidRPr="00415B7C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:rsidR="00AB73DD" w:rsidRPr="00EF234D" w:rsidP="00AB73DD" w14:paraId="008D7505" w14:textId="1B0742A7">
      <w:pPr>
        <w:jc w:val="both"/>
        <w:rPr>
          <w:i/>
        </w:rPr>
      </w:pPr>
      <w:r w:rsidRPr="00EF234D">
        <w:rPr>
          <w:i/>
          <w:color w:val="0F1419"/>
          <w:shd w:val="clear" w:color="auto" w:fill="FFFFFF"/>
        </w:rPr>
        <w:t>Papildu informāciju par personas datu apstrādi var iegūt vietnes </w:t>
      </w:r>
      <w:hyperlink r:id="rId7" w:history="1">
        <w:r w:rsidRPr="00CF64CD" w:rsidR="00CF64CD">
          <w:rPr>
            <w:rStyle w:val="Hyperlink"/>
            <w:i/>
            <w:shd w:val="clear" w:color="auto" w:fill="FFFFFF"/>
          </w:rPr>
          <w:t>www.adazunovads.lv</w:t>
        </w:r>
      </w:hyperlink>
      <w:r w:rsidRPr="00EF234D">
        <w:rPr>
          <w:i/>
          <w:color w:val="0F1419"/>
          <w:shd w:val="clear" w:color="auto" w:fill="FFFFFF"/>
        </w:rPr>
        <w:t xml:space="preserve"> sadaļā </w:t>
      </w:r>
      <w:r w:rsidR="00CF64CD">
        <w:rPr>
          <w:i/>
        </w:rPr>
        <w:t xml:space="preserve"> “</w:t>
      </w:r>
      <w:r w:rsidRPr="00EF234D">
        <w:rPr>
          <w:i/>
        </w:rPr>
        <w:t>Privātuma politika</w:t>
      </w:r>
      <w:r w:rsidR="00CF64CD">
        <w:rPr>
          <w:i/>
        </w:rPr>
        <w:t>”</w:t>
      </w:r>
      <w:r w:rsidRPr="00EF234D">
        <w:rPr>
          <w:i/>
        </w:rPr>
        <w:t>.</w:t>
      </w:r>
    </w:p>
    <w:p w:rsidR="000E5388" w:rsidP="007A7AE4" w14:paraId="4DCEF74A" w14:textId="77777777">
      <w:pPr>
        <w:jc w:val="both"/>
        <w:rPr>
          <w:i/>
        </w:rPr>
      </w:pPr>
    </w:p>
    <w:p w:rsidR="00EF234D" w:rsidRPr="004B23E9" w:rsidP="00415B7C" w14:paraId="17F1ADC0" w14:textId="686A4C16">
      <w:pPr>
        <w:jc w:val="both"/>
        <w:rPr>
          <w:iCs/>
          <w:sz w:val="28"/>
          <w:szCs w:val="28"/>
        </w:rPr>
      </w:pPr>
      <w:r w:rsidRPr="004B23E9">
        <w:rPr>
          <w:iCs/>
          <w:sz w:val="28"/>
          <w:szCs w:val="28"/>
        </w:rPr>
        <w:t xml:space="preserve">Ar savu parakstu, apliecinu, ka sniegtā informācija ir patiesa, </w:t>
      </w:r>
      <w:r w:rsidR="00FA7715">
        <w:rPr>
          <w:iCs/>
          <w:sz w:val="28"/>
          <w:szCs w:val="28"/>
        </w:rPr>
        <w:t>un</w:t>
      </w:r>
      <w:r w:rsidRPr="004B23E9">
        <w:rPr>
          <w:iCs/>
          <w:sz w:val="28"/>
          <w:szCs w:val="28"/>
        </w:rPr>
        <w:t xml:space="preserve"> ievērošu visas </w:t>
      </w:r>
      <w:r w:rsidRPr="004B23E9">
        <w:rPr>
          <w:iCs/>
          <w:sz w:val="28"/>
          <w:szCs w:val="28"/>
        </w:rPr>
        <w:t xml:space="preserve">konkursa </w:t>
      </w:r>
      <w:r w:rsidR="00CF64CD">
        <w:rPr>
          <w:iCs/>
          <w:sz w:val="28"/>
          <w:szCs w:val="28"/>
        </w:rPr>
        <w:t>“</w:t>
      </w:r>
      <w:r w:rsidRPr="004B23E9">
        <w:rPr>
          <w:iCs/>
          <w:sz w:val="28"/>
          <w:szCs w:val="28"/>
        </w:rPr>
        <w:t>Ziemassvētku noformējums 20</w:t>
      </w:r>
      <w:r w:rsidRPr="004B23E9" w:rsidR="00670C5E">
        <w:rPr>
          <w:iCs/>
          <w:sz w:val="28"/>
          <w:szCs w:val="28"/>
        </w:rPr>
        <w:t>2</w:t>
      </w:r>
      <w:r w:rsidR="00F921A0">
        <w:rPr>
          <w:iCs/>
          <w:sz w:val="28"/>
          <w:szCs w:val="28"/>
        </w:rPr>
        <w:t>4</w:t>
      </w:r>
      <w:r w:rsidRPr="004B23E9">
        <w:rPr>
          <w:iCs/>
          <w:sz w:val="28"/>
          <w:szCs w:val="28"/>
        </w:rPr>
        <w:t xml:space="preserve">” </w:t>
      </w:r>
      <w:r w:rsidRPr="004B23E9">
        <w:rPr>
          <w:iCs/>
          <w:sz w:val="28"/>
          <w:szCs w:val="28"/>
        </w:rPr>
        <w:t>nolikuma</w:t>
      </w:r>
      <w:r w:rsidRPr="004B23E9" w:rsidR="00243155">
        <w:rPr>
          <w:iCs/>
          <w:sz w:val="28"/>
          <w:szCs w:val="28"/>
        </w:rPr>
        <w:t xml:space="preserve"> prasības.</w:t>
      </w:r>
      <w:r w:rsidRPr="004B23E9" w:rsidR="00AB73DD">
        <w:rPr>
          <w:iCs/>
          <w:sz w:val="28"/>
          <w:szCs w:val="28"/>
        </w:rPr>
        <w:t xml:space="preserve"> </w:t>
      </w:r>
    </w:p>
    <w:p w:rsidR="00F93F4C" w:rsidP="00A83307" w14:paraId="2DA351DA" w14:textId="77777777">
      <w:pPr>
        <w:jc w:val="both"/>
        <w:rPr>
          <w:sz w:val="28"/>
          <w:szCs w:val="28"/>
        </w:rPr>
      </w:pPr>
    </w:p>
    <w:p w:rsidR="00F93F4C" w:rsidRPr="00260718" w:rsidP="00A83307" w14:paraId="6D87ED63" w14:textId="77777777">
      <w:pPr>
        <w:jc w:val="both"/>
        <w:rPr>
          <w:sz w:val="28"/>
          <w:szCs w:val="28"/>
        </w:rPr>
      </w:pPr>
    </w:p>
    <w:p w:rsidR="00F93F4C" w:rsidRPr="00260718" w:rsidP="00A83307" w14:paraId="12AADCF6" w14:textId="7777777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:rsidR="00F93F4C" w:rsidRPr="00260718" w:rsidP="00A83307" w14:paraId="3FEB95B8" w14:textId="7777777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(paraksts, paraksta atšifrējums)</w:t>
      </w:r>
    </w:p>
    <w:p w:rsidR="00F93F4C" w:rsidRPr="00260718" w:rsidP="00A83307" w14:paraId="4BDB9134" w14:textId="77777777">
      <w:pPr>
        <w:jc w:val="both"/>
        <w:rPr>
          <w:sz w:val="28"/>
          <w:szCs w:val="28"/>
        </w:rPr>
      </w:pPr>
    </w:p>
    <w:p w:rsidR="00F93F4C" w:rsidP="00A83307" w14:paraId="415E5E2B" w14:textId="50F5E619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70C5E">
        <w:rPr>
          <w:sz w:val="28"/>
          <w:szCs w:val="28"/>
        </w:rPr>
        <w:t>2</w:t>
      </w:r>
      <w:r w:rsidR="00F921A0">
        <w:rPr>
          <w:sz w:val="28"/>
          <w:szCs w:val="28"/>
        </w:rPr>
        <w:t>4</w:t>
      </w:r>
      <w:r w:rsidRPr="00260718">
        <w:rPr>
          <w:sz w:val="28"/>
          <w:szCs w:val="28"/>
        </w:rPr>
        <w:t>.gada ___</w:t>
      </w:r>
      <w:r>
        <w:rPr>
          <w:sz w:val="28"/>
          <w:szCs w:val="28"/>
        </w:rPr>
        <w:t>.</w:t>
      </w:r>
      <w:r w:rsidRPr="00260718">
        <w:rPr>
          <w:sz w:val="28"/>
          <w:szCs w:val="28"/>
        </w:rPr>
        <w:t>__________________</w:t>
      </w:r>
      <w:r>
        <w:rPr>
          <w:sz w:val="28"/>
          <w:szCs w:val="28"/>
        </w:rPr>
        <w:t>.</w:t>
      </w:r>
    </w:p>
    <w:p w:rsidR="00F93F4C" w:rsidP="00A83307" w14:paraId="5C4F6F2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3F4C" w:rsidRPr="00196237" w:rsidP="00A83307" w14:paraId="6E67718C" w14:textId="78D70023">
      <w:pPr>
        <w:jc w:val="right"/>
      </w:pPr>
      <w:r>
        <w:t>2. p</w:t>
      </w:r>
      <w:r>
        <w:t>ielikums</w:t>
      </w:r>
    </w:p>
    <w:p w:rsidR="00F93F4C" w:rsidRPr="00FD3103" w:rsidP="00A83307" w14:paraId="117BEDEA" w14:textId="77777777">
      <w:pPr>
        <w:jc w:val="right"/>
      </w:pPr>
    </w:p>
    <w:p w:rsidR="00F93F4C" w:rsidRPr="00AC67B1" w:rsidP="00A83307" w14:paraId="5A62ECC5" w14:textId="1CA6FD69">
      <w:pPr>
        <w:jc w:val="center"/>
        <w:rPr>
          <w:b/>
          <w:sz w:val="28"/>
          <w:szCs w:val="28"/>
        </w:rPr>
      </w:pPr>
      <w:r w:rsidRPr="00F32506">
        <w:rPr>
          <w:b/>
          <w:lang w:eastAsia="en-US"/>
        </w:rPr>
        <w:t>Konkur</w:t>
      </w:r>
      <w:r w:rsidRPr="0017286D">
        <w:rPr>
          <w:b/>
          <w:lang w:eastAsia="en-US"/>
        </w:rPr>
        <w:t xml:space="preserve">sa </w:t>
      </w:r>
      <w:r w:rsidR="00CF64CD">
        <w:rPr>
          <w:b/>
        </w:rPr>
        <w:t>“</w:t>
      </w:r>
      <w:r w:rsidR="00336D59">
        <w:rPr>
          <w:b/>
        </w:rPr>
        <w:t>Ziemassvētku noformējums 20</w:t>
      </w:r>
      <w:r w:rsidR="00670C5E">
        <w:rPr>
          <w:b/>
        </w:rPr>
        <w:t>2</w:t>
      </w:r>
      <w:r w:rsidR="00F921A0">
        <w:rPr>
          <w:b/>
        </w:rPr>
        <w:t>4</w:t>
      </w:r>
      <w:r w:rsidRPr="00552252">
        <w:rPr>
          <w:b/>
        </w:rPr>
        <w:t>”</w:t>
      </w:r>
      <w:r>
        <w:rPr>
          <w:b/>
          <w:sz w:val="28"/>
          <w:szCs w:val="28"/>
        </w:rPr>
        <w:t xml:space="preserve"> </w:t>
      </w:r>
      <w:r w:rsidRPr="0017286D">
        <w:rPr>
          <w:b/>
          <w:lang w:eastAsia="en-US"/>
        </w:rPr>
        <w:t>vērtēšanas komisijas locekļa</w:t>
      </w:r>
      <w:r w:rsidRPr="00F32506">
        <w:rPr>
          <w:b/>
          <w:lang w:eastAsia="en-US"/>
        </w:rPr>
        <w:t xml:space="preserve"> </w:t>
      </w:r>
    </w:p>
    <w:p w:rsidR="00F93F4C" w:rsidRPr="00F32506" w:rsidP="00A83307" w14:paraId="20221557" w14:textId="77777777">
      <w:pPr>
        <w:jc w:val="center"/>
        <w:rPr>
          <w:b/>
          <w:lang w:eastAsia="en-US"/>
        </w:rPr>
      </w:pPr>
    </w:p>
    <w:p w:rsidR="00F93F4C" w:rsidP="00A83307" w14:paraId="569960ED" w14:textId="77777777">
      <w:pPr>
        <w:jc w:val="center"/>
        <w:rPr>
          <w:b/>
          <w:lang w:eastAsia="en-US"/>
        </w:rPr>
      </w:pPr>
      <w:r>
        <w:rPr>
          <w:b/>
          <w:lang w:eastAsia="en-US"/>
        </w:rPr>
        <w:t>INDIVIDUĀLAIS VĒRTĒJUMS</w:t>
      </w:r>
      <w:r w:rsidRPr="0017286D">
        <w:rPr>
          <w:b/>
          <w:lang w:eastAsia="en-US"/>
        </w:rPr>
        <w:t xml:space="preserve"> </w:t>
      </w:r>
    </w:p>
    <w:p w:rsidR="00F93F4C" w:rsidRPr="00F32506" w:rsidP="00A83307" w14:paraId="55285863" w14:textId="77777777">
      <w:pPr>
        <w:jc w:val="center"/>
        <w:rPr>
          <w:b/>
          <w:lang w:eastAsia="en-US"/>
        </w:rPr>
      </w:pPr>
    </w:p>
    <w:p w:rsidR="00F93F4C" w:rsidRPr="00F32506" w:rsidP="00A83307" w14:paraId="07D3A436" w14:textId="77777777">
      <w:pPr>
        <w:jc w:val="both"/>
        <w:rPr>
          <w:b/>
          <w:lang w:eastAsia="en-US"/>
        </w:rPr>
      </w:pPr>
    </w:p>
    <w:p w:rsidR="00F93F4C" w:rsidP="00A83307" w14:paraId="5D4F61B7" w14:textId="77777777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Īpašuma </w:t>
      </w:r>
      <w:r w:rsidRPr="00A3157A">
        <w:rPr>
          <w:b/>
          <w:lang w:eastAsia="en-US"/>
        </w:rPr>
        <w:t>adrese</w:t>
      </w:r>
      <w:r>
        <w:rPr>
          <w:b/>
          <w:lang w:eastAsia="en-US"/>
        </w:rPr>
        <w:t>: ____________________________________________________________</w:t>
      </w:r>
    </w:p>
    <w:p w:rsidR="00F93F4C" w:rsidP="00A83307" w14:paraId="496488DD" w14:textId="77777777">
      <w:pPr>
        <w:jc w:val="both"/>
        <w:rPr>
          <w:b/>
          <w:lang w:eastAsia="en-US"/>
        </w:rPr>
      </w:pPr>
    </w:p>
    <w:p w:rsidR="00F93F4C" w:rsidP="00A83307" w14:paraId="30E368E4" w14:textId="77777777">
      <w:pPr>
        <w:jc w:val="both"/>
        <w:rPr>
          <w:lang w:eastAsia="en-US"/>
        </w:rPr>
      </w:pPr>
      <w:r w:rsidRPr="00F32506">
        <w:rPr>
          <w:b/>
          <w:lang w:eastAsia="en-US"/>
        </w:rPr>
        <w:t>Atbilstības novērtējums</w:t>
      </w:r>
      <w:r>
        <w:rPr>
          <w:lang w:eastAsia="en-US"/>
        </w:rPr>
        <w:t>:</w:t>
      </w:r>
    </w:p>
    <w:p w:rsidR="00F93F4C" w:rsidP="00A83307" w14:paraId="1F3BCE2B" w14:textId="77777777">
      <w:pPr>
        <w:jc w:val="both"/>
        <w:rPr>
          <w:lang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3520"/>
        <w:gridCol w:w="851"/>
        <w:gridCol w:w="1070"/>
        <w:gridCol w:w="3182"/>
      </w:tblGrid>
      <w:tr w14:paraId="29F7C3F3" w14:textId="77777777" w:rsidTr="006E51D2">
        <w:tblPrEx>
          <w:tblW w:w="918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180" w:type="dxa"/>
            <w:gridSpan w:val="5"/>
            <w:shd w:val="clear" w:color="auto" w:fill="D9D9D9"/>
          </w:tcPr>
          <w:p w:rsidR="00F93F4C" w:rsidRPr="00F32506" w:rsidP="006E51D2" w14:paraId="54610B35" w14:textId="77777777">
            <w:pPr>
              <w:jc w:val="both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 xml:space="preserve">Projekta atbilstība izvirzītajiem kritērijiem </w:t>
            </w:r>
            <w:r w:rsidRPr="00F32506">
              <w:rPr>
                <w:lang w:eastAsia="en-US"/>
              </w:rPr>
              <w:t>(</w:t>
            </w:r>
            <w:r w:rsidRPr="00F32506">
              <w:rPr>
                <w:i/>
                <w:lang w:eastAsia="en-US"/>
              </w:rPr>
              <w:t>Projekts tiek izvērtēts atbilstoši kritērijiem, piešķirot katram kritērijam noteiktu punktu skaitu un paskaidrojot izvēli.</w:t>
            </w:r>
            <w:r w:rsidRPr="00F32506">
              <w:rPr>
                <w:lang w:eastAsia="en-US"/>
              </w:rPr>
              <w:t>)</w:t>
            </w:r>
          </w:p>
        </w:tc>
      </w:tr>
      <w:tr w14:paraId="73BA3EE4" w14:textId="77777777" w:rsidTr="006E51D2">
        <w:tblPrEx>
          <w:tblW w:w="9180" w:type="dxa"/>
          <w:tblLook w:val="00A0"/>
        </w:tblPrEx>
        <w:trPr>
          <w:trHeight w:val="42"/>
        </w:trPr>
        <w:tc>
          <w:tcPr>
            <w:tcW w:w="557" w:type="dxa"/>
            <w:vMerge w:val="restart"/>
            <w:vAlign w:val="center"/>
          </w:tcPr>
          <w:p w:rsidR="00F93F4C" w:rsidRPr="00F32506" w:rsidP="006E51D2" w14:paraId="212516FF" w14:textId="77777777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Nr.</w:t>
            </w:r>
          </w:p>
        </w:tc>
        <w:tc>
          <w:tcPr>
            <w:tcW w:w="3520" w:type="dxa"/>
            <w:vMerge w:val="restart"/>
            <w:vAlign w:val="center"/>
          </w:tcPr>
          <w:p w:rsidR="00F93F4C" w:rsidRPr="00F32506" w:rsidP="006E51D2" w14:paraId="26F006AF" w14:textId="77777777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Kritērijs</w:t>
            </w:r>
          </w:p>
        </w:tc>
        <w:tc>
          <w:tcPr>
            <w:tcW w:w="1921" w:type="dxa"/>
            <w:gridSpan w:val="2"/>
            <w:vAlign w:val="center"/>
          </w:tcPr>
          <w:p w:rsidR="00F93F4C" w:rsidRPr="00F32506" w:rsidP="006E51D2" w14:paraId="613D3D71" w14:textId="77777777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Punkti</w:t>
            </w:r>
          </w:p>
        </w:tc>
        <w:tc>
          <w:tcPr>
            <w:tcW w:w="3182" w:type="dxa"/>
            <w:vMerge w:val="restart"/>
            <w:vAlign w:val="center"/>
          </w:tcPr>
          <w:p w:rsidR="00F93F4C" w:rsidRPr="00F32506" w:rsidP="006E51D2" w14:paraId="056AF80A" w14:textId="77777777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Paskaidrojums</w:t>
            </w:r>
          </w:p>
        </w:tc>
      </w:tr>
      <w:tr w14:paraId="54019C2C" w14:textId="77777777" w:rsidTr="006E51D2">
        <w:tblPrEx>
          <w:tblW w:w="9180" w:type="dxa"/>
          <w:tblLook w:val="00A0"/>
        </w:tblPrEx>
        <w:trPr>
          <w:trHeight w:val="42"/>
        </w:trPr>
        <w:tc>
          <w:tcPr>
            <w:tcW w:w="557" w:type="dxa"/>
            <w:vMerge/>
          </w:tcPr>
          <w:p w:rsidR="00F93F4C" w:rsidRPr="00F32506" w:rsidP="006E51D2" w14:paraId="4B0BB7EC" w14:textId="77777777">
            <w:pPr>
              <w:jc w:val="both"/>
              <w:rPr>
                <w:lang w:eastAsia="en-US"/>
              </w:rPr>
            </w:pPr>
          </w:p>
        </w:tc>
        <w:tc>
          <w:tcPr>
            <w:tcW w:w="3520" w:type="dxa"/>
            <w:vMerge/>
          </w:tcPr>
          <w:p w:rsidR="00F93F4C" w:rsidRPr="00F32506" w:rsidP="006E51D2" w14:paraId="1B9BC5C2" w14:textId="77777777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93F4C" w:rsidRPr="00F32506" w:rsidP="006E51D2" w14:paraId="41FE61F8" w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MAX</w:t>
            </w:r>
          </w:p>
        </w:tc>
        <w:tc>
          <w:tcPr>
            <w:tcW w:w="1070" w:type="dxa"/>
            <w:vAlign w:val="center"/>
          </w:tcPr>
          <w:p w:rsidR="00F93F4C" w:rsidRPr="00F32506" w:rsidP="006E51D2" w14:paraId="57012D4D" w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piešķirti</w:t>
            </w:r>
          </w:p>
        </w:tc>
        <w:tc>
          <w:tcPr>
            <w:tcW w:w="3182" w:type="dxa"/>
            <w:vMerge/>
          </w:tcPr>
          <w:p w:rsidR="00F93F4C" w:rsidRPr="00F32506" w:rsidP="006E51D2" w14:paraId="6333C461" w14:textId="77777777">
            <w:pPr>
              <w:jc w:val="both"/>
              <w:rPr>
                <w:lang w:eastAsia="en-US"/>
              </w:rPr>
            </w:pPr>
          </w:p>
        </w:tc>
      </w:tr>
      <w:tr w14:paraId="49A213B4" w14:textId="77777777" w:rsidTr="006E51D2">
        <w:tblPrEx>
          <w:tblW w:w="9180" w:type="dxa"/>
          <w:tblLook w:val="00A0"/>
        </w:tblPrEx>
        <w:trPr>
          <w:trHeight w:val="37"/>
        </w:trPr>
        <w:tc>
          <w:tcPr>
            <w:tcW w:w="557" w:type="dxa"/>
            <w:vAlign w:val="center"/>
          </w:tcPr>
          <w:p w:rsidR="00F93F4C" w:rsidRPr="00C15F85" w:rsidP="006E51D2" w14:paraId="5CD12324" w14:textId="77777777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1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:rsidR="00F93F4C" w:rsidRPr="009C66E0" w:rsidP="006E51D2" w14:paraId="5E3E1024" w14:textId="77777777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F04ADC">
              <w:t>Pirmais iespaids un atbilstība Ziemassvētku tematikai un noskaņai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93F4C" w:rsidRPr="00C15F85" w:rsidP="006E51D2" w14:paraId="0DFE1CC8" w14:textId="77777777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070" w:type="dxa"/>
            <w:vAlign w:val="center"/>
          </w:tcPr>
          <w:p w:rsidR="00F93F4C" w:rsidRPr="00C15F85" w:rsidP="006E51D2" w14:paraId="68A2E71E" w14:textId="77777777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:rsidR="00F93F4C" w:rsidRPr="00C15F85" w:rsidP="006E51D2" w14:paraId="4C894828" w14:textId="77777777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14:paraId="6D39C93E" w14:textId="77777777" w:rsidTr="006E51D2">
        <w:tblPrEx>
          <w:tblW w:w="9180" w:type="dxa"/>
          <w:tblLook w:val="00A0"/>
        </w:tblPrEx>
        <w:trPr>
          <w:trHeight w:val="37"/>
        </w:trPr>
        <w:tc>
          <w:tcPr>
            <w:tcW w:w="557" w:type="dxa"/>
            <w:vAlign w:val="center"/>
          </w:tcPr>
          <w:p w:rsidR="00F93F4C" w:rsidRPr="00C15F85" w:rsidP="006E51D2" w14:paraId="69DAACD1" w14:textId="77777777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2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:rsidR="00F93F4C" w:rsidRPr="009C66E0" w:rsidP="006E51D2" w14:paraId="0524B242" w14:textId="4235D14D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F04ADC">
              <w:t>Atbilstība iestādes</w:t>
            </w:r>
            <w:r>
              <w:t xml:space="preserve"> </w:t>
            </w:r>
            <w:r w:rsidRPr="00F04ADC">
              <w:t>/</w:t>
            </w:r>
            <w:r>
              <w:t xml:space="preserve"> </w:t>
            </w:r>
            <w:r w:rsidRPr="00F04ADC">
              <w:t>ēkas</w:t>
            </w:r>
            <w:r>
              <w:t xml:space="preserve"> </w:t>
            </w:r>
            <w:r w:rsidRPr="00F04ADC">
              <w:t>/</w:t>
            </w:r>
            <w:r>
              <w:t xml:space="preserve"> </w:t>
            </w:r>
            <w:r w:rsidRPr="00F04ADC">
              <w:t>uzņēmuma darbībai</w:t>
            </w:r>
            <w:r>
              <w:t xml:space="preserve"> un</w:t>
            </w:r>
            <w:r w:rsidR="00CF64CD">
              <w:t xml:space="preserve"> </w:t>
            </w:r>
            <w:r>
              <w:t>/</w:t>
            </w:r>
            <w:r w:rsidR="00CF64CD">
              <w:t xml:space="preserve"> </w:t>
            </w:r>
            <w:r>
              <w:t xml:space="preserve">vai </w:t>
            </w:r>
            <w:r w:rsidRPr="00F04ADC">
              <w:t>lietošanas mērķim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93F4C" w:rsidRPr="00C15F85" w:rsidP="006E51D2" w14:paraId="6BD749C4" w14:textId="77777777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070" w:type="dxa"/>
            <w:vAlign w:val="center"/>
          </w:tcPr>
          <w:p w:rsidR="00F93F4C" w:rsidRPr="00C15F85" w:rsidP="006E51D2" w14:paraId="3D35E275" w14:textId="77777777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:rsidR="00F93F4C" w:rsidRPr="00C15F85" w:rsidP="006E51D2" w14:paraId="573D7EE4" w14:textId="77777777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14:paraId="3E133740" w14:textId="77777777" w:rsidTr="006E51D2">
        <w:tblPrEx>
          <w:tblW w:w="9180" w:type="dxa"/>
          <w:tblLook w:val="00A0"/>
        </w:tblPrEx>
        <w:trPr>
          <w:trHeight w:val="37"/>
        </w:trPr>
        <w:tc>
          <w:tcPr>
            <w:tcW w:w="557" w:type="dxa"/>
            <w:vAlign w:val="center"/>
          </w:tcPr>
          <w:p w:rsidR="00F93F4C" w:rsidRPr="00C15F85" w:rsidP="006E51D2" w14:paraId="5CEA3640" w14:textId="77777777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3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:rsidR="00F93F4C" w:rsidRPr="009C66E0" w:rsidP="006E51D2" w14:paraId="2030104A" w14:textId="77777777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D8561F">
              <w:t>Saderība ar arhitektonisko tēlu, pielietoto materiālu oriģinalitāte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93F4C" w:rsidRPr="00C15F85" w:rsidP="006E51D2" w14:paraId="6EEDB4F5" w14:textId="77777777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070" w:type="dxa"/>
            <w:vAlign w:val="center"/>
          </w:tcPr>
          <w:p w:rsidR="00F93F4C" w:rsidRPr="00C15F85" w:rsidP="006E51D2" w14:paraId="3043FF2F" w14:textId="77777777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:rsidR="00F93F4C" w:rsidRPr="00C15F85" w:rsidP="006E51D2" w14:paraId="3BA1825E" w14:textId="77777777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14:paraId="410C5AF7" w14:textId="77777777" w:rsidTr="006E51D2">
        <w:tblPrEx>
          <w:tblW w:w="9180" w:type="dxa"/>
          <w:tblLook w:val="00A0"/>
        </w:tblPrEx>
        <w:trPr>
          <w:trHeight w:val="37"/>
        </w:trPr>
        <w:tc>
          <w:tcPr>
            <w:tcW w:w="4077" w:type="dxa"/>
            <w:gridSpan w:val="2"/>
            <w:vAlign w:val="center"/>
          </w:tcPr>
          <w:p w:rsidR="00F93F4C" w:rsidRPr="005A19C7" w:rsidP="006E51D2" w14:paraId="023B69B2" w14:textId="77777777">
            <w:pPr>
              <w:suppressAutoHyphens/>
              <w:snapToGrid w:val="0"/>
              <w:spacing w:before="120" w:after="120"/>
              <w:jc w:val="right"/>
              <w:rPr>
                <w:b/>
              </w:rPr>
            </w:pPr>
            <w:r w:rsidRPr="005A19C7">
              <w:rPr>
                <w:b/>
              </w:rPr>
              <w:t>Kopējais punktu skaits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93F4C" w:rsidP="006E51D2" w14:paraId="3C52842B" w14:textId="77777777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070" w:type="dxa"/>
            <w:vAlign w:val="center"/>
          </w:tcPr>
          <w:p w:rsidR="00F93F4C" w:rsidRPr="00C15F85" w:rsidP="006E51D2" w14:paraId="44A5296F" w14:textId="77777777">
            <w:pPr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3182" w:type="dxa"/>
            <w:vAlign w:val="center"/>
          </w:tcPr>
          <w:p w:rsidR="00F93F4C" w:rsidRPr="00C15F85" w:rsidP="006E51D2" w14:paraId="0F336091" w14:textId="77777777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14:paraId="2A97CD09" w14:textId="77777777" w:rsidTr="006E51D2">
        <w:tblPrEx>
          <w:tblW w:w="9180" w:type="dxa"/>
          <w:tblLook w:val="00A0"/>
        </w:tblPrEx>
        <w:tc>
          <w:tcPr>
            <w:tcW w:w="9180" w:type="dxa"/>
            <w:gridSpan w:val="5"/>
            <w:shd w:val="clear" w:color="auto" w:fill="D9D9D9"/>
          </w:tcPr>
          <w:p w:rsidR="00F93F4C" w:rsidP="006E51D2" w14:paraId="120A89BA" w14:textId="7777777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Vai pretendentu izvirzīt apbalvošanai?</w:t>
            </w:r>
            <w:r w:rsidRPr="00F32506">
              <w:rPr>
                <w:b/>
                <w:lang w:eastAsia="en-US"/>
              </w:rPr>
              <w:t xml:space="preserve"> </w:t>
            </w:r>
          </w:p>
          <w:p w:rsidR="00F93F4C" w:rsidRPr="00F32506" w:rsidP="006E51D2" w14:paraId="39526FCD" w14:textId="77777777">
            <w:pPr>
              <w:jc w:val="both"/>
              <w:rPr>
                <w:lang w:eastAsia="en-US"/>
              </w:rPr>
            </w:pPr>
            <w:r w:rsidRPr="00F32506"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>Pamato</w:t>
            </w:r>
            <w:r w:rsidRPr="00F32506">
              <w:rPr>
                <w:i/>
                <w:lang w:eastAsia="en-US"/>
              </w:rPr>
              <w:t xml:space="preserve">t </w:t>
            </w:r>
            <w:r>
              <w:rPr>
                <w:i/>
                <w:lang w:eastAsia="en-US"/>
              </w:rPr>
              <w:t>galvenos izvēles kritērijus, kas ņemti vērā, piešķirot maksimālo punktu skaitu</w:t>
            </w:r>
            <w:r w:rsidRPr="00F32506">
              <w:rPr>
                <w:lang w:eastAsia="en-US"/>
              </w:rPr>
              <w:t>)</w:t>
            </w:r>
          </w:p>
        </w:tc>
      </w:tr>
      <w:tr w14:paraId="5CFE074D" w14:textId="77777777" w:rsidTr="006E51D2">
        <w:tblPrEx>
          <w:tblW w:w="9180" w:type="dxa"/>
          <w:tblLook w:val="00A0"/>
        </w:tblPrEx>
        <w:trPr>
          <w:trHeight w:val="143"/>
        </w:trPr>
        <w:tc>
          <w:tcPr>
            <w:tcW w:w="9180" w:type="dxa"/>
            <w:gridSpan w:val="5"/>
          </w:tcPr>
          <w:p w:rsidR="00F93F4C" w:rsidRPr="00F32506" w:rsidP="006E51D2" w14:paraId="1CA1A9A3" w14:textId="77777777">
            <w:pPr>
              <w:jc w:val="both"/>
              <w:rPr>
                <w:lang w:eastAsia="en-US"/>
              </w:rPr>
            </w:pPr>
          </w:p>
          <w:p w:rsidR="00F93F4C" w:rsidP="006E51D2" w14:paraId="00F5A41E" w14:textId="77777777">
            <w:pPr>
              <w:jc w:val="both"/>
              <w:rPr>
                <w:lang w:eastAsia="en-US"/>
              </w:rPr>
            </w:pPr>
          </w:p>
          <w:p w:rsidR="00F93F4C" w:rsidP="006E51D2" w14:paraId="6AA5B477" w14:textId="77777777">
            <w:pPr>
              <w:jc w:val="both"/>
              <w:rPr>
                <w:lang w:eastAsia="en-US"/>
              </w:rPr>
            </w:pPr>
          </w:p>
          <w:p w:rsidR="00F93F4C" w:rsidP="006E51D2" w14:paraId="72092174" w14:textId="77777777">
            <w:pPr>
              <w:jc w:val="both"/>
              <w:rPr>
                <w:lang w:eastAsia="en-US"/>
              </w:rPr>
            </w:pPr>
          </w:p>
          <w:p w:rsidR="00F93F4C" w:rsidRPr="00F32506" w:rsidP="006E51D2" w14:paraId="63555DD8" w14:textId="77777777">
            <w:pPr>
              <w:jc w:val="both"/>
              <w:rPr>
                <w:lang w:eastAsia="en-US"/>
              </w:rPr>
            </w:pPr>
          </w:p>
        </w:tc>
      </w:tr>
    </w:tbl>
    <w:p w:rsidR="00F93F4C" w:rsidP="00A83307" w14:paraId="186AFB07" w14:textId="77777777">
      <w:pPr>
        <w:jc w:val="both"/>
        <w:rPr>
          <w:lang w:eastAsia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386"/>
      </w:tblGrid>
      <w:tr w14:paraId="681F0A5D" w14:textId="77777777" w:rsidTr="006E51D2">
        <w:tblPrEx>
          <w:tblW w:w="93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322" w:type="dxa"/>
            <w:gridSpan w:val="2"/>
            <w:shd w:val="clear" w:color="auto" w:fill="D9D9D9"/>
          </w:tcPr>
          <w:p w:rsidR="00F93F4C" w:rsidRPr="00F32506" w:rsidP="006E51D2" w14:paraId="5B2CFE27" w14:textId="77777777">
            <w:pPr>
              <w:jc w:val="both"/>
              <w:rPr>
                <w:lang w:eastAsia="en-US"/>
              </w:rPr>
            </w:pPr>
            <w:r w:rsidRPr="00F32506">
              <w:rPr>
                <w:b/>
                <w:lang w:eastAsia="en-US"/>
              </w:rPr>
              <w:t>Konkursa vērtēšanas komisijas loceklis</w:t>
            </w:r>
          </w:p>
        </w:tc>
      </w:tr>
      <w:tr w14:paraId="3A386551" w14:textId="77777777" w:rsidTr="006E51D2">
        <w:tblPrEx>
          <w:tblW w:w="9322" w:type="dxa"/>
          <w:tblLook w:val="00A0"/>
        </w:tblPrEx>
        <w:tc>
          <w:tcPr>
            <w:tcW w:w="3936" w:type="dxa"/>
            <w:shd w:val="clear" w:color="auto" w:fill="F2F2F2"/>
          </w:tcPr>
          <w:p w:rsidR="00F93F4C" w:rsidRPr="00F32506" w:rsidP="006E51D2" w14:paraId="09DD76B8" w14:textId="77777777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vārds, uzvārds:</w:t>
            </w:r>
          </w:p>
        </w:tc>
        <w:tc>
          <w:tcPr>
            <w:tcW w:w="5386" w:type="dxa"/>
          </w:tcPr>
          <w:p w:rsidR="00F93F4C" w:rsidRPr="00F32506" w:rsidP="006E51D2" w14:paraId="102017A9" w14:textId="77777777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14:paraId="3C40C649" w14:textId="77777777" w:rsidTr="006E51D2">
        <w:tblPrEx>
          <w:tblW w:w="9322" w:type="dxa"/>
          <w:tblLook w:val="00A0"/>
        </w:tblPrEx>
        <w:tc>
          <w:tcPr>
            <w:tcW w:w="3936" w:type="dxa"/>
            <w:shd w:val="clear" w:color="auto" w:fill="F2F2F2"/>
          </w:tcPr>
          <w:p w:rsidR="00F93F4C" w:rsidRPr="00F32506" w:rsidP="006E51D2" w14:paraId="2093B3BD" w14:textId="77777777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amats:</w:t>
            </w:r>
          </w:p>
        </w:tc>
        <w:tc>
          <w:tcPr>
            <w:tcW w:w="5386" w:type="dxa"/>
          </w:tcPr>
          <w:p w:rsidR="00F93F4C" w:rsidRPr="00F32506" w:rsidP="006E51D2" w14:paraId="5D630EEF" w14:textId="77777777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14:paraId="556F4E20" w14:textId="77777777" w:rsidTr="006E51D2">
        <w:tblPrEx>
          <w:tblW w:w="9322" w:type="dxa"/>
          <w:tblLook w:val="00A0"/>
        </w:tblPrEx>
        <w:tc>
          <w:tcPr>
            <w:tcW w:w="3936" w:type="dxa"/>
            <w:shd w:val="clear" w:color="auto" w:fill="F2F2F2"/>
          </w:tcPr>
          <w:p w:rsidR="00F93F4C" w:rsidRPr="00F32506" w:rsidP="006E51D2" w14:paraId="1C03A1BC" w14:textId="77777777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paraksts:</w:t>
            </w:r>
          </w:p>
        </w:tc>
        <w:tc>
          <w:tcPr>
            <w:tcW w:w="5386" w:type="dxa"/>
          </w:tcPr>
          <w:p w:rsidR="00F93F4C" w:rsidRPr="00F32506" w:rsidP="006E51D2" w14:paraId="52605A26" w14:textId="77777777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14:paraId="4A16446E" w14:textId="77777777" w:rsidTr="006E51D2">
        <w:tblPrEx>
          <w:tblW w:w="9322" w:type="dxa"/>
          <w:tblLook w:val="00A0"/>
        </w:tblPrEx>
        <w:tc>
          <w:tcPr>
            <w:tcW w:w="3936" w:type="dxa"/>
            <w:shd w:val="clear" w:color="auto" w:fill="F2F2F2"/>
          </w:tcPr>
          <w:p w:rsidR="00F93F4C" w:rsidRPr="00F32506" w:rsidP="006E51D2" w14:paraId="2A15182A" w14:textId="77777777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datums:</w:t>
            </w:r>
          </w:p>
        </w:tc>
        <w:tc>
          <w:tcPr>
            <w:tcW w:w="5386" w:type="dxa"/>
          </w:tcPr>
          <w:p w:rsidR="00F93F4C" w:rsidRPr="00F32506" w:rsidP="006E51D2" w14:paraId="064CC460" w14:textId="77777777">
            <w:pPr>
              <w:spacing w:before="120" w:after="120"/>
              <w:jc w:val="both"/>
              <w:rPr>
                <w:lang w:eastAsia="en-US"/>
              </w:rPr>
            </w:pPr>
          </w:p>
        </w:tc>
      </w:tr>
    </w:tbl>
    <w:p w:rsidR="00F93F4C" w:rsidP="00A83307" w14:paraId="534C1A95" w14:textId="77777777">
      <w:pPr>
        <w:jc w:val="right"/>
        <w:rPr>
          <w:b/>
        </w:rPr>
        <w:sectPr w:rsidSect="00A83307">
          <w:footerReference w:type="even" r:id="rId8"/>
          <w:pgSz w:w="11906" w:h="16838"/>
          <w:pgMar w:top="1134" w:right="1134" w:bottom="1021" w:left="1701" w:header="709" w:footer="709" w:gutter="0"/>
          <w:cols w:space="708"/>
          <w:docGrid w:linePitch="360"/>
        </w:sectPr>
      </w:pPr>
    </w:p>
    <w:p w:rsidR="00F93F4C" w:rsidRPr="00196237" w:rsidP="00A83307" w14:paraId="29A4B22D" w14:textId="1F8B4DB4">
      <w:pPr>
        <w:jc w:val="right"/>
      </w:pPr>
      <w:r>
        <w:t>3. p</w:t>
      </w:r>
      <w:r>
        <w:t>ielikums</w:t>
      </w:r>
    </w:p>
    <w:p w:rsidR="00F93F4C" w:rsidP="00A83307" w14:paraId="2E543F57" w14:textId="77777777">
      <w:pPr>
        <w:jc w:val="right"/>
      </w:pPr>
    </w:p>
    <w:p w:rsidR="00F93F4C" w:rsidRPr="000D690D" w:rsidP="00A83307" w14:paraId="710EC205" w14:textId="77777777">
      <w:pPr>
        <w:spacing w:before="120"/>
        <w:jc w:val="center"/>
        <w:rPr>
          <w:b/>
          <w:lang w:eastAsia="en-US"/>
        </w:rPr>
      </w:pPr>
      <w:r w:rsidRPr="000D690D">
        <w:rPr>
          <w:b/>
          <w:lang w:eastAsia="en-US"/>
        </w:rPr>
        <w:t xml:space="preserve">Konkursa </w:t>
      </w:r>
      <w:r>
        <w:rPr>
          <w:b/>
          <w:lang w:eastAsia="en-US"/>
        </w:rPr>
        <w:t>vērtēšanas komisijas</w:t>
      </w:r>
      <w:r w:rsidRPr="000D690D">
        <w:rPr>
          <w:b/>
          <w:lang w:eastAsia="en-US"/>
        </w:rPr>
        <w:t xml:space="preserve"> vizīte</w:t>
      </w:r>
    </w:p>
    <w:tbl>
      <w:tblPr>
        <w:tblpPr w:leftFromText="180" w:rightFromText="180" w:vertAnchor="text" w:horzAnchor="page" w:tblpX="955" w:tblpY="24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969"/>
        <w:gridCol w:w="5386"/>
        <w:gridCol w:w="709"/>
        <w:gridCol w:w="709"/>
        <w:gridCol w:w="708"/>
        <w:gridCol w:w="709"/>
        <w:gridCol w:w="709"/>
        <w:gridCol w:w="1417"/>
      </w:tblGrid>
      <w:tr w14:paraId="519397A2" w14:textId="77777777" w:rsidTr="006E51D2">
        <w:tblPrEx>
          <w:tblW w:w="148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blHeader/>
        </w:trPr>
        <w:tc>
          <w:tcPr>
            <w:tcW w:w="534" w:type="dxa"/>
            <w:shd w:val="clear" w:color="auto" w:fill="D9D9D9"/>
          </w:tcPr>
          <w:p w:rsidR="00F93F4C" w:rsidRPr="00F27CDB" w:rsidP="006E51D2" w14:paraId="5E363CB7" w14:textId="77777777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969" w:type="dxa"/>
          </w:tcPr>
          <w:p w:rsidR="00F93F4C" w:rsidRPr="00F27CDB" w:rsidP="006E51D2" w14:paraId="61C41EE8" w14:textId="77777777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Īpašums</w:t>
            </w:r>
          </w:p>
        </w:tc>
        <w:tc>
          <w:tcPr>
            <w:tcW w:w="5386" w:type="dxa"/>
          </w:tcPr>
          <w:p w:rsidR="00F93F4C" w:rsidRPr="00F27CDB" w:rsidP="006E51D2" w14:paraId="3BE28FBC" w14:textId="77777777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Īpašnieka kontakti</w:t>
            </w:r>
          </w:p>
        </w:tc>
        <w:tc>
          <w:tcPr>
            <w:tcW w:w="3544" w:type="dxa"/>
            <w:gridSpan w:val="5"/>
          </w:tcPr>
          <w:p w:rsidR="00F93F4C" w:rsidRPr="00F27CDB" w:rsidP="006E51D2" w14:paraId="7DB0F6E2" w14:textId="77777777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Komisijas locekļu vērtējums</w:t>
            </w:r>
          </w:p>
        </w:tc>
        <w:tc>
          <w:tcPr>
            <w:tcW w:w="1417" w:type="dxa"/>
          </w:tcPr>
          <w:p w:rsidR="00F93F4C" w:rsidRPr="00F27CDB" w:rsidP="006E51D2" w14:paraId="08FC4945" w14:textId="77777777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Punktu summa</w:t>
            </w:r>
          </w:p>
        </w:tc>
      </w:tr>
      <w:tr w14:paraId="4D01EB6B" w14:textId="77777777" w:rsidTr="006E51D2">
        <w:tblPrEx>
          <w:tblW w:w="14850" w:type="dxa"/>
          <w:tblLayout w:type="fixed"/>
          <w:tblLook w:val="00A0"/>
        </w:tblPrEx>
        <w:trPr>
          <w:tblHeader/>
        </w:trPr>
        <w:tc>
          <w:tcPr>
            <w:tcW w:w="534" w:type="dxa"/>
            <w:shd w:val="clear" w:color="auto" w:fill="D9D9D9"/>
          </w:tcPr>
          <w:p w:rsidR="00F93F4C" w:rsidRPr="00F27CDB" w:rsidP="006E51D2" w14:paraId="262D0B34" w14:textId="77777777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F93F4C" w:rsidRPr="00F27CDB" w:rsidP="006E51D2" w14:paraId="29138C34" w14:textId="77777777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F93F4C" w:rsidRPr="00F27CDB" w:rsidP="006E51D2" w14:paraId="6DF67736" w14:textId="77777777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23484808" w14:textId="77777777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F93F4C" w:rsidRPr="00F27CDB" w:rsidP="006E51D2" w14:paraId="270026A9" w14:textId="77777777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F93F4C" w:rsidRPr="00F27CDB" w:rsidP="006E51D2" w14:paraId="4BD7ED5F" w14:textId="77777777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:rsidR="00F93F4C" w:rsidRPr="00F27CDB" w:rsidP="006E51D2" w14:paraId="35BA3665" w14:textId="77777777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F93F4C" w:rsidRPr="00F27CDB" w:rsidP="006E51D2" w14:paraId="43C59536" w14:textId="77777777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F93F4C" w:rsidRPr="00F27CDB" w:rsidP="006E51D2" w14:paraId="0DFA0E43" w14:textId="77777777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14:paraId="10D0B386" w14:textId="77777777" w:rsidTr="006E51D2">
        <w:tblPrEx>
          <w:tblW w:w="14850" w:type="dxa"/>
          <w:tblLayout w:type="fixed"/>
          <w:tblLook w:val="00A0"/>
        </w:tblPrEx>
        <w:tc>
          <w:tcPr>
            <w:tcW w:w="534" w:type="dxa"/>
            <w:shd w:val="clear" w:color="auto" w:fill="D9D9D9"/>
          </w:tcPr>
          <w:p w:rsidR="00F93F4C" w:rsidRPr="00F27CDB" w:rsidP="006E51D2" w14:paraId="5DB141DC" w14:textId="77777777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69" w:type="dxa"/>
          </w:tcPr>
          <w:p w:rsidR="00F93F4C" w:rsidRPr="00F27CDB" w:rsidP="006E51D2" w14:paraId="74387487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F93F4C" w:rsidRPr="00F27CDB" w:rsidP="006E51D2" w14:paraId="34DB568E" w14:textId="77777777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5D9454A2" w14:textId="77777777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1E7FBCE5" w14:textId="77777777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93F4C" w:rsidRPr="00F27CDB" w:rsidP="006E51D2" w14:paraId="257E6234" w14:textId="77777777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7C8A2387" w14:textId="77777777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5A81EC8D" w14:textId="77777777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3F4C" w:rsidRPr="00F27CDB" w:rsidP="006E51D2" w14:paraId="455CB676" w14:textId="77777777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14:paraId="5E39EE20" w14:textId="77777777" w:rsidTr="006E51D2">
        <w:tblPrEx>
          <w:tblW w:w="14850" w:type="dxa"/>
          <w:tblLayout w:type="fixed"/>
          <w:tblLook w:val="00A0"/>
        </w:tblPrEx>
        <w:tc>
          <w:tcPr>
            <w:tcW w:w="534" w:type="dxa"/>
            <w:shd w:val="clear" w:color="auto" w:fill="D9D9D9"/>
          </w:tcPr>
          <w:p w:rsidR="00F93F4C" w:rsidRPr="00F27CDB" w:rsidP="006E51D2" w14:paraId="3183C950" w14:textId="77777777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69" w:type="dxa"/>
          </w:tcPr>
          <w:p w:rsidR="00F93F4C" w:rsidRPr="00F27CDB" w:rsidP="006E51D2" w14:paraId="27CECD4B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F93F4C" w:rsidRPr="00F27CDB" w:rsidP="006E51D2" w14:paraId="43A677CF" w14:textId="7777777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644F1790" w14:textId="7777777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4947E792" w14:textId="7777777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93F4C" w:rsidRPr="00F27CDB" w:rsidP="006E51D2" w14:paraId="668BBA55" w14:textId="7777777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1978371B" w14:textId="7777777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33E6D3B0" w14:textId="7777777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3F4C" w:rsidRPr="00F27CDB" w:rsidP="006E51D2" w14:paraId="3953C85A" w14:textId="7777777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14:paraId="2C92F19B" w14:textId="77777777" w:rsidTr="006E51D2">
        <w:tblPrEx>
          <w:tblW w:w="14850" w:type="dxa"/>
          <w:tblLayout w:type="fixed"/>
          <w:tblLook w:val="00A0"/>
        </w:tblPrEx>
        <w:tc>
          <w:tcPr>
            <w:tcW w:w="534" w:type="dxa"/>
            <w:shd w:val="clear" w:color="auto" w:fill="D9D9D9"/>
          </w:tcPr>
          <w:p w:rsidR="00F93F4C" w:rsidRPr="00F27CDB" w:rsidP="006E51D2" w14:paraId="6F711BC3" w14:textId="77777777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69" w:type="dxa"/>
          </w:tcPr>
          <w:p w:rsidR="00F93F4C" w:rsidRPr="00F27CDB" w:rsidP="006E51D2" w14:paraId="6142F562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F93F4C" w:rsidRPr="00F27CDB" w:rsidP="006E51D2" w14:paraId="60CCA005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2523BD7B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6728CD1B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93F4C" w:rsidRPr="00F27CDB" w:rsidP="006E51D2" w14:paraId="23517235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0697163A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6D3C60AC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3F4C" w:rsidRPr="00F27CDB" w:rsidP="006E51D2" w14:paraId="405589C4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14:paraId="74511732" w14:textId="77777777" w:rsidTr="006E51D2">
        <w:tblPrEx>
          <w:tblW w:w="14850" w:type="dxa"/>
          <w:tblLayout w:type="fixed"/>
          <w:tblLook w:val="00A0"/>
        </w:tblPrEx>
        <w:tc>
          <w:tcPr>
            <w:tcW w:w="534" w:type="dxa"/>
            <w:shd w:val="clear" w:color="auto" w:fill="D9D9D9"/>
          </w:tcPr>
          <w:p w:rsidR="00F93F4C" w:rsidRPr="00F27CDB" w:rsidP="006E51D2" w14:paraId="1C4B9323" w14:textId="77777777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969" w:type="dxa"/>
          </w:tcPr>
          <w:p w:rsidR="00F93F4C" w:rsidRPr="00F27CDB" w:rsidP="006E51D2" w14:paraId="1A5878AA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F93F4C" w:rsidRPr="00F27CDB" w:rsidP="006E51D2" w14:paraId="4F19C828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2B207B6D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182BD6B9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93F4C" w:rsidRPr="00F27CDB" w:rsidP="006E51D2" w14:paraId="64D92DAE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7ABA4812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576BCEE7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3F4C" w:rsidRPr="00F27CDB" w:rsidP="006E51D2" w14:paraId="5DED5134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14:paraId="7FC158C7" w14:textId="77777777" w:rsidTr="006E51D2">
        <w:tblPrEx>
          <w:tblW w:w="14850" w:type="dxa"/>
          <w:tblLayout w:type="fixed"/>
          <w:tblLook w:val="00A0"/>
        </w:tblPrEx>
        <w:tc>
          <w:tcPr>
            <w:tcW w:w="534" w:type="dxa"/>
            <w:shd w:val="clear" w:color="auto" w:fill="D9D9D9"/>
          </w:tcPr>
          <w:p w:rsidR="00F93F4C" w:rsidRPr="00F27CDB" w:rsidP="006E51D2" w14:paraId="65F3DB2A" w14:textId="77777777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969" w:type="dxa"/>
          </w:tcPr>
          <w:p w:rsidR="00F93F4C" w:rsidRPr="00F27CDB" w:rsidP="006E51D2" w14:paraId="572BB9CA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F93F4C" w:rsidRPr="00F27CDB" w:rsidP="006E51D2" w14:paraId="43836AED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23A9D932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45FE1780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93F4C" w:rsidRPr="00F27CDB" w:rsidP="006E51D2" w14:paraId="3FD85627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696DE909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3891FA6D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3F4C" w:rsidRPr="00F27CDB" w:rsidP="006E51D2" w14:paraId="5341009D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14:paraId="1DF8E5A5" w14:textId="77777777" w:rsidTr="006E51D2">
        <w:tblPrEx>
          <w:tblW w:w="14850" w:type="dxa"/>
          <w:tblLayout w:type="fixed"/>
          <w:tblLook w:val="00A0"/>
        </w:tblPrEx>
        <w:tc>
          <w:tcPr>
            <w:tcW w:w="534" w:type="dxa"/>
            <w:shd w:val="clear" w:color="auto" w:fill="D9D9D9"/>
          </w:tcPr>
          <w:p w:rsidR="00F93F4C" w:rsidRPr="00F27CDB" w:rsidP="006E51D2" w14:paraId="3777D104" w14:textId="77777777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969" w:type="dxa"/>
          </w:tcPr>
          <w:p w:rsidR="00F93F4C" w:rsidRPr="00F27CDB" w:rsidP="006E51D2" w14:paraId="0A9A50B6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F93F4C" w:rsidRPr="00F27CDB" w:rsidP="006E51D2" w14:paraId="5D1709D1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57E07D80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5A3B8AE3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93F4C" w:rsidRPr="00F27CDB" w:rsidP="006E51D2" w14:paraId="394C1C2E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37E1D1E6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6D3E3F71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3F4C" w:rsidRPr="00F27CDB" w:rsidP="006E51D2" w14:paraId="0814B88E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14:paraId="5339DD16" w14:textId="77777777" w:rsidTr="006E51D2">
        <w:tblPrEx>
          <w:tblW w:w="14850" w:type="dxa"/>
          <w:tblLayout w:type="fixed"/>
          <w:tblLook w:val="00A0"/>
        </w:tblPrEx>
        <w:tc>
          <w:tcPr>
            <w:tcW w:w="534" w:type="dxa"/>
            <w:shd w:val="clear" w:color="auto" w:fill="D9D9D9"/>
          </w:tcPr>
          <w:p w:rsidR="00F93F4C" w:rsidRPr="00F27CDB" w:rsidP="006E51D2" w14:paraId="708EBE69" w14:textId="77777777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969" w:type="dxa"/>
          </w:tcPr>
          <w:p w:rsidR="00F93F4C" w:rsidRPr="00F27CDB" w:rsidP="006E51D2" w14:paraId="2F2BA952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F93F4C" w:rsidRPr="00F27CDB" w:rsidP="006E51D2" w14:paraId="390B8D46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0B379225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6DEE5581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93F4C" w:rsidRPr="00F27CDB" w:rsidP="006E51D2" w14:paraId="6B531B50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6E4BCA2A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6C97A212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3F4C" w:rsidRPr="00F27CDB" w:rsidP="006E51D2" w14:paraId="10316D46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14:paraId="12270191" w14:textId="77777777" w:rsidTr="006E51D2">
        <w:tblPrEx>
          <w:tblW w:w="14850" w:type="dxa"/>
          <w:tblLayout w:type="fixed"/>
          <w:tblLook w:val="00A0"/>
        </w:tblPrEx>
        <w:trPr>
          <w:trHeight w:val="363"/>
        </w:trPr>
        <w:tc>
          <w:tcPr>
            <w:tcW w:w="534" w:type="dxa"/>
            <w:shd w:val="clear" w:color="auto" w:fill="D9D9D9"/>
          </w:tcPr>
          <w:p w:rsidR="00F93F4C" w:rsidRPr="00F27CDB" w:rsidP="006E51D2" w14:paraId="6DE379D8" w14:textId="77777777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969" w:type="dxa"/>
          </w:tcPr>
          <w:p w:rsidR="00F93F4C" w:rsidRPr="00F27CDB" w:rsidP="006E51D2" w14:paraId="4AC6400A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F93F4C" w:rsidRPr="00F27CDB" w:rsidP="006E51D2" w14:paraId="3293A11E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6498BB70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525B92B9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93F4C" w:rsidRPr="00F27CDB" w:rsidP="006E51D2" w14:paraId="1E18B7A6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354A191F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76B28E7A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3F4C" w:rsidRPr="00F27CDB" w:rsidP="006E51D2" w14:paraId="3B10E4D1" w14:textId="777777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14:paraId="4A4A1AAB" w14:textId="77777777" w:rsidTr="006E51D2">
        <w:tblPrEx>
          <w:tblW w:w="14850" w:type="dxa"/>
          <w:tblLayout w:type="fixed"/>
          <w:tblLook w:val="00A0"/>
        </w:tblPrEx>
        <w:tc>
          <w:tcPr>
            <w:tcW w:w="534" w:type="dxa"/>
            <w:shd w:val="clear" w:color="auto" w:fill="D9D9D9"/>
          </w:tcPr>
          <w:p w:rsidR="00F93F4C" w:rsidRPr="00F27CDB" w:rsidP="006E51D2" w14:paraId="7D73D0C5" w14:textId="77777777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969" w:type="dxa"/>
          </w:tcPr>
          <w:p w:rsidR="00F93F4C" w:rsidRPr="00F27CDB" w:rsidP="006E51D2" w14:paraId="5F1CFF24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F93F4C" w:rsidRPr="00F27CDB" w:rsidP="006E51D2" w14:paraId="7674DF5E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7CAA0A70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225F5D1B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93F4C" w:rsidRPr="00F27CDB" w:rsidP="006E51D2" w14:paraId="3F83965F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362C91E1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66E536A2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3F4C" w:rsidRPr="00F27CDB" w:rsidP="006E51D2" w14:paraId="026DD326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14:paraId="7F55018D" w14:textId="77777777" w:rsidTr="006E51D2">
        <w:tblPrEx>
          <w:tblW w:w="14850" w:type="dxa"/>
          <w:tblLayout w:type="fixed"/>
          <w:tblLook w:val="00A0"/>
        </w:tblPrEx>
        <w:tc>
          <w:tcPr>
            <w:tcW w:w="534" w:type="dxa"/>
            <w:shd w:val="clear" w:color="auto" w:fill="D9D9D9"/>
          </w:tcPr>
          <w:p w:rsidR="00F93F4C" w:rsidRPr="00F27CDB" w:rsidP="006E51D2" w14:paraId="17EDDF01" w14:textId="77777777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969" w:type="dxa"/>
          </w:tcPr>
          <w:p w:rsidR="00F93F4C" w:rsidRPr="00F27CDB" w:rsidP="006E51D2" w14:paraId="1B90DB6B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F93F4C" w:rsidRPr="00F27CDB" w:rsidP="006E51D2" w14:paraId="1F3E583D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35CBD0C3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67148FF2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93F4C" w:rsidRPr="00F27CDB" w:rsidP="006E51D2" w14:paraId="1AE31F38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163154D4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7D90064E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3F4C" w:rsidRPr="00F27CDB" w:rsidP="006E51D2" w14:paraId="194ECE82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14:paraId="177B2546" w14:textId="77777777" w:rsidTr="006E51D2">
        <w:tblPrEx>
          <w:tblW w:w="14850" w:type="dxa"/>
          <w:tblLayout w:type="fixed"/>
          <w:tblLook w:val="00A0"/>
        </w:tblPrEx>
        <w:tc>
          <w:tcPr>
            <w:tcW w:w="534" w:type="dxa"/>
            <w:shd w:val="clear" w:color="auto" w:fill="D9D9D9"/>
          </w:tcPr>
          <w:p w:rsidR="00F93F4C" w:rsidRPr="00F27CDB" w:rsidP="006E51D2" w14:paraId="7B29847E" w14:textId="77777777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969" w:type="dxa"/>
          </w:tcPr>
          <w:p w:rsidR="00F93F4C" w:rsidRPr="00F27CDB" w:rsidP="006E51D2" w14:paraId="02CCC2CC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F93F4C" w:rsidRPr="00F27CDB" w:rsidP="006E51D2" w14:paraId="0459CAAE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03C11C08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225D0676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93F4C" w:rsidRPr="00F27CDB" w:rsidP="006E51D2" w14:paraId="65CDA3DA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1D13C3FB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93F4C" w:rsidRPr="00F27CDB" w:rsidP="006E51D2" w14:paraId="1A52293C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3F4C" w:rsidRPr="00F27CDB" w:rsidP="006E51D2" w14:paraId="5D04AD59" w14:textId="77777777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93F4C" w:rsidP="00A83307" w14:paraId="6A519E28" w14:textId="77777777">
      <w:pPr>
        <w:spacing w:before="120"/>
        <w:rPr>
          <w:lang w:eastAsia="en-US"/>
        </w:rPr>
      </w:pPr>
    </w:p>
    <w:p w:rsidR="00F93F4C" w:rsidRPr="000D690D" w:rsidP="00A83307" w14:paraId="582D596B" w14:textId="77777777">
      <w:pPr>
        <w:spacing w:before="120"/>
        <w:rPr>
          <w:lang w:eastAsia="en-US"/>
        </w:rPr>
      </w:pPr>
      <w:r>
        <w:rPr>
          <w:lang w:eastAsia="en-US"/>
        </w:rPr>
        <w:t>Konkursa</w:t>
      </w:r>
      <w:r w:rsidRPr="000D690D">
        <w:rPr>
          <w:lang w:eastAsia="en-US"/>
        </w:rPr>
        <w:t xml:space="preserve"> </w:t>
      </w:r>
      <w:r>
        <w:rPr>
          <w:lang w:eastAsia="en-US"/>
        </w:rPr>
        <w:t>vērtēšanas komisijas priekšsēdētājs</w:t>
      </w:r>
      <w:r>
        <w:rPr>
          <w:lang w:eastAsia="en-US"/>
        </w:rPr>
        <w:tab/>
      </w:r>
      <w:r w:rsidRPr="000D690D">
        <w:rPr>
          <w:lang w:eastAsia="en-US"/>
        </w:rPr>
        <w:t>_________________</w:t>
      </w:r>
      <w:r>
        <w:rPr>
          <w:lang w:eastAsia="en-US"/>
        </w:rPr>
        <w:t>_________</w:t>
      </w:r>
      <w:r w:rsidRPr="000D690D">
        <w:rPr>
          <w:lang w:eastAsia="en-US"/>
        </w:rPr>
        <w:t>____,</w:t>
      </w:r>
      <w:r>
        <w:rPr>
          <w:lang w:eastAsia="en-US"/>
        </w:rPr>
        <w:t xml:space="preserve"> </w:t>
      </w:r>
      <w:r w:rsidRPr="000D690D">
        <w:rPr>
          <w:lang w:eastAsia="en-US"/>
        </w:rPr>
        <w:t>_____________</w:t>
      </w:r>
      <w:r>
        <w:rPr>
          <w:lang w:eastAsia="en-US"/>
        </w:rPr>
        <w:t>______</w:t>
      </w:r>
      <w:r w:rsidRPr="000D690D">
        <w:rPr>
          <w:lang w:eastAsia="en-US"/>
        </w:rPr>
        <w:t>_____</w:t>
      </w:r>
    </w:p>
    <w:p w:rsidR="00F93F4C" w:rsidRPr="000D690D" w:rsidP="00A83307" w14:paraId="5ECC457F" w14:textId="77777777">
      <w:pPr>
        <w:spacing w:before="120"/>
        <w:rPr>
          <w:lang w:eastAsia="en-US"/>
        </w:rPr>
      </w:pPr>
      <w:r>
        <w:rPr>
          <w:lang w:eastAsia="en-US"/>
        </w:rPr>
        <w:t xml:space="preserve">Konkursa </w:t>
      </w:r>
      <w:r w:rsidRPr="000D690D">
        <w:rPr>
          <w:lang w:eastAsia="en-US"/>
        </w:rPr>
        <w:t xml:space="preserve"> </w:t>
      </w:r>
      <w:r>
        <w:rPr>
          <w:lang w:eastAsia="en-US"/>
        </w:rPr>
        <w:t xml:space="preserve">vērtēšanas </w:t>
      </w:r>
      <w:r w:rsidRPr="000D690D">
        <w:rPr>
          <w:lang w:eastAsia="en-US"/>
        </w:rPr>
        <w:t xml:space="preserve">komisijas locekļi         </w:t>
      </w:r>
      <w:r>
        <w:rPr>
          <w:lang w:eastAsia="en-US"/>
        </w:rPr>
        <w:tab/>
      </w:r>
      <w:r>
        <w:rPr>
          <w:lang w:eastAsia="en-US"/>
        </w:rPr>
        <w:tab/>
        <w:t>_</w:t>
      </w:r>
      <w:r w:rsidRPr="000D690D">
        <w:rPr>
          <w:lang w:eastAsia="en-US"/>
        </w:rPr>
        <w:t>____________</w:t>
      </w:r>
      <w:r>
        <w:rPr>
          <w:lang w:eastAsia="en-US"/>
        </w:rPr>
        <w:t>______________</w:t>
      </w:r>
      <w:r w:rsidRPr="000D690D">
        <w:rPr>
          <w:lang w:eastAsia="en-US"/>
        </w:rPr>
        <w:t>___, _____</w:t>
      </w:r>
      <w:r>
        <w:rPr>
          <w:lang w:eastAsia="en-US"/>
        </w:rPr>
        <w:t>__</w:t>
      </w:r>
      <w:r w:rsidRPr="000D690D">
        <w:rPr>
          <w:lang w:eastAsia="en-US"/>
        </w:rPr>
        <w:t>_</w:t>
      </w:r>
      <w:r>
        <w:rPr>
          <w:lang w:eastAsia="en-US"/>
        </w:rPr>
        <w:t>___________</w:t>
      </w:r>
      <w:r w:rsidRPr="000D690D">
        <w:rPr>
          <w:lang w:eastAsia="en-US"/>
        </w:rPr>
        <w:t>_____</w:t>
      </w:r>
    </w:p>
    <w:p w:rsidR="00F93F4C" w:rsidRPr="000D690D" w:rsidP="00A83307" w14:paraId="5D92FAFE" w14:textId="7777777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_____________________</w:t>
      </w:r>
      <w:r>
        <w:rPr>
          <w:lang w:eastAsia="en-US"/>
        </w:rPr>
        <w:t>_</w:t>
      </w:r>
      <w:r w:rsidRPr="000D690D">
        <w:rPr>
          <w:lang w:eastAsia="en-US"/>
        </w:rPr>
        <w:t>__</w:t>
      </w:r>
    </w:p>
    <w:p w:rsidR="00F93F4C" w:rsidRPr="000D690D" w:rsidP="00A83307" w14:paraId="6AB3C4A7" w14:textId="7777777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</w:t>
      </w:r>
      <w:r>
        <w:rPr>
          <w:lang w:eastAsia="en-US"/>
        </w:rPr>
        <w:t>_</w:t>
      </w:r>
      <w:r w:rsidRPr="000D690D">
        <w:rPr>
          <w:lang w:eastAsia="en-US"/>
        </w:rPr>
        <w:t>_________</w:t>
      </w:r>
    </w:p>
    <w:p w:rsidR="00F93F4C" w:rsidP="00A83307" w14:paraId="0D8C2778" w14:textId="7777777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_______________________</w:t>
      </w:r>
      <w:r>
        <w:rPr>
          <w:lang w:eastAsia="en-US"/>
        </w:rPr>
        <w:t>_</w:t>
      </w:r>
    </w:p>
    <w:p w:rsidR="00F93F4C" w:rsidRPr="00DF4532" w:rsidP="0009150E" w14:paraId="54D2D02E" w14:textId="77777777">
      <w:pPr>
        <w:spacing w:before="120"/>
        <w:jc w:val="both"/>
        <w:rPr>
          <w:lang w:eastAsia="en-US"/>
        </w:rPr>
      </w:pPr>
      <w:r>
        <w:rPr>
          <w:lang w:eastAsia="en-US"/>
        </w:rPr>
        <w:t>Ādažos, ___.____. _____________</w:t>
      </w:r>
    </w:p>
    <w:sectPr w:rsidSect="0009150E">
      <w:pgSz w:w="16838" w:h="11906" w:orient="landscape"/>
      <w:pgMar w:top="1134" w:right="1021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5FDB" w:rsidP="002246A0" w14:paraId="6414AC7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85FDB" w14:paraId="082A2E2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872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9C618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E575E32"/>
    <w:multiLevelType w:val="hybridMultilevel"/>
    <w:tmpl w:val="2D82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397D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BEC67D0"/>
    <w:multiLevelType w:val="hybridMultilevel"/>
    <w:tmpl w:val="FA5EA66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D6D5C"/>
    <w:multiLevelType w:val="multilevel"/>
    <w:tmpl w:val="0426001F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86351692">
    <w:abstractNumId w:val="0"/>
  </w:num>
  <w:num w:numId="2" w16cid:durableId="1512336501">
    <w:abstractNumId w:val="3"/>
  </w:num>
  <w:num w:numId="3" w16cid:durableId="755053976">
    <w:abstractNumId w:val="5"/>
  </w:num>
  <w:num w:numId="4" w16cid:durableId="596911604">
    <w:abstractNumId w:val="2"/>
  </w:num>
  <w:num w:numId="5" w16cid:durableId="1743287688">
    <w:abstractNumId w:val="1"/>
  </w:num>
  <w:num w:numId="6" w16cid:durableId="1344550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32"/>
    <w:rsid w:val="00000CD8"/>
    <w:rsid w:val="00050C47"/>
    <w:rsid w:val="00051D97"/>
    <w:rsid w:val="000760D1"/>
    <w:rsid w:val="000768D5"/>
    <w:rsid w:val="00081597"/>
    <w:rsid w:val="0008303C"/>
    <w:rsid w:val="00090399"/>
    <w:rsid w:val="0009150E"/>
    <w:rsid w:val="00095B23"/>
    <w:rsid w:val="000B7599"/>
    <w:rsid w:val="000C0614"/>
    <w:rsid w:val="000C23A0"/>
    <w:rsid w:val="000D690D"/>
    <w:rsid w:val="000E5388"/>
    <w:rsid w:val="000F7581"/>
    <w:rsid w:val="0012173C"/>
    <w:rsid w:val="00123FB9"/>
    <w:rsid w:val="0013070D"/>
    <w:rsid w:val="00141104"/>
    <w:rsid w:val="001476BC"/>
    <w:rsid w:val="001555B6"/>
    <w:rsid w:val="00166DDD"/>
    <w:rsid w:val="0017286D"/>
    <w:rsid w:val="00176499"/>
    <w:rsid w:val="00180733"/>
    <w:rsid w:val="00182A6E"/>
    <w:rsid w:val="001844CF"/>
    <w:rsid w:val="0018596B"/>
    <w:rsid w:val="001863D3"/>
    <w:rsid w:val="00195496"/>
    <w:rsid w:val="00196237"/>
    <w:rsid w:val="001C071B"/>
    <w:rsid w:val="001C497C"/>
    <w:rsid w:val="001D4DDB"/>
    <w:rsid w:val="00206B57"/>
    <w:rsid w:val="00211658"/>
    <w:rsid w:val="002246A0"/>
    <w:rsid w:val="00224FA0"/>
    <w:rsid w:val="002264B4"/>
    <w:rsid w:val="002320B0"/>
    <w:rsid w:val="00240397"/>
    <w:rsid w:val="00243155"/>
    <w:rsid w:val="00243B1D"/>
    <w:rsid w:val="00254810"/>
    <w:rsid w:val="00255D00"/>
    <w:rsid w:val="00257C27"/>
    <w:rsid w:val="00260718"/>
    <w:rsid w:val="00262B5A"/>
    <w:rsid w:val="002638F6"/>
    <w:rsid w:val="00267FC0"/>
    <w:rsid w:val="00280CD3"/>
    <w:rsid w:val="002B52CB"/>
    <w:rsid w:val="002B68A7"/>
    <w:rsid w:val="002C3E67"/>
    <w:rsid w:val="002D59CA"/>
    <w:rsid w:val="002E2859"/>
    <w:rsid w:val="002F0AEC"/>
    <w:rsid w:val="00306FAF"/>
    <w:rsid w:val="00327199"/>
    <w:rsid w:val="00331DFD"/>
    <w:rsid w:val="00332FDC"/>
    <w:rsid w:val="00336D59"/>
    <w:rsid w:val="00374A3A"/>
    <w:rsid w:val="00383AEC"/>
    <w:rsid w:val="00385FDB"/>
    <w:rsid w:val="00394AFD"/>
    <w:rsid w:val="003B0AE7"/>
    <w:rsid w:val="003B64C8"/>
    <w:rsid w:val="003D7B74"/>
    <w:rsid w:val="003E5A2E"/>
    <w:rsid w:val="003F2A92"/>
    <w:rsid w:val="003F62AB"/>
    <w:rsid w:val="00402045"/>
    <w:rsid w:val="00415B7C"/>
    <w:rsid w:val="0048042C"/>
    <w:rsid w:val="004871C8"/>
    <w:rsid w:val="004945BB"/>
    <w:rsid w:val="004B23E9"/>
    <w:rsid w:val="004B2ED1"/>
    <w:rsid w:val="004C5AAF"/>
    <w:rsid w:val="004C7A62"/>
    <w:rsid w:val="004D6F7A"/>
    <w:rsid w:val="004F64D5"/>
    <w:rsid w:val="00506284"/>
    <w:rsid w:val="00512CAD"/>
    <w:rsid w:val="0051551B"/>
    <w:rsid w:val="00516536"/>
    <w:rsid w:val="00527BDE"/>
    <w:rsid w:val="0054291F"/>
    <w:rsid w:val="00552252"/>
    <w:rsid w:val="0056786D"/>
    <w:rsid w:val="00574554"/>
    <w:rsid w:val="00585D0B"/>
    <w:rsid w:val="00586C8A"/>
    <w:rsid w:val="00593A9B"/>
    <w:rsid w:val="005969E8"/>
    <w:rsid w:val="005A19C7"/>
    <w:rsid w:val="005B5D9F"/>
    <w:rsid w:val="005C5C49"/>
    <w:rsid w:val="005C6C48"/>
    <w:rsid w:val="005D7FB8"/>
    <w:rsid w:val="005E44D4"/>
    <w:rsid w:val="005E4747"/>
    <w:rsid w:val="005F31DF"/>
    <w:rsid w:val="005F67F0"/>
    <w:rsid w:val="00613E9F"/>
    <w:rsid w:val="00615793"/>
    <w:rsid w:val="00624369"/>
    <w:rsid w:val="006261AE"/>
    <w:rsid w:val="00633D64"/>
    <w:rsid w:val="006501E6"/>
    <w:rsid w:val="00664A03"/>
    <w:rsid w:val="00665E15"/>
    <w:rsid w:val="00670C5E"/>
    <w:rsid w:val="00674FD7"/>
    <w:rsid w:val="006A142E"/>
    <w:rsid w:val="006C78DF"/>
    <w:rsid w:val="006D1D05"/>
    <w:rsid w:val="006D514C"/>
    <w:rsid w:val="006E51D2"/>
    <w:rsid w:val="006E5550"/>
    <w:rsid w:val="006E7541"/>
    <w:rsid w:val="006F58C6"/>
    <w:rsid w:val="00710EC7"/>
    <w:rsid w:val="007126EC"/>
    <w:rsid w:val="007335AB"/>
    <w:rsid w:val="00734B7C"/>
    <w:rsid w:val="00740D83"/>
    <w:rsid w:val="00742D31"/>
    <w:rsid w:val="007450BC"/>
    <w:rsid w:val="007474C3"/>
    <w:rsid w:val="00755F75"/>
    <w:rsid w:val="0075603C"/>
    <w:rsid w:val="00765F82"/>
    <w:rsid w:val="007A4F2D"/>
    <w:rsid w:val="007A6A6F"/>
    <w:rsid w:val="007A7AE4"/>
    <w:rsid w:val="007C7AC9"/>
    <w:rsid w:val="007D3EA6"/>
    <w:rsid w:val="007D5E94"/>
    <w:rsid w:val="007D6E2B"/>
    <w:rsid w:val="007E5611"/>
    <w:rsid w:val="007E6EDF"/>
    <w:rsid w:val="00826D92"/>
    <w:rsid w:val="008323F7"/>
    <w:rsid w:val="00832656"/>
    <w:rsid w:val="00835D2F"/>
    <w:rsid w:val="00870BCA"/>
    <w:rsid w:val="00883277"/>
    <w:rsid w:val="00887822"/>
    <w:rsid w:val="00894CFD"/>
    <w:rsid w:val="008A5C1F"/>
    <w:rsid w:val="008B0462"/>
    <w:rsid w:val="008D4028"/>
    <w:rsid w:val="008F5C40"/>
    <w:rsid w:val="008F79CE"/>
    <w:rsid w:val="009139DB"/>
    <w:rsid w:val="00914CA7"/>
    <w:rsid w:val="0093076F"/>
    <w:rsid w:val="00942E86"/>
    <w:rsid w:val="009466C5"/>
    <w:rsid w:val="009479DC"/>
    <w:rsid w:val="00947BCD"/>
    <w:rsid w:val="0095290B"/>
    <w:rsid w:val="00971A97"/>
    <w:rsid w:val="00981820"/>
    <w:rsid w:val="009848DA"/>
    <w:rsid w:val="00987DB0"/>
    <w:rsid w:val="00997D92"/>
    <w:rsid w:val="009A4B31"/>
    <w:rsid w:val="009A7E75"/>
    <w:rsid w:val="009B279E"/>
    <w:rsid w:val="009B57FA"/>
    <w:rsid w:val="009B6A32"/>
    <w:rsid w:val="009C5BCB"/>
    <w:rsid w:val="009C66E0"/>
    <w:rsid w:val="00A00FFA"/>
    <w:rsid w:val="00A01B8E"/>
    <w:rsid w:val="00A17351"/>
    <w:rsid w:val="00A17A1E"/>
    <w:rsid w:val="00A26A5C"/>
    <w:rsid w:val="00A3157A"/>
    <w:rsid w:val="00A32160"/>
    <w:rsid w:val="00A40248"/>
    <w:rsid w:val="00A55012"/>
    <w:rsid w:val="00A753CA"/>
    <w:rsid w:val="00A83307"/>
    <w:rsid w:val="00A924E2"/>
    <w:rsid w:val="00A94297"/>
    <w:rsid w:val="00A964E7"/>
    <w:rsid w:val="00AA5933"/>
    <w:rsid w:val="00AB73DD"/>
    <w:rsid w:val="00AC0A0E"/>
    <w:rsid w:val="00AC67B1"/>
    <w:rsid w:val="00AE5D31"/>
    <w:rsid w:val="00AF1B5E"/>
    <w:rsid w:val="00AF34B2"/>
    <w:rsid w:val="00AF42D9"/>
    <w:rsid w:val="00B0607F"/>
    <w:rsid w:val="00B241A7"/>
    <w:rsid w:val="00B41E7D"/>
    <w:rsid w:val="00B667E8"/>
    <w:rsid w:val="00B8008B"/>
    <w:rsid w:val="00BB1250"/>
    <w:rsid w:val="00BB3CEB"/>
    <w:rsid w:val="00BC3CB7"/>
    <w:rsid w:val="00BF1BFC"/>
    <w:rsid w:val="00C15F85"/>
    <w:rsid w:val="00C238DF"/>
    <w:rsid w:val="00C262B3"/>
    <w:rsid w:val="00C43B5F"/>
    <w:rsid w:val="00C44485"/>
    <w:rsid w:val="00C45D76"/>
    <w:rsid w:val="00C53282"/>
    <w:rsid w:val="00C574F6"/>
    <w:rsid w:val="00C66FBB"/>
    <w:rsid w:val="00C77E60"/>
    <w:rsid w:val="00C92C03"/>
    <w:rsid w:val="00CA0943"/>
    <w:rsid w:val="00CA09C3"/>
    <w:rsid w:val="00CB16DC"/>
    <w:rsid w:val="00CB54FB"/>
    <w:rsid w:val="00CB6C36"/>
    <w:rsid w:val="00CC413C"/>
    <w:rsid w:val="00CF64CD"/>
    <w:rsid w:val="00D01CDD"/>
    <w:rsid w:val="00D03EA7"/>
    <w:rsid w:val="00D0410F"/>
    <w:rsid w:val="00D11F2F"/>
    <w:rsid w:val="00D15038"/>
    <w:rsid w:val="00D22094"/>
    <w:rsid w:val="00D32AB3"/>
    <w:rsid w:val="00D41F19"/>
    <w:rsid w:val="00D45264"/>
    <w:rsid w:val="00D743B1"/>
    <w:rsid w:val="00D75189"/>
    <w:rsid w:val="00D770E6"/>
    <w:rsid w:val="00D8561F"/>
    <w:rsid w:val="00D90F8E"/>
    <w:rsid w:val="00D92581"/>
    <w:rsid w:val="00DB01CC"/>
    <w:rsid w:val="00DC0A52"/>
    <w:rsid w:val="00DE3977"/>
    <w:rsid w:val="00DF4532"/>
    <w:rsid w:val="00DF6A41"/>
    <w:rsid w:val="00DF7247"/>
    <w:rsid w:val="00E10D9D"/>
    <w:rsid w:val="00E44CF9"/>
    <w:rsid w:val="00E45209"/>
    <w:rsid w:val="00E46745"/>
    <w:rsid w:val="00E53B62"/>
    <w:rsid w:val="00E6012F"/>
    <w:rsid w:val="00E740A7"/>
    <w:rsid w:val="00E936BE"/>
    <w:rsid w:val="00E94583"/>
    <w:rsid w:val="00E97077"/>
    <w:rsid w:val="00EA1F26"/>
    <w:rsid w:val="00EA328E"/>
    <w:rsid w:val="00EA7C2C"/>
    <w:rsid w:val="00EB08D9"/>
    <w:rsid w:val="00EB7127"/>
    <w:rsid w:val="00EC6E2C"/>
    <w:rsid w:val="00ED18C3"/>
    <w:rsid w:val="00ED3704"/>
    <w:rsid w:val="00ED6F6E"/>
    <w:rsid w:val="00ED7928"/>
    <w:rsid w:val="00EF234D"/>
    <w:rsid w:val="00F04263"/>
    <w:rsid w:val="00F04ADC"/>
    <w:rsid w:val="00F20748"/>
    <w:rsid w:val="00F2431C"/>
    <w:rsid w:val="00F27CDB"/>
    <w:rsid w:val="00F32506"/>
    <w:rsid w:val="00F32B64"/>
    <w:rsid w:val="00F448C1"/>
    <w:rsid w:val="00F627A3"/>
    <w:rsid w:val="00F66ADD"/>
    <w:rsid w:val="00F75BA8"/>
    <w:rsid w:val="00F921A0"/>
    <w:rsid w:val="00F93F4C"/>
    <w:rsid w:val="00FA7715"/>
    <w:rsid w:val="00FB3681"/>
    <w:rsid w:val="00FB707E"/>
    <w:rsid w:val="00FB7242"/>
    <w:rsid w:val="00FB7D19"/>
    <w:rsid w:val="00FC521E"/>
    <w:rsid w:val="00FD3103"/>
    <w:rsid w:val="00FF3600"/>
    <w:rsid w:val="00FF642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E21E060"/>
  <w15:docId w15:val="{B734B2DF-EB3D-4EF3-B2D6-0A4D9D37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1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A7A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CFD"/>
    <w:pPr>
      <w:ind w:left="720"/>
    </w:pPr>
  </w:style>
  <w:style w:type="character" w:styleId="Hyperlink">
    <w:name w:val="Hyperlink"/>
    <w:basedOn w:val="DefaultParagraphFont"/>
    <w:uiPriority w:val="99"/>
    <w:rsid w:val="00506284"/>
    <w:rPr>
      <w:rFonts w:cs="Times New Roman"/>
      <w:color w:val="0000FF"/>
      <w:u w:val="single"/>
    </w:rPr>
  </w:style>
  <w:style w:type="character" w:customStyle="1" w:styleId="Title1">
    <w:name w:val="Title1"/>
    <w:uiPriority w:val="99"/>
    <w:rsid w:val="00A83307"/>
  </w:style>
  <w:style w:type="paragraph" w:styleId="Footer">
    <w:name w:val="footer"/>
    <w:basedOn w:val="Normal"/>
    <w:link w:val="FooterChar"/>
    <w:uiPriority w:val="99"/>
    <w:rsid w:val="00A83307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3307"/>
    <w:rPr>
      <w:rFonts w:ascii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A8330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85F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FD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A7AE4"/>
    <w:rPr>
      <w:rFonts w:ascii="Arial" w:hAnsi="Arial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2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79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6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5C49"/>
    <w:rPr>
      <w:sz w:val="24"/>
      <w:szCs w:val="24"/>
    </w:rPr>
  </w:style>
  <w:style w:type="paragraph" w:styleId="NoSpacing">
    <w:name w:val="No Spacing"/>
    <w:uiPriority w:val="1"/>
    <w:qFormat/>
    <w:rsid w:val="005969E8"/>
    <w:pPr>
      <w:widowControl w:val="0"/>
    </w:pPr>
    <w:rPr>
      <w:rFonts w:ascii="Calibri" w:eastAsia="Calibri" w:hAnsi="Calibr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D3EA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50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dome@adazunovads.lv" TargetMode="External" /><Relationship Id="rId6" Type="http://schemas.openxmlformats.org/officeDocument/2006/relationships/hyperlink" Target="http://www.adazunovads.lv." TargetMode="External" /><Relationship Id="rId7" Type="http://schemas.openxmlformats.org/officeDocument/2006/relationships/hyperlink" Target="http://www.adazunovads.lv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evgenija.Sviridenko\AppData\Roaming\Microsoft\Templates\and_veidlapa_rikojumiem_mb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1A425-5FC6-41FE-9CBD-3D02600F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and_veidlapa_rikojumiem_mb</Template>
  <TotalTime>20</TotalTime>
  <Pages>5</Pages>
  <Words>884</Words>
  <Characters>7108</Characters>
  <Application>Microsoft Office Word</Application>
  <DocSecurity>0</DocSecurity>
  <Lines>59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Jevgēnija Sviridenko</dc:creator>
  <cp:lastModifiedBy>Sintija Tenisa</cp:lastModifiedBy>
  <cp:revision>7</cp:revision>
  <cp:lastPrinted>2018-01-16T10:44:00Z</cp:lastPrinted>
  <dcterms:created xsi:type="dcterms:W3CDTF">2024-12-03T17:08:00Z</dcterms:created>
  <dcterms:modified xsi:type="dcterms:W3CDTF">2024-12-04T12:30:00Z</dcterms:modified>
</cp:coreProperties>
</file>