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0B275D" w14:textId="77777777" w:rsidR="00E71486" w:rsidRPr="00E71486" w:rsidRDefault="00E71486" w:rsidP="00E71486">
      <w:r w:rsidRPr="00E71486">
        <w:rPr>
          <w:noProof/>
        </w:rPr>
        <w:drawing>
          <wp:inline distT="0" distB="0" distL="0" distR="0" wp14:anchorId="3972E121" wp14:editId="07337679">
            <wp:extent cx="5727700" cy="1168400"/>
            <wp:effectExtent l="0" t="0" r="0" b="0"/>
            <wp:docPr id="18705939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593954" name="Picture 1870593954"/>
                    <pic:cNvPicPr/>
                  </pic:nvPicPr>
                  <pic:blipFill>
                    <a:blip r:embed="rId8">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22B79DC7" w14:textId="77777777" w:rsidR="00070187" w:rsidRPr="00E71486" w:rsidRDefault="00070187" w:rsidP="00E71486"/>
    <w:p w14:paraId="7C0E9ACE" w14:textId="7BC0C206" w:rsidR="00E71486" w:rsidRPr="00E71486" w:rsidRDefault="00E71486" w:rsidP="00E71486">
      <w:pPr>
        <w:ind w:left="5103"/>
        <w:jc w:val="right"/>
        <w:rPr>
          <w:color w:val="000000"/>
        </w:rPr>
      </w:pPr>
      <w:r w:rsidRPr="00E71486">
        <w:rPr>
          <w:color w:val="000000"/>
        </w:rPr>
        <w:t xml:space="preserve">APSTIPRINĀTI </w:t>
      </w:r>
    </w:p>
    <w:p w14:paraId="38E3A42F" w14:textId="1FDCE405" w:rsidR="00E71486" w:rsidRPr="00E71486" w:rsidRDefault="00E71486" w:rsidP="00E71486">
      <w:pPr>
        <w:ind w:left="5103"/>
        <w:jc w:val="both"/>
        <w:rPr>
          <w:color w:val="000000"/>
        </w:rPr>
      </w:pPr>
      <w:r w:rsidRPr="00E71486">
        <w:rPr>
          <w:color w:val="000000"/>
        </w:rPr>
        <w:t>ar Ādažu novada pašvaldības domes 202</w:t>
      </w:r>
      <w:r w:rsidR="00D80F3C">
        <w:rPr>
          <w:color w:val="000000"/>
        </w:rPr>
        <w:t>5</w:t>
      </w:r>
      <w:r w:rsidRPr="00E71486">
        <w:rPr>
          <w:color w:val="000000"/>
        </w:rPr>
        <w:t xml:space="preserve">. gada 27. </w:t>
      </w:r>
      <w:r w:rsidR="00D80F3C">
        <w:rPr>
          <w:color w:val="000000"/>
        </w:rPr>
        <w:t>februāra</w:t>
      </w:r>
      <w:r w:rsidRPr="00E71486">
        <w:rPr>
          <w:color w:val="000000"/>
        </w:rPr>
        <w:t xml:space="preserve"> sēdes lēmumu (protokols Nr. </w:t>
      </w:r>
      <w:r w:rsidR="00BA1807">
        <w:rPr>
          <w:color w:val="000000"/>
        </w:rPr>
        <w:t>5</w:t>
      </w:r>
      <w:r w:rsidRPr="00E71486">
        <w:rPr>
          <w:color w:val="000000"/>
        </w:rPr>
        <w:t xml:space="preserve"> § </w:t>
      </w:r>
      <w:r w:rsidR="00BA1807">
        <w:rPr>
          <w:color w:val="000000"/>
        </w:rPr>
        <w:t>37</w:t>
      </w:r>
      <w:r w:rsidRPr="00E71486">
        <w:rPr>
          <w:color w:val="000000"/>
        </w:rPr>
        <w:t>)</w:t>
      </w:r>
    </w:p>
    <w:p w14:paraId="3047430A" w14:textId="77777777" w:rsidR="00E71486" w:rsidRPr="00E71486" w:rsidRDefault="00E71486" w:rsidP="00E71486"/>
    <w:p w14:paraId="0040C005" w14:textId="77777777" w:rsidR="00E71486" w:rsidRPr="00E71486" w:rsidRDefault="00E71486" w:rsidP="00E71486"/>
    <w:p w14:paraId="4CCDD0F7" w14:textId="77777777" w:rsidR="00621FC9" w:rsidRPr="00E71486" w:rsidRDefault="00BE1042" w:rsidP="00831061">
      <w:pPr>
        <w:shd w:val="clear" w:color="auto" w:fill="FFFFFF"/>
        <w:jc w:val="center"/>
        <w:rPr>
          <w:bCs/>
          <w:color w:val="000000"/>
          <w:sz w:val="28"/>
          <w:szCs w:val="28"/>
        </w:rPr>
      </w:pPr>
      <w:r w:rsidRPr="00E71486">
        <w:rPr>
          <w:bCs/>
          <w:color w:val="000000"/>
          <w:sz w:val="28"/>
          <w:szCs w:val="28"/>
        </w:rPr>
        <w:t xml:space="preserve">NOTEIKUMI </w:t>
      </w:r>
    </w:p>
    <w:p w14:paraId="0ED66F4C" w14:textId="77777777" w:rsidR="00621FC9" w:rsidRPr="00E71486" w:rsidRDefault="00BE1042" w:rsidP="00831061">
      <w:pPr>
        <w:jc w:val="center"/>
      </w:pPr>
      <w:r w:rsidRPr="00E71486">
        <w:t>Ādažos, Ādažu novadā</w:t>
      </w:r>
    </w:p>
    <w:p w14:paraId="537868BC" w14:textId="77777777" w:rsidR="00706B42" w:rsidRPr="00E71486" w:rsidRDefault="00706B42" w:rsidP="00831061">
      <w:pPr>
        <w:shd w:val="clear" w:color="auto" w:fill="FFFFFF"/>
        <w:jc w:val="center"/>
        <w:rPr>
          <w:b/>
          <w:bCs/>
          <w:color w:val="000000"/>
        </w:rPr>
      </w:pPr>
    </w:p>
    <w:p w14:paraId="62526457" w14:textId="756DAA15" w:rsidR="00E71486" w:rsidRPr="00E71486" w:rsidRDefault="00E71486" w:rsidP="00E71486">
      <w:pPr>
        <w:contextualSpacing/>
      </w:pPr>
      <w:r w:rsidRPr="00E71486">
        <w:t>202</w:t>
      </w:r>
      <w:r w:rsidR="00D80F3C">
        <w:t>5</w:t>
      </w:r>
      <w:r w:rsidRPr="00E71486">
        <w:t xml:space="preserve">. gada 27. </w:t>
      </w:r>
      <w:r w:rsidR="00D80F3C">
        <w:t>fe</w:t>
      </w:r>
      <w:r w:rsidRPr="00E71486">
        <w:t>b</w:t>
      </w:r>
      <w:r w:rsidR="00D80F3C">
        <w:t>ruā</w:t>
      </w:r>
      <w:r w:rsidRPr="00E71486">
        <w:t xml:space="preserve">rī </w:t>
      </w:r>
      <w:r w:rsidRPr="00E71486">
        <w:tab/>
      </w:r>
      <w:r w:rsidRPr="00E71486">
        <w:tab/>
      </w:r>
      <w:r w:rsidRPr="00E71486">
        <w:tab/>
      </w:r>
      <w:r w:rsidRPr="00E71486">
        <w:tab/>
      </w:r>
      <w:r w:rsidRPr="00E71486">
        <w:tab/>
      </w:r>
      <w:r w:rsidR="00BA1807">
        <w:tab/>
      </w:r>
      <w:r w:rsidR="00BA1807">
        <w:tab/>
      </w:r>
      <w:r w:rsidR="00BA1807">
        <w:tab/>
      </w:r>
      <w:r w:rsidRPr="00BA1807">
        <w:rPr>
          <w:b/>
          <w:bCs/>
        </w:rPr>
        <w:t xml:space="preserve">Nr. </w:t>
      </w:r>
      <w:r w:rsidR="00BA1807" w:rsidRPr="00BA1807">
        <w:rPr>
          <w:b/>
          <w:bCs/>
        </w:rPr>
        <w:t>4</w:t>
      </w:r>
    </w:p>
    <w:p w14:paraId="1928A41E" w14:textId="77777777" w:rsidR="00706B42" w:rsidRPr="00E71486" w:rsidRDefault="00706B42" w:rsidP="00831061">
      <w:pPr>
        <w:shd w:val="clear" w:color="auto" w:fill="FFFFFF"/>
        <w:jc w:val="center"/>
        <w:rPr>
          <w:b/>
          <w:bCs/>
          <w:color w:val="000000"/>
        </w:rPr>
      </w:pPr>
    </w:p>
    <w:p w14:paraId="472CDA61" w14:textId="77777777" w:rsidR="00706B42" w:rsidRPr="00E71486" w:rsidRDefault="00BE1042" w:rsidP="00831061">
      <w:pPr>
        <w:shd w:val="clear" w:color="auto" w:fill="FFFFFF"/>
        <w:jc w:val="center"/>
        <w:rPr>
          <w:b/>
          <w:bCs/>
          <w:color w:val="000000"/>
          <w:sz w:val="28"/>
          <w:szCs w:val="28"/>
        </w:rPr>
      </w:pPr>
      <w:r w:rsidRPr="00E71486">
        <w:rPr>
          <w:b/>
          <w:bCs/>
          <w:color w:val="000000"/>
          <w:sz w:val="28"/>
          <w:szCs w:val="28"/>
        </w:rPr>
        <w:t>Dokumentu aprites kārtība Ādažu novada pašvaldībā</w:t>
      </w:r>
    </w:p>
    <w:p w14:paraId="1EC2A005" w14:textId="77777777" w:rsidR="009D2DE2" w:rsidRPr="00E71486" w:rsidRDefault="009D2DE2" w:rsidP="00831061">
      <w:pPr>
        <w:shd w:val="clear" w:color="auto" w:fill="FFFFFF"/>
        <w:jc w:val="center"/>
        <w:rPr>
          <w:b/>
          <w:bCs/>
          <w:color w:val="000000"/>
        </w:rPr>
      </w:pPr>
    </w:p>
    <w:p w14:paraId="2B819F0F" w14:textId="77777777" w:rsidR="00621FC9" w:rsidRPr="00E71486" w:rsidRDefault="00BE1042" w:rsidP="00831061">
      <w:pPr>
        <w:widowControl w:val="0"/>
        <w:numPr>
          <w:ilvl w:val="0"/>
          <w:numId w:val="6"/>
        </w:numPr>
        <w:shd w:val="clear" w:color="auto" w:fill="FFFFFF"/>
        <w:tabs>
          <w:tab w:val="clear" w:pos="1080"/>
          <w:tab w:val="num" w:pos="284"/>
        </w:tabs>
        <w:autoSpaceDE w:val="0"/>
        <w:autoSpaceDN w:val="0"/>
        <w:adjustRightInd w:val="0"/>
        <w:spacing w:after="120"/>
        <w:ind w:left="0" w:firstLine="0"/>
        <w:jc w:val="center"/>
        <w:rPr>
          <w:b/>
          <w:bCs/>
          <w:color w:val="000000"/>
        </w:rPr>
      </w:pPr>
      <w:r w:rsidRPr="00E71486">
        <w:rPr>
          <w:b/>
          <w:bCs/>
          <w:color w:val="000000"/>
        </w:rPr>
        <w:t>Vispārīgie jautājumi</w:t>
      </w:r>
    </w:p>
    <w:p w14:paraId="26BFC19E" w14:textId="037C707A" w:rsidR="00621FC9" w:rsidRPr="00E71486" w:rsidRDefault="00BE1042" w:rsidP="00831061">
      <w:pPr>
        <w:widowControl w:val="0"/>
        <w:numPr>
          <w:ilvl w:val="0"/>
          <w:numId w:val="5"/>
        </w:numPr>
        <w:shd w:val="clear" w:color="auto" w:fill="FFFFFF"/>
        <w:tabs>
          <w:tab w:val="left" w:pos="567"/>
        </w:tabs>
        <w:autoSpaceDE w:val="0"/>
        <w:autoSpaceDN w:val="0"/>
        <w:adjustRightInd w:val="0"/>
        <w:spacing w:after="120"/>
        <w:ind w:left="567" w:hanging="567"/>
        <w:jc w:val="both"/>
      </w:pPr>
      <w:r w:rsidRPr="00E71486">
        <w:t xml:space="preserve">Noteikumi nosaka kārtību, kādā </w:t>
      </w:r>
      <w:r w:rsidR="0058042B" w:rsidRPr="00E71486">
        <w:t>pašvaldībā</w:t>
      </w:r>
      <w:r w:rsidRPr="00E71486">
        <w:t xml:space="preserve">, tās </w:t>
      </w:r>
      <w:r w:rsidR="00E73303" w:rsidRPr="00E71486">
        <w:t xml:space="preserve">Centrālās pārvaldes </w:t>
      </w:r>
      <w:r w:rsidRPr="00E71486">
        <w:t>struktūrvienībās un iestādēs notiek korespondences apstrāde, sadale, uzdevumu noteikšana un izpildes kontrole, dokumentu sagatavošana, noformēšana, vizēšana, parakstīšana, nosūtīšana, atvasinājumu veikšana un to pareizības apliecināšana, kā arī uzskaite, saglabāšana un izmantošana.</w:t>
      </w:r>
    </w:p>
    <w:p w14:paraId="25738299" w14:textId="7410606A" w:rsidR="00621FC9" w:rsidRPr="00E71486" w:rsidRDefault="00BE1042" w:rsidP="00831061">
      <w:pPr>
        <w:widowControl w:val="0"/>
        <w:numPr>
          <w:ilvl w:val="0"/>
          <w:numId w:val="5"/>
        </w:numPr>
        <w:shd w:val="clear" w:color="auto" w:fill="FFFFFF"/>
        <w:tabs>
          <w:tab w:val="left" w:pos="567"/>
        </w:tabs>
        <w:autoSpaceDE w:val="0"/>
        <w:autoSpaceDN w:val="0"/>
        <w:adjustRightInd w:val="0"/>
        <w:spacing w:after="120"/>
        <w:ind w:left="567" w:hanging="567"/>
        <w:jc w:val="both"/>
        <w:rPr>
          <w:color w:val="000000"/>
        </w:rPr>
      </w:pPr>
      <w:r w:rsidRPr="00E71486">
        <w:rPr>
          <w:color w:val="000000"/>
        </w:rPr>
        <w:t xml:space="preserve">Šos noteikumus apstiprina </w:t>
      </w:r>
      <w:r w:rsidR="0058042B" w:rsidRPr="00E71486">
        <w:rPr>
          <w:color w:val="000000"/>
        </w:rPr>
        <w:t xml:space="preserve">pašvaldības </w:t>
      </w:r>
      <w:r w:rsidRPr="00E71486">
        <w:rPr>
          <w:color w:val="000000"/>
        </w:rPr>
        <w:t xml:space="preserve">dome un tie ir saistoši domes </w:t>
      </w:r>
      <w:r w:rsidR="00E72733" w:rsidRPr="00E71486">
        <w:rPr>
          <w:color w:val="000000"/>
        </w:rPr>
        <w:t xml:space="preserve">deputātiem, </w:t>
      </w:r>
      <w:r w:rsidR="00706B42" w:rsidRPr="00E71486">
        <w:rPr>
          <w:color w:val="000000"/>
        </w:rPr>
        <w:t xml:space="preserve">kā arī pašvaldības </w:t>
      </w:r>
      <w:r w:rsidRPr="00E71486">
        <w:rPr>
          <w:color w:val="000000"/>
        </w:rPr>
        <w:t xml:space="preserve">amatpersonām un darbiniekiem (turpmāk visi kopā – </w:t>
      </w:r>
      <w:r w:rsidR="00BC4E11">
        <w:rPr>
          <w:color w:val="000000"/>
        </w:rPr>
        <w:t>nodarbinātie</w:t>
      </w:r>
      <w:r w:rsidRPr="00E71486">
        <w:rPr>
          <w:color w:val="000000"/>
        </w:rPr>
        <w:t>).</w:t>
      </w:r>
    </w:p>
    <w:p w14:paraId="5B65E3E6" w14:textId="77777777" w:rsidR="00621FC9" w:rsidRPr="00E71486" w:rsidRDefault="00BE1042" w:rsidP="00831061">
      <w:pPr>
        <w:widowControl w:val="0"/>
        <w:numPr>
          <w:ilvl w:val="0"/>
          <w:numId w:val="5"/>
        </w:numPr>
        <w:shd w:val="clear" w:color="auto" w:fill="FFFFFF"/>
        <w:tabs>
          <w:tab w:val="left" w:pos="567"/>
        </w:tabs>
        <w:autoSpaceDE w:val="0"/>
        <w:autoSpaceDN w:val="0"/>
        <w:adjustRightInd w:val="0"/>
        <w:spacing w:after="120"/>
        <w:ind w:left="567" w:hanging="567"/>
        <w:jc w:val="both"/>
        <w:rPr>
          <w:color w:val="000000"/>
        </w:rPr>
      </w:pPr>
      <w:r w:rsidRPr="00E71486">
        <w:rPr>
          <w:color w:val="000000"/>
        </w:rPr>
        <w:t xml:space="preserve">Dokumentu apritē izmanto elektroniskā dokumentu vadības sistēmā (turpmāk – DVS) reģistrētus dokumentus. </w:t>
      </w:r>
    </w:p>
    <w:p w14:paraId="6EE4D0DC" w14:textId="6442EEF2" w:rsidR="00621FC9" w:rsidRPr="00E71486" w:rsidRDefault="00BE1042" w:rsidP="00831061">
      <w:pPr>
        <w:widowControl w:val="0"/>
        <w:numPr>
          <w:ilvl w:val="0"/>
          <w:numId w:val="5"/>
        </w:numPr>
        <w:shd w:val="clear" w:color="auto" w:fill="FFFFFF"/>
        <w:tabs>
          <w:tab w:val="left" w:pos="567"/>
        </w:tabs>
        <w:autoSpaceDE w:val="0"/>
        <w:autoSpaceDN w:val="0"/>
        <w:adjustRightInd w:val="0"/>
        <w:spacing w:after="120"/>
        <w:ind w:left="567" w:hanging="567"/>
        <w:jc w:val="both"/>
        <w:rPr>
          <w:color w:val="000000"/>
        </w:rPr>
      </w:pPr>
      <w:r w:rsidRPr="00E71486">
        <w:rPr>
          <w:color w:val="000000"/>
        </w:rPr>
        <w:t>Pašvaldībai iesniegtu dokumentu ar lūgumu, sūdzību, priekšlikumu, jautājumu vai informāciju, kā arī mutvārdos izteiktu iesniegumu</w:t>
      </w:r>
      <w:r w:rsidR="00FD327B" w:rsidRPr="00E71486">
        <w:rPr>
          <w:color w:val="000000"/>
        </w:rPr>
        <w:t xml:space="preserve"> (turpmāk – iesniegumi)</w:t>
      </w:r>
      <w:r w:rsidRPr="00E71486">
        <w:rPr>
          <w:color w:val="000000"/>
        </w:rPr>
        <w:t xml:space="preserve"> izskatīšanu un atbildes sniegšanu veic normatīvajos aktos noteikt</w:t>
      </w:r>
      <w:r w:rsidR="00AA5F2F" w:rsidRPr="00E71486">
        <w:rPr>
          <w:color w:val="000000"/>
        </w:rPr>
        <w:t>aj</w:t>
      </w:r>
      <w:r w:rsidRPr="00E71486">
        <w:rPr>
          <w:color w:val="000000"/>
        </w:rPr>
        <w:t>ā kārtībā.</w:t>
      </w:r>
    </w:p>
    <w:p w14:paraId="5B2D6DC0" w14:textId="75AEDFD1" w:rsidR="00621FC9" w:rsidRPr="00E71486" w:rsidRDefault="00BE1042" w:rsidP="00831061">
      <w:pPr>
        <w:widowControl w:val="0"/>
        <w:numPr>
          <w:ilvl w:val="0"/>
          <w:numId w:val="5"/>
        </w:numPr>
        <w:shd w:val="clear" w:color="auto" w:fill="FFFFFF"/>
        <w:tabs>
          <w:tab w:val="left" w:pos="567"/>
        </w:tabs>
        <w:autoSpaceDE w:val="0"/>
        <w:autoSpaceDN w:val="0"/>
        <w:adjustRightInd w:val="0"/>
        <w:spacing w:after="120"/>
        <w:ind w:left="567" w:hanging="567"/>
        <w:jc w:val="both"/>
        <w:rPr>
          <w:color w:val="000000"/>
        </w:rPr>
      </w:pPr>
      <w:r w:rsidRPr="00E71486">
        <w:rPr>
          <w:color w:val="000000"/>
        </w:rPr>
        <w:t>Šie noteikumi neattiecas uz elektroniski iesniegtiem dokumentiem, kas nav parakstīti ar elektronisko parakstu normatīvajos aktos noteikt</w:t>
      </w:r>
      <w:r w:rsidR="00AA5F2F" w:rsidRPr="00E71486">
        <w:rPr>
          <w:color w:val="000000"/>
        </w:rPr>
        <w:t>aj</w:t>
      </w:r>
      <w:r w:rsidRPr="00E71486">
        <w:rPr>
          <w:color w:val="000000"/>
        </w:rPr>
        <w:t>ā kārtībā.</w:t>
      </w:r>
    </w:p>
    <w:p w14:paraId="78D832E4" w14:textId="7BBBF31D" w:rsidR="00621FC9" w:rsidRPr="00E71486" w:rsidRDefault="00BE1042" w:rsidP="00831061">
      <w:pPr>
        <w:widowControl w:val="0"/>
        <w:numPr>
          <w:ilvl w:val="0"/>
          <w:numId w:val="5"/>
        </w:numPr>
        <w:shd w:val="clear" w:color="auto" w:fill="FFFFFF"/>
        <w:tabs>
          <w:tab w:val="left" w:pos="567"/>
        </w:tabs>
        <w:autoSpaceDE w:val="0"/>
        <w:autoSpaceDN w:val="0"/>
        <w:adjustRightInd w:val="0"/>
        <w:spacing w:after="120"/>
        <w:ind w:left="567" w:hanging="567"/>
        <w:jc w:val="both"/>
        <w:rPr>
          <w:color w:val="000000"/>
        </w:rPr>
      </w:pPr>
      <w:r w:rsidRPr="00E71486">
        <w:rPr>
          <w:color w:val="000000"/>
        </w:rPr>
        <w:t xml:space="preserve">Par </w:t>
      </w:r>
      <w:r w:rsidR="00ED7C69" w:rsidRPr="00E71486">
        <w:rPr>
          <w:color w:val="000000"/>
        </w:rPr>
        <w:t>ierobežotas pieejamības</w:t>
      </w:r>
      <w:r w:rsidRPr="00E71486">
        <w:rPr>
          <w:color w:val="000000"/>
        </w:rPr>
        <w:t xml:space="preserve"> informācijas dokumentu pārvaldību atbildīgo</w:t>
      </w:r>
      <w:r w:rsidR="00BC4E11">
        <w:rPr>
          <w:color w:val="000000"/>
        </w:rPr>
        <w:t>s</w:t>
      </w:r>
      <w:r w:rsidRPr="00E71486">
        <w:rPr>
          <w:color w:val="000000"/>
        </w:rPr>
        <w:t xml:space="preserve"> darbinieku</w:t>
      </w:r>
      <w:r w:rsidR="00BC4E11">
        <w:rPr>
          <w:color w:val="000000"/>
        </w:rPr>
        <w:t>s</w:t>
      </w:r>
      <w:r w:rsidRPr="00E71486">
        <w:rPr>
          <w:color w:val="000000"/>
        </w:rPr>
        <w:t xml:space="preserve"> ar rīkojumu nosaka iestā</w:t>
      </w:r>
      <w:r w:rsidR="00BC4E11">
        <w:rPr>
          <w:color w:val="000000"/>
        </w:rPr>
        <w:t>žu</w:t>
      </w:r>
      <w:r w:rsidRPr="00E71486">
        <w:rPr>
          <w:color w:val="000000"/>
        </w:rPr>
        <w:t xml:space="preserve"> vadītāj</w:t>
      </w:r>
      <w:r w:rsidR="00BC4E11">
        <w:rPr>
          <w:color w:val="000000"/>
        </w:rPr>
        <w:t>i</w:t>
      </w:r>
      <w:r w:rsidRPr="00E71486">
        <w:rPr>
          <w:color w:val="000000"/>
        </w:rPr>
        <w:t xml:space="preserve"> (turpmāk – </w:t>
      </w:r>
      <w:r w:rsidR="000C3C9E" w:rsidRPr="00E71486">
        <w:rPr>
          <w:color w:val="000000"/>
        </w:rPr>
        <w:t>v</w:t>
      </w:r>
      <w:r w:rsidRPr="00E71486">
        <w:rPr>
          <w:color w:val="000000"/>
        </w:rPr>
        <w:t>adītāj</w:t>
      </w:r>
      <w:r w:rsidR="00BC4E11">
        <w:rPr>
          <w:color w:val="000000"/>
        </w:rPr>
        <w:t>i</w:t>
      </w:r>
      <w:r w:rsidRPr="00E71486">
        <w:rPr>
          <w:color w:val="000000"/>
        </w:rPr>
        <w:t>).</w:t>
      </w:r>
    </w:p>
    <w:p w14:paraId="1925545C" w14:textId="77777777" w:rsidR="00621FC9" w:rsidRPr="00E71486" w:rsidRDefault="00BE1042" w:rsidP="00831061">
      <w:pPr>
        <w:shd w:val="clear" w:color="auto" w:fill="FFFFFF"/>
        <w:tabs>
          <w:tab w:val="left" w:pos="1134"/>
        </w:tabs>
        <w:spacing w:after="120"/>
        <w:jc w:val="center"/>
        <w:rPr>
          <w:b/>
          <w:bCs/>
          <w:color w:val="000000"/>
        </w:rPr>
      </w:pPr>
      <w:r w:rsidRPr="00E71486">
        <w:rPr>
          <w:b/>
          <w:bCs/>
          <w:color w:val="000000"/>
        </w:rPr>
        <w:t>II. Korespondences saņemšana un apstrāde</w:t>
      </w:r>
    </w:p>
    <w:p w14:paraId="51194B0C" w14:textId="0863C4DB" w:rsidR="00C846B8" w:rsidRPr="00E71486" w:rsidRDefault="00C846B8" w:rsidP="00831061">
      <w:pPr>
        <w:widowControl w:val="0"/>
        <w:numPr>
          <w:ilvl w:val="0"/>
          <w:numId w:val="5"/>
        </w:numPr>
        <w:shd w:val="clear" w:color="auto" w:fill="FFFFFF"/>
        <w:tabs>
          <w:tab w:val="left" w:pos="567"/>
        </w:tabs>
        <w:autoSpaceDE w:val="0"/>
        <w:autoSpaceDN w:val="0"/>
        <w:adjustRightInd w:val="0"/>
        <w:spacing w:after="120"/>
        <w:ind w:left="567" w:hanging="567"/>
        <w:jc w:val="both"/>
        <w:rPr>
          <w:color w:val="000000"/>
        </w:rPr>
      </w:pPr>
      <w:r w:rsidRPr="00E71486">
        <w:rPr>
          <w:color w:val="000000"/>
        </w:rPr>
        <w:t>Pašvaldībā korespondenci saņem ar pasta, e-pasta (</w:t>
      </w:r>
      <w:hyperlink r:id="rId9" w:history="1">
        <w:r w:rsidR="00E71486" w:rsidRPr="00EC1E92">
          <w:rPr>
            <w:rStyle w:val="Hipersaite"/>
          </w:rPr>
          <w:t>dome@adazunovads.lv</w:t>
        </w:r>
      </w:hyperlink>
      <w:r w:rsidRPr="00E71486">
        <w:rPr>
          <w:color w:val="000000"/>
        </w:rPr>
        <w:t>), oficiālās elektroniskās adreses, kurjerpasta un personīgi nodotiem sūtījumiem (t.sk.</w:t>
      </w:r>
      <w:r w:rsidR="00BC4E11">
        <w:rPr>
          <w:color w:val="000000"/>
        </w:rPr>
        <w:t>,</w:t>
      </w:r>
      <w:r w:rsidRPr="00E71486">
        <w:rPr>
          <w:color w:val="000000"/>
        </w:rPr>
        <w:t xml:space="preserve"> elektronisko datu nesējiem). </w:t>
      </w:r>
      <w:r w:rsidRPr="00E71486">
        <w:rPr>
          <w:spacing w:val="-1"/>
        </w:rPr>
        <w:t xml:space="preserve">Ja korespondence, kas noteikta 8.1. apakšpunktā, tiek nosūtīta uz </w:t>
      </w:r>
      <w:r w:rsidR="00BC4E11">
        <w:rPr>
          <w:spacing w:val="-1"/>
        </w:rPr>
        <w:t>nodarbinā</w:t>
      </w:r>
      <w:r w:rsidR="00492C14">
        <w:rPr>
          <w:spacing w:val="-1"/>
        </w:rPr>
        <w:t>to</w:t>
      </w:r>
      <w:r w:rsidR="0031244D" w:rsidRPr="00E71486">
        <w:rPr>
          <w:spacing w:val="-1"/>
        </w:rPr>
        <w:t xml:space="preserve"> </w:t>
      </w:r>
      <w:r w:rsidRPr="00E71486">
        <w:rPr>
          <w:spacing w:val="-1"/>
        </w:rPr>
        <w:t xml:space="preserve">e-pastu, tad saņemšanas dienā </w:t>
      </w:r>
      <w:r w:rsidR="00BC4E11">
        <w:rPr>
          <w:spacing w:val="-1"/>
        </w:rPr>
        <w:t>nodarbināt</w:t>
      </w:r>
      <w:r w:rsidR="00492C14">
        <w:rPr>
          <w:spacing w:val="-1"/>
        </w:rPr>
        <w:t>ie</w:t>
      </w:r>
      <w:r w:rsidR="0031244D" w:rsidRPr="00E71486">
        <w:rPr>
          <w:spacing w:val="-1"/>
        </w:rPr>
        <w:t xml:space="preserve"> </w:t>
      </w:r>
      <w:proofErr w:type="spellStart"/>
      <w:r w:rsidRPr="00E71486">
        <w:rPr>
          <w:spacing w:val="-1"/>
        </w:rPr>
        <w:t>nosūta</w:t>
      </w:r>
      <w:proofErr w:type="spellEnd"/>
      <w:r w:rsidRPr="00E71486">
        <w:rPr>
          <w:spacing w:val="-1"/>
        </w:rPr>
        <w:t xml:space="preserve"> to uz pašvaldības e-pastu</w:t>
      </w:r>
      <w:r w:rsidR="00BE1042" w:rsidRPr="00E71486">
        <w:rPr>
          <w:color w:val="000000"/>
        </w:rPr>
        <w:t>.</w:t>
      </w:r>
    </w:p>
    <w:p w14:paraId="5C6F3EE1" w14:textId="1CAA7631" w:rsidR="00CD77AF" w:rsidRPr="00E71486" w:rsidRDefault="00BE1042" w:rsidP="00831061">
      <w:pPr>
        <w:widowControl w:val="0"/>
        <w:numPr>
          <w:ilvl w:val="0"/>
          <w:numId w:val="5"/>
        </w:numPr>
        <w:shd w:val="clear" w:color="auto" w:fill="FFFFFF"/>
        <w:tabs>
          <w:tab w:val="left" w:pos="567"/>
        </w:tabs>
        <w:autoSpaceDE w:val="0"/>
        <w:autoSpaceDN w:val="0"/>
        <w:adjustRightInd w:val="0"/>
        <w:spacing w:after="120"/>
        <w:ind w:left="567" w:hanging="567"/>
        <w:jc w:val="both"/>
        <w:rPr>
          <w:color w:val="000000"/>
        </w:rPr>
      </w:pPr>
      <w:r w:rsidRPr="00E71486">
        <w:rPr>
          <w:color w:val="000000"/>
        </w:rPr>
        <w:t xml:space="preserve">Korespondenci saņem un apstrādā </w:t>
      </w:r>
      <w:r w:rsidR="00F74734" w:rsidRPr="00E71486">
        <w:rPr>
          <w:color w:val="000000"/>
        </w:rPr>
        <w:t xml:space="preserve">iestādes </w:t>
      </w:r>
      <w:r w:rsidR="00C846B8" w:rsidRPr="00E71486">
        <w:t>par lietvedības darbu atbildīgais speciālists</w:t>
      </w:r>
      <w:r w:rsidR="00C846B8" w:rsidRPr="00E71486">
        <w:rPr>
          <w:color w:val="000000"/>
        </w:rPr>
        <w:t xml:space="preserve"> </w:t>
      </w:r>
      <w:r w:rsidR="00FD327B" w:rsidRPr="00E71486">
        <w:rPr>
          <w:color w:val="000000"/>
        </w:rPr>
        <w:t xml:space="preserve">(turpmāk </w:t>
      </w:r>
      <w:r w:rsidR="001F649E" w:rsidRPr="00E71486">
        <w:rPr>
          <w:color w:val="000000"/>
        </w:rPr>
        <w:t xml:space="preserve">– </w:t>
      </w:r>
      <w:r w:rsidR="000C3C9E" w:rsidRPr="00E71486">
        <w:rPr>
          <w:color w:val="000000"/>
        </w:rPr>
        <w:t>l</w:t>
      </w:r>
      <w:r w:rsidRPr="00E71486">
        <w:rPr>
          <w:color w:val="000000"/>
        </w:rPr>
        <w:t>ietvedis</w:t>
      </w:r>
      <w:r w:rsidR="00FD327B" w:rsidRPr="00E71486">
        <w:rPr>
          <w:color w:val="000000"/>
        </w:rPr>
        <w:t>)</w:t>
      </w:r>
      <w:r w:rsidRPr="00E71486">
        <w:rPr>
          <w:color w:val="000000"/>
        </w:rPr>
        <w:t>, grupējot to reģistrējamā un nereģistrējamā korespondencē:</w:t>
      </w:r>
    </w:p>
    <w:p w14:paraId="32CC26B7" w14:textId="5A9C4461" w:rsidR="00CD77AF" w:rsidRPr="00D80F3C" w:rsidRDefault="00BE1042" w:rsidP="00831061">
      <w:pPr>
        <w:widowControl w:val="0"/>
        <w:numPr>
          <w:ilvl w:val="1"/>
          <w:numId w:val="5"/>
        </w:numPr>
        <w:shd w:val="clear" w:color="auto" w:fill="FFFFFF"/>
        <w:tabs>
          <w:tab w:val="left" w:pos="1276"/>
        </w:tabs>
        <w:autoSpaceDE w:val="0"/>
        <w:autoSpaceDN w:val="0"/>
        <w:adjustRightInd w:val="0"/>
        <w:spacing w:after="120"/>
        <w:ind w:left="1276" w:hanging="709"/>
        <w:jc w:val="both"/>
        <w:rPr>
          <w:color w:val="000000"/>
        </w:rPr>
      </w:pPr>
      <w:r w:rsidRPr="00D80F3C">
        <w:rPr>
          <w:color w:val="000000"/>
        </w:rPr>
        <w:t>r</w:t>
      </w:r>
      <w:r w:rsidR="00621FC9" w:rsidRPr="00D80F3C">
        <w:rPr>
          <w:color w:val="000000"/>
        </w:rPr>
        <w:t>eģistrējamā korespondence ir</w:t>
      </w:r>
      <w:r w:rsidR="00FD327B" w:rsidRPr="00D80F3C">
        <w:rPr>
          <w:color w:val="000000"/>
        </w:rPr>
        <w:t xml:space="preserve"> </w:t>
      </w:r>
      <w:r w:rsidR="00621FC9" w:rsidRPr="00D80F3C">
        <w:rPr>
          <w:color w:val="000000"/>
        </w:rPr>
        <w:t>valsts un pašvaldību iestāžu dokumenti</w:t>
      </w:r>
      <w:r w:rsidR="00FD327B" w:rsidRPr="00D80F3C">
        <w:rPr>
          <w:color w:val="000000"/>
        </w:rPr>
        <w:t xml:space="preserve">, </w:t>
      </w:r>
      <w:r w:rsidR="00621FC9" w:rsidRPr="00D80F3C">
        <w:rPr>
          <w:color w:val="000000"/>
        </w:rPr>
        <w:t>ārvalstu un starptautisko institūciju dokumenti</w:t>
      </w:r>
      <w:r w:rsidR="00FD327B" w:rsidRPr="00D80F3C">
        <w:rPr>
          <w:color w:val="000000"/>
        </w:rPr>
        <w:t xml:space="preserve">, </w:t>
      </w:r>
      <w:r w:rsidR="001A3461" w:rsidRPr="00D80F3C">
        <w:rPr>
          <w:color w:val="000000"/>
        </w:rPr>
        <w:t xml:space="preserve">juridisku un fizisku </w:t>
      </w:r>
      <w:r w:rsidR="00FD327B" w:rsidRPr="00D80F3C">
        <w:rPr>
          <w:color w:val="000000"/>
        </w:rPr>
        <w:t xml:space="preserve">personu </w:t>
      </w:r>
      <w:r w:rsidR="00C84770" w:rsidRPr="00D80F3C">
        <w:rPr>
          <w:color w:val="000000"/>
        </w:rPr>
        <w:t xml:space="preserve">dokumenti </w:t>
      </w:r>
      <w:r w:rsidR="00C84770" w:rsidRPr="00D80F3C">
        <w:rPr>
          <w:color w:val="000000"/>
        </w:rPr>
        <w:lastRenderedPageBreak/>
        <w:t xml:space="preserve">(vēstules, </w:t>
      </w:r>
      <w:r w:rsidR="00621FC9" w:rsidRPr="00D80F3C">
        <w:rPr>
          <w:color w:val="000000"/>
        </w:rPr>
        <w:t>iesniegumi</w:t>
      </w:r>
      <w:r w:rsidR="00246511" w:rsidRPr="00D80F3C">
        <w:rPr>
          <w:color w:val="000000"/>
        </w:rPr>
        <w:t>, u.c.</w:t>
      </w:r>
      <w:r w:rsidR="00C84770" w:rsidRPr="00D80F3C">
        <w:rPr>
          <w:color w:val="000000"/>
        </w:rPr>
        <w:t>)</w:t>
      </w:r>
      <w:r w:rsidR="00FD327B" w:rsidRPr="00D80F3C">
        <w:rPr>
          <w:color w:val="000000"/>
        </w:rPr>
        <w:t xml:space="preserve">, </w:t>
      </w:r>
      <w:r w:rsidR="00621FC9" w:rsidRPr="00D80F3C">
        <w:rPr>
          <w:color w:val="000000"/>
        </w:rPr>
        <w:t>tiesas pavēstes</w:t>
      </w:r>
      <w:r w:rsidR="00FD327B" w:rsidRPr="00D80F3C">
        <w:rPr>
          <w:color w:val="000000"/>
        </w:rPr>
        <w:t xml:space="preserve">, kā arī </w:t>
      </w:r>
      <w:r w:rsidR="00621FC9" w:rsidRPr="00D80F3C">
        <w:rPr>
          <w:color w:val="000000"/>
        </w:rPr>
        <w:t>audio un videomateriāli</w:t>
      </w:r>
      <w:r w:rsidRPr="00D80F3C">
        <w:rPr>
          <w:color w:val="000000"/>
        </w:rPr>
        <w:t>;</w:t>
      </w:r>
    </w:p>
    <w:p w14:paraId="5CF60050" w14:textId="6B365484" w:rsidR="00621FC9" w:rsidRPr="00E71486" w:rsidRDefault="00BE1042" w:rsidP="00831061">
      <w:pPr>
        <w:widowControl w:val="0"/>
        <w:numPr>
          <w:ilvl w:val="1"/>
          <w:numId w:val="5"/>
        </w:numPr>
        <w:shd w:val="clear" w:color="auto" w:fill="FFFFFF"/>
        <w:tabs>
          <w:tab w:val="left" w:pos="1276"/>
        </w:tabs>
        <w:autoSpaceDE w:val="0"/>
        <w:autoSpaceDN w:val="0"/>
        <w:adjustRightInd w:val="0"/>
        <w:spacing w:after="120"/>
        <w:ind w:left="1276" w:hanging="709"/>
        <w:jc w:val="both"/>
        <w:rPr>
          <w:color w:val="000000"/>
        </w:rPr>
      </w:pPr>
      <w:r w:rsidRPr="00D80F3C">
        <w:rPr>
          <w:color w:val="000000"/>
        </w:rPr>
        <w:t>nereģistrējamā korespondence ir</w:t>
      </w:r>
      <w:r w:rsidR="00FD327B" w:rsidRPr="00D80F3C">
        <w:rPr>
          <w:color w:val="000000"/>
        </w:rPr>
        <w:t xml:space="preserve"> </w:t>
      </w:r>
      <w:r w:rsidRPr="00D80F3C">
        <w:rPr>
          <w:color w:val="000000"/>
        </w:rPr>
        <w:t>pasta sūtījum</w:t>
      </w:r>
      <w:r w:rsidR="00FD327B" w:rsidRPr="00D80F3C">
        <w:rPr>
          <w:color w:val="000000"/>
        </w:rPr>
        <w:t>i</w:t>
      </w:r>
      <w:r w:rsidRPr="00D80F3C">
        <w:rPr>
          <w:color w:val="000000"/>
        </w:rPr>
        <w:t xml:space="preserve"> ar norādi </w:t>
      </w:r>
      <w:r w:rsidR="00BA2027" w:rsidRPr="00D80F3C">
        <w:rPr>
          <w:color w:val="000000"/>
        </w:rPr>
        <w:t>“</w:t>
      </w:r>
      <w:r w:rsidR="009346E1" w:rsidRPr="00D80F3C">
        <w:rPr>
          <w:i/>
          <w:iCs/>
          <w:color w:val="000000"/>
        </w:rPr>
        <w:t>Ierobežotas pieejamības</w:t>
      </w:r>
      <w:r w:rsidR="009346E1" w:rsidRPr="00E71486">
        <w:rPr>
          <w:i/>
          <w:iCs/>
          <w:color w:val="000000"/>
        </w:rPr>
        <w:t xml:space="preserve"> informācija</w:t>
      </w:r>
      <w:r w:rsidRPr="00E71486">
        <w:rPr>
          <w:iCs/>
          <w:color w:val="000000"/>
        </w:rPr>
        <w:t>”</w:t>
      </w:r>
      <w:r w:rsidRPr="00E71486">
        <w:rPr>
          <w:color w:val="000000"/>
        </w:rPr>
        <w:t xml:space="preserve"> (sevišķi slepeni, slepeni, konfidenciāli)</w:t>
      </w:r>
      <w:r w:rsidR="00FD327B" w:rsidRPr="00E71486">
        <w:rPr>
          <w:color w:val="000000"/>
        </w:rPr>
        <w:t xml:space="preserve">, </w:t>
      </w:r>
      <w:r w:rsidRPr="00E71486">
        <w:rPr>
          <w:color w:val="000000"/>
        </w:rPr>
        <w:t xml:space="preserve">iespieddarbi (laikraksti, </w:t>
      </w:r>
      <w:r w:rsidR="00167446" w:rsidRPr="00E71486">
        <w:rPr>
          <w:color w:val="000000"/>
        </w:rPr>
        <w:t xml:space="preserve">informatīvie izdevumi, </w:t>
      </w:r>
      <w:r w:rsidRPr="00E71486">
        <w:rPr>
          <w:color w:val="000000"/>
        </w:rPr>
        <w:t>grāmatas, žurnāli, biļeteni, u.c.)</w:t>
      </w:r>
      <w:r w:rsidR="00FD327B" w:rsidRPr="00E71486">
        <w:rPr>
          <w:color w:val="000000"/>
        </w:rPr>
        <w:t xml:space="preserve">, </w:t>
      </w:r>
      <w:r w:rsidRPr="00E71486">
        <w:rPr>
          <w:color w:val="000000"/>
        </w:rPr>
        <w:t>apsveikumi, ielūgumi, programmas, bukleti</w:t>
      </w:r>
      <w:r w:rsidR="00FD327B" w:rsidRPr="00E71486">
        <w:rPr>
          <w:color w:val="000000"/>
        </w:rPr>
        <w:t xml:space="preserve"> un</w:t>
      </w:r>
      <w:r w:rsidRPr="00E71486">
        <w:rPr>
          <w:color w:val="000000"/>
        </w:rPr>
        <w:t xml:space="preserve"> anonīmi iesniegumi.</w:t>
      </w:r>
    </w:p>
    <w:p w14:paraId="421EAF1C" w14:textId="77777777" w:rsidR="00731F1E" w:rsidRDefault="00C846B8" w:rsidP="00854584">
      <w:pPr>
        <w:widowControl w:val="0"/>
        <w:numPr>
          <w:ilvl w:val="0"/>
          <w:numId w:val="5"/>
        </w:numPr>
        <w:shd w:val="clear" w:color="auto" w:fill="FFFFFF"/>
        <w:tabs>
          <w:tab w:val="left" w:pos="567"/>
        </w:tabs>
        <w:autoSpaceDE w:val="0"/>
        <w:autoSpaceDN w:val="0"/>
        <w:adjustRightInd w:val="0"/>
        <w:spacing w:after="120"/>
        <w:ind w:left="567" w:hanging="567"/>
        <w:jc w:val="both"/>
        <w:rPr>
          <w:color w:val="000000"/>
        </w:rPr>
      </w:pPr>
      <w:r w:rsidRPr="00731F1E">
        <w:rPr>
          <w:color w:val="000000"/>
        </w:rPr>
        <w:t xml:space="preserve">Ja sūtījums saņemts Valsts un pašvaldības vienotajā klientu apkalpošanas centrā (turpmāk – VPVKAC), lietvedis to atver un reģistrē, izņemot sūtījumus ar norādi </w:t>
      </w:r>
      <w:r w:rsidR="00D86B51" w:rsidRPr="00731F1E">
        <w:rPr>
          <w:color w:val="000000"/>
        </w:rPr>
        <w:t>“</w:t>
      </w:r>
      <w:r w:rsidRPr="00731F1E">
        <w:rPr>
          <w:i/>
          <w:iCs/>
          <w:color w:val="000000"/>
        </w:rPr>
        <w:t>Konkursam</w:t>
      </w:r>
      <w:r w:rsidRPr="00731F1E">
        <w:rPr>
          <w:color w:val="000000"/>
        </w:rPr>
        <w:t xml:space="preserve">” (ja konkursa pieteikuma iesniegšana VPVKAC nav atrunāta konkursa nolikumā) vai </w:t>
      </w:r>
      <w:r w:rsidR="00D86B51" w:rsidRPr="00731F1E">
        <w:rPr>
          <w:color w:val="000000"/>
        </w:rPr>
        <w:t>“</w:t>
      </w:r>
      <w:r w:rsidR="00AC4003" w:rsidRPr="00731F1E">
        <w:rPr>
          <w:color w:val="000000"/>
        </w:rPr>
        <w:t>Ierobežotas pieejamības informācija</w:t>
      </w:r>
      <w:r w:rsidRPr="00731F1E">
        <w:rPr>
          <w:color w:val="000000"/>
        </w:rPr>
        <w:t>”, kā arī tos, kas adresēti pašvaldības domes komisijām</w:t>
      </w:r>
      <w:r w:rsidR="008C5CDF" w:rsidRPr="00731F1E">
        <w:rPr>
          <w:color w:val="000000"/>
        </w:rPr>
        <w:t xml:space="preserve"> (Ādažu novada sadarbības teritorijas civilās aizsardzības komisijai, Administratīvajai komisijai, Pedagoģiski medicīniskajai komisijai, Starpinstitucionālajai nepilngadīgo lietu komisijai un Vēlēšanu komisijai)</w:t>
      </w:r>
      <w:r w:rsidRPr="00731F1E">
        <w:rPr>
          <w:color w:val="000000"/>
        </w:rPr>
        <w:t>, pašvaldības iestādēm</w:t>
      </w:r>
      <w:r w:rsidR="0073434E" w:rsidRPr="00731F1E">
        <w:rPr>
          <w:color w:val="000000"/>
        </w:rPr>
        <w:t xml:space="preserve"> un </w:t>
      </w:r>
      <w:r w:rsidR="00BC4E11" w:rsidRPr="00731F1E">
        <w:rPr>
          <w:color w:val="000000"/>
        </w:rPr>
        <w:t>Ādažu novada d</w:t>
      </w:r>
      <w:r w:rsidR="0073434E" w:rsidRPr="00731F1E">
        <w:rPr>
          <w:color w:val="000000"/>
        </w:rPr>
        <w:t>zimtsarakstu nodaļai</w:t>
      </w:r>
      <w:r w:rsidR="00BC4E11" w:rsidRPr="00731F1E">
        <w:rPr>
          <w:color w:val="000000"/>
        </w:rPr>
        <w:t xml:space="preserve"> (turpmāk – Dzimtsarakstu nodaļa)</w:t>
      </w:r>
      <w:r w:rsidRPr="00731F1E">
        <w:rPr>
          <w:color w:val="000000"/>
        </w:rPr>
        <w:t xml:space="preserve">. Šādu sūtījumu lietvedis izsniedz adresātam personīgi pret parakstu Dokumentu reģistrācijas žurnālā. </w:t>
      </w:r>
    </w:p>
    <w:p w14:paraId="528A15DC" w14:textId="77777777" w:rsidR="00674044" w:rsidRDefault="00C846B8" w:rsidP="00674044">
      <w:pPr>
        <w:widowControl w:val="0"/>
        <w:numPr>
          <w:ilvl w:val="0"/>
          <w:numId w:val="5"/>
        </w:numPr>
        <w:shd w:val="clear" w:color="auto" w:fill="FFFFFF"/>
        <w:tabs>
          <w:tab w:val="left" w:pos="567"/>
        </w:tabs>
        <w:autoSpaceDE w:val="0"/>
        <w:autoSpaceDN w:val="0"/>
        <w:adjustRightInd w:val="0"/>
        <w:spacing w:after="120"/>
        <w:ind w:left="567" w:hanging="567"/>
        <w:jc w:val="both"/>
        <w:rPr>
          <w:color w:val="000000"/>
        </w:rPr>
      </w:pPr>
      <w:r w:rsidRPr="00731F1E">
        <w:rPr>
          <w:color w:val="000000"/>
        </w:rPr>
        <w:t>Ja korespondence, kas adresēta pašvaldības komisij</w:t>
      </w:r>
      <w:r w:rsidR="00731F1E" w:rsidRPr="00731F1E">
        <w:rPr>
          <w:color w:val="000000"/>
        </w:rPr>
        <w:t>ām</w:t>
      </w:r>
      <w:r w:rsidR="000A1395" w:rsidRPr="00731F1E">
        <w:rPr>
          <w:color w:val="000000"/>
        </w:rPr>
        <w:t>,</w:t>
      </w:r>
      <w:r w:rsidRPr="00731F1E">
        <w:rPr>
          <w:color w:val="000000"/>
        </w:rPr>
        <w:t xml:space="preserve"> iestād</w:t>
      </w:r>
      <w:r w:rsidR="00731F1E" w:rsidRPr="00731F1E">
        <w:rPr>
          <w:color w:val="000000"/>
        </w:rPr>
        <w:t>ēm</w:t>
      </w:r>
      <w:r w:rsidR="00A01E86" w:rsidRPr="00731F1E">
        <w:rPr>
          <w:color w:val="000000"/>
        </w:rPr>
        <w:t>,</w:t>
      </w:r>
      <w:r w:rsidRPr="00731F1E">
        <w:rPr>
          <w:color w:val="000000"/>
        </w:rPr>
        <w:t xml:space="preserve"> </w:t>
      </w:r>
      <w:r w:rsidR="000A1395" w:rsidRPr="00731F1E">
        <w:rPr>
          <w:color w:val="000000"/>
        </w:rPr>
        <w:t xml:space="preserve">Dzimtsarakstu nodaļai </w:t>
      </w:r>
      <w:r w:rsidR="00A01E86" w:rsidRPr="00731F1E">
        <w:rPr>
          <w:color w:val="000000"/>
        </w:rPr>
        <w:t xml:space="preserve">vai Personāla nodaļai (darbinieku atlases vai konkursu gadījumā) </w:t>
      </w:r>
      <w:r w:rsidRPr="00731F1E">
        <w:rPr>
          <w:color w:val="000000"/>
        </w:rPr>
        <w:t xml:space="preserve">saņemta ar e-pasta </w:t>
      </w:r>
      <w:r w:rsidR="009A3647" w:rsidRPr="00731F1E">
        <w:rPr>
          <w:color w:val="000000"/>
        </w:rPr>
        <w:t>vai oficiālajā elektroniskajā adresē (turpmāk – e-adrese)</w:t>
      </w:r>
      <w:r w:rsidRPr="00731F1E">
        <w:rPr>
          <w:color w:val="000000"/>
        </w:rPr>
        <w:t xml:space="preserve">, lietvedis to </w:t>
      </w:r>
      <w:proofErr w:type="spellStart"/>
      <w:r w:rsidRPr="00731F1E">
        <w:rPr>
          <w:color w:val="000000"/>
        </w:rPr>
        <w:t>nosūta</w:t>
      </w:r>
      <w:proofErr w:type="spellEnd"/>
      <w:r w:rsidRPr="00731F1E">
        <w:rPr>
          <w:color w:val="000000"/>
        </w:rPr>
        <w:t xml:space="preserve"> komisij</w:t>
      </w:r>
      <w:r w:rsidR="00BC4E11" w:rsidRPr="00731F1E">
        <w:rPr>
          <w:color w:val="000000"/>
        </w:rPr>
        <w:t>u</w:t>
      </w:r>
      <w:r w:rsidRPr="00731F1E">
        <w:rPr>
          <w:color w:val="000000"/>
        </w:rPr>
        <w:t xml:space="preserve"> sekretār</w:t>
      </w:r>
      <w:r w:rsidR="00BC4E11" w:rsidRPr="00731F1E">
        <w:rPr>
          <w:color w:val="000000"/>
        </w:rPr>
        <w:t>iem</w:t>
      </w:r>
      <w:r w:rsidRPr="00731F1E">
        <w:rPr>
          <w:color w:val="000000"/>
        </w:rPr>
        <w:t xml:space="preserve"> vai uz iestā</w:t>
      </w:r>
      <w:r w:rsidR="00BC4E11" w:rsidRPr="00731F1E">
        <w:rPr>
          <w:color w:val="000000"/>
        </w:rPr>
        <w:t>žu</w:t>
      </w:r>
      <w:r w:rsidR="00F01A45" w:rsidRPr="00731F1E">
        <w:rPr>
          <w:color w:val="000000"/>
        </w:rPr>
        <w:t>, komisij</w:t>
      </w:r>
      <w:r w:rsidR="00BC4E11" w:rsidRPr="00731F1E">
        <w:rPr>
          <w:color w:val="000000"/>
        </w:rPr>
        <w:t>u</w:t>
      </w:r>
      <w:r w:rsidR="00F01A45" w:rsidRPr="00731F1E">
        <w:rPr>
          <w:color w:val="000000"/>
        </w:rPr>
        <w:t xml:space="preserve">, </w:t>
      </w:r>
      <w:r w:rsidR="00881C3B" w:rsidRPr="00731F1E">
        <w:rPr>
          <w:color w:val="000000"/>
        </w:rPr>
        <w:t xml:space="preserve">Dzimtsarakstu nodaļas </w:t>
      </w:r>
      <w:r w:rsidR="00F01A45" w:rsidRPr="00731F1E">
        <w:rPr>
          <w:color w:val="000000"/>
        </w:rPr>
        <w:t xml:space="preserve">vai Personāla nodaļas </w:t>
      </w:r>
      <w:r w:rsidRPr="00731F1E">
        <w:rPr>
          <w:color w:val="000000"/>
        </w:rPr>
        <w:t>e-pastu</w:t>
      </w:r>
      <w:r w:rsidR="009A3647" w:rsidRPr="00731F1E">
        <w:rPr>
          <w:color w:val="000000"/>
        </w:rPr>
        <w:t xml:space="preserve"> vai oficiālo e-adresi. </w:t>
      </w:r>
    </w:p>
    <w:p w14:paraId="6476E1FD" w14:textId="1DED1387" w:rsidR="00621FC9" w:rsidRPr="00674044" w:rsidRDefault="00BC4E11" w:rsidP="00674044">
      <w:pPr>
        <w:widowControl w:val="0"/>
        <w:numPr>
          <w:ilvl w:val="0"/>
          <w:numId w:val="5"/>
        </w:numPr>
        <w:shd w:val="clear" w:color="auto" w:fill="FFFFFF"/>
        <w:tabs>
          <w:tab w:val="left" w:pos="567"/>
        </w:tabs>
        <w:autoSpaceDE w:val="0"/>
        <w:autoSpaceDN w:val="0"/>
        <w:adjustRightInd w:val="0"/>
        <w:spacing w:after="120"/>
        <w:ind w:left="567" w:hanging="567"/>
        <w:jc w:val="both"/>
        <w:rPr>
          <w:color w:val="000000"/>
        </w:rPr>
      </w:pPr>
      <w:r w:rsidRPr="00674044">
        <w:rPr>
          <w:color w:val="000000"/>
        </w:rPr>
        <w:t>DVS nereģistrē p</w:t>
      </w:r>
      <w:r w:rsidR="009A3647" w:rsidRPr="00674044">
        <w:rPr>
          <w:color w:val="000000"/>
        </w:rPr>
        <w:t xml:space="preserve">ašvaldības oficiālajā e-adresē saņemto un komisijām, iestādēm un Dzimtsarakstu nodaļai adresēto sūtījumu </w:t>
      </w:r>
      <w:r w:rsidRPr="00674044">
        <w:rPr>
          <w:color w:val="000000"/>
        </w:rPr>
        <w:t xml:space="preserve">un izdzēš to </w:t>
      </w:r>
      <w:r w:rsidR="009A3647" w:rsidRPr="00674044">
        <w:rPr>
          <w:color w:val="000000"/>
        </w:rPr>
        <w:t>pēc nosūtīšanas adresātam</w:t>
      </w:r>
      <w:r w:rsidR="00C846B8" w:rsidRPr="00674044">
        <w:rPr>
          <w:color w:val="000000"/>
        </w:rPr>
        <w:t>. Komisij</w:t>
      </w:r>
      <w:r w:rsidRPr="00674044">
        <w:rPr>
          <w:color w:val="000000"/>
        </w:rPr>
        <w:t>u</w:t>
      </w:r>
      <w:r w:rsidR="00C846B8" w:rsidRPr="00674044">
        <w:rPr>
          <w:color w:val="000000"/>
        </w:rPr>
        <w:t xml:space="preserve"> sekretār</w:t>
      </w:r>
      <w:r w:rsidRPr="00674044">
        <w:rPr>
          <w:color w:val="000000"/>
        </w:rPr>
        <w:t>i</w:t>
      </w:r>
      <w:r w:rsidR="008C5CDF" w:rsidRPr="00674044">
        <w:rPr>
          <w:color w:val="000000"/>
        </w:rPr>
        <w:t>,</w:t>
      </w:r>
      <w:r w:rsidR="00C846B8" w:rsidRPr="00674044">
        <w:rPr>
          <w:color w:val="000000"/>
        </w:rPr>
        <w:t xml:space="preserve"> iestā</w:t>
      </w:r>
      <w:r w:rsidRPr="00674044">
        <w:rPr>
          <w:color w:val="000000"/>
        </w:rPr>
        <w:t>žu</w:t>
      </w:r>
      <w:r w:rsidR="00C846B8" w:rsidRPr="00674044">
        <w:rPr>
          <w:color w:val="000000"/>
        </w:rPr>
        <w:t xml:space="preserve"> </w:t>
      </w:r>
      <w:r w:rsidR="00135EB3" w:rsidRPr="00674044">
        <w:rPr>
          <w:color w:val="000000"/>
        </w:rPr>
        <w:t xml:space="preserve">vai Dzimtsarakstu nodaļas </w:t>
      </w:r>
      <w:r w:rsidR="00C846B8" w:rsidRPr="00674044">
        <w:rPr>
          <w:color w:val="000000"/>
        </w:rPr>
        <w:t>par lietvedību atbildīg</w:t>
      </w:r>
      <w:r w:rsidRPr="00674044">
        <w:rPr>
          <w:color w:val="000000"/>
        </w:rPr>
        <w:t>ie</w:t>
      </w:r>
      <w:r w:rsidR="00C846B8" w:rsidRPr="00674044">
        <w:rPr>
          <w:color w:val="000000"/>
        </w:rPr>
        <w:t xml:space="preserve"> darbiniek</w:t>
      </w:r>
      <w:r w:rsidRPr="00674044">
        <w:rPr>
          <w:color w:val="000000"/>
        </w:rPr>
        <w:t>i</w:t>
      </w:r>
      <w:r w:rsidR="00C846B8" w:rsidRPr="00674044">
        <w:rPr>
          <w:color w:val="000000"/>
        </w:rPr>
        <w:t xml:space="preserve"> saņemto sūtījum</w:t>
      </w:r>
      <w:r w:rsidR="00492C14" w:rsidRPr="00674044">
        <w:rPr>
          <w:color w:val="000000"/>
        </w:rPr>
        <w:t>u</w:t>
      </w:r>
      <w:r w:rsidR="00C846B8" w:rsidRPr="00674044">
        <w:rPr>
          <w:color w:val="000000"/>
        </w:rPr>
        <w:t xml:space="preserve"> atver un apstrādā atbilstoši šiem noteikumiem</w:t>
      </w:r>
      <w:r w:rsidR="00BE1042" w:rsidRPr="00674044">
        <w:rPr>
          <w:color w:val="000000"/>
        </w:rPr>
        <w:t>.</w:t>
      </w:r>
    </w:p>
    <w:p w14:paraId="3FC89A73" w14:textId="77777777" w:rsidR="00621FC9" w:rsidRPr="00E71486" w:rsidRDefault="00BE1042" w:rsidP="00831061">
      <w:pPr>
        <w:widowControl w:val="0"/>
        <w:numPr>
          <w:ilvl w:val="0"/>
          <w:numId w:val="5"/>
        </w:numPr>
        <w:shd w:val="clear" w:color="auto" w:fill="FFFFFF"/>
        <w:tabs>
          <w:tab w:val="left" w:pos="567"/>
        </w:tabs>
        <w:autoSpaceDE w:val="0"/>
        <w:autoSpaceDN w:val="0"/>
        <w:adjustRightInd w:val="0"/>
        <w:spacing w:after="120"/>
        <w:ind w:left="567" w:hanging="567"/>
        <w:jc w:val="both"/>
        <w:rPr>
          <w:color w:val="000000"/>
        </w:rPr>
      </w:pPr>
      <w:r w:rsidRPr="00E71486">
        <w:rPr>
          <w:color w:val="000000"/>
        </w:rPr>
        <w:t xml:space="preserve">Kļūdaini piegādātos dokumentus </w:t>
      </w:r>
      <w:r w:rsidR="000C3C9E" w:rsidRPr="00E71486">
        <w:rPr>
          <w:color w:val="000000"/>
        </w:rPr>
        <w:t>l</w:t>
      </w:r>
      <w:r w:rsidRPr="00E71486">
        <w:rPr>
          <w:color w:val="000000"/>
        </w:rPr>
        <w:t xml:space="preserve">ietvedis </w:t>
      </w:r>
      <w:r w:rsidR="00167446" w:rsidRPr="00E71486">
        <w:rPr>
          <w:color w:val="000000"/>
        </w:rPr>
        <w:t xml:space="preserve">nodod vai </w:t>
      </w:r>
      <w:r w:rsidRPr="00E71486">
        <w:rPr>
          <w:color w:val="000000"/>
        </w:rPr>
        <w:t>nosūta atpakaļ pastam vai adresātam</w:t>
      </w:r>
      <w:r w:rsidR="00E72733" w:rsidRPr="00E71486">
        <w:rPr>
          <w:color w:val="000000"/>
        </w:rPr>
        <w:t>.</w:t>
      </w:r>
    </w:p>
    <w:p w14:paraId="0DDA0B11" w14:textId="204C8FEB" w:rsidR="00621FC9" w:rsidRPr="00E71486" w:rsidRDefault="00BE1042" w:rsidP="00831061">
      <w:pPr>
        <w:widowControl w:val="0"/>
        <w:numPr>
          <w:ilvl w:val="0"/>
          <w:numId w:val="5"/>
        </w:numPr>
        <w:shd w:val="clear" w:color="auto" w:fill="FFFFFF"/>
        <w:tabs>
          <w:tab w:val="left" w:pos="567"/>
        </w:tabs>
        <w:autoSpaceDE w:val="0"/>
        <w:autoSpaceDN w:val="0"/>
        <w:adjustRightInd w:val="0"/>
        <w:spacing w:after="120"/>
        <w:ind w:left="567" w:hanging="567"/>
        <w:jc w:val="both"/>
        <w:rPr>
          <w:color w:val="000000"/>
        </w:rPr>
      </w:pPr>
      <w:r w:rsidRPr="00E71486">
        <w:rPr>
          <w:color w:val="000000"/>
        </w:rPr>
        <w:t>Ja saņemtaj</w:t>
      </w:r>
      <w:r w:rsidR="00493241" w:rsidRPr="00E71486">
        <w:rPr>
          <w:color w:val="000000"/>
        </w:rPr>
        <w:t>ā</w:t>
      </w:r>
      <w:r w:rsidRPr="00E71486">
        <w:rPr>
          <w:color w:val="000000"/>
        </w:rPr>
        <w:t xml:space="preserve"> dokument</w:t>
      </w:r>
      <w:r w:rsidR="00493241" w:rsidRPr="00E71486">
        <w:rPr>
          <w:color w:val="000000"/>
        </w:rPr>
        <w:t>ā ir atsauce uz pielikumiem, taču tie</w:t>
      </w:r>
      <w:r w:rsidRPr="00E71486">
        <w:rPr>
          <w:color w:val="000000"/>
        </w:rPr>
        <w:t xml:space="preserve"> nav pievienoti, </w:t>
      </w:r>
      <w:r w:rsidR="00167446" w:rsidRPr="00E71486">
        <w:rPr>
          <w:color w:val="000000"/>
        </w:rPr>
        <w:t>l</w:t>
      </w:r>
      <w:r w:rsidRPr="00E71486">
        <w:rPr>
          <w:color w:val="000000"/>
        </w:rPr>
        <w:t xml:space="preserve">ietvedis par to paziņo dokumenta iesniedzējam. </w:t>
      </w:r>
      <w:r w:rsidR="00FC79C0" w:rsidRPr="00E71486">
        <w:rPr>
          <w:color w:val="000000"/>
        </w:rPr>
        <w:t xml:space="preserve">Lai nodrošinātu laicīgu dokumenta izskatīšanu, </w:t>
      </w:r>
      <w:r w:rsidR="00167446" w:rsidRPr="00E71486">
        <w:rPr>
          <w:color w:val="000000"/>
        </w:rPr>
        <w:t>l</w:t>
      </w:r>
      <w:r w:rsidRPr="00E71486">
        <w:rPr>
          <w:color w:val="000000"/>
        </w:rPr>
        <w:t xml:space="preserve">ietvedis </w:t>
      </w:r>
      <w:r w:rsidR="00BC4E11">
        <w:rPr>
          <w:color w:val="000000"/>
        </w:rPr>
        <w:t xml:space="preserve">sākotnēji </w:t>
      </w:r>
      <w:r w:rsidRPr="00E71486">
        <w:rPr>
          <w:color w:val="000000"/>
        </w:rPr>
        <w:t>reģistrē dokumentu bez pielikumiem, veicot DVS dokumenta kart</w:t>
      </w:r>
      <w:r w:rsidR="00EA0FC0" w:rsidRPr="00E71486">
        <w:rPr>
          <w:color w:val="000000"/>
        </w:rPr>
        <w:t>ītē</w:t>
      </w:r>
      <w:r w:rsidRPr="00E71486">
        <w:rPr>
          <w:color w:val="000000"/>
        </w:rPr>
        <w:t xml:space="preserve"> ierakstu par pielikumu </w:t>
      </w:r>
      <w:r w:rsidR="00140E30" w:rsidRPr="00E71486">
        <w:rPr>
          <w:color w:val="000000"/>
        </w:rPr>
        <w:t>iz</w:t>
      </w:r>
      <w:r w:rsidRPr="00E71486">
        <w:rPr>
          <w:color w:val="000000"/>
        </w:rPr>
        <w:t xml:space="preserve">trūkumu. Saņemot pielikumus, </w:t>
      </w:r>
      <w:r w:rsidR="00167446" w:rsidRPr="00E71486">
        <w:rPr>
          <w:color w:val="000000"/>
        </w:rPr>
        <w:t>l</w:t>
      </w:r>
      <w:r w:rsidR="00140E30" w:rsidRPr="00E71486">
        <w:rPr>
          <w:color w:val="000000"/>
        </w:rPr>
        <w:t xml:space="preserve">ietvedis </w:t>
      </w:r>
      <w:r w:rsidRPr="00E71486">
        <w:rPr>
          <w:color w:val="000000"/>
        </w:rPr>
        <w:t xml:space="preserve">apstrādā </w:t>
      </w:r>
      <w:r w:rsidR="00140E30" w:rsidRPr="00E71486">
        <w:rPr>
          <w:color w:val="000000"/>
        </w:rPr>
        <w:t xml:space="preserve">tos </w:t>
      </w:r>
      <w:r w:rsidRPr="00E71486">
        <w:rPr>
          <w:color w:val="000000"/>
        </w:rPr>
        <w:t xml:space="preserve">saskaņā ar šiem noteikumiem un pievieno </w:t>
      </w:r>
      <w:r w:rsidR="00140E30" w:rsidRPr="00E71486">
        <w:rPr>
          <w:color w:val="000000"/>
        </w:rPr>
        <w:t xml:space="preserve">DVS </w:t>
      </w:r>
      <w:r w:rsidR="00211053" w:rsidRPr="00E71486">
        <w:rPr>
          <w:color w:val="000000"/>
        </w:rPr>
        <w:t>kartī</w:t>
      </w:r>
      <w:r w:rsidR="00C44DD4" w:rsidRPr="00E71486">
        <w:rPr>
          <w:color w:val="000000"/>
        </w:rPr>
        <w:t>te</w:t>
      </w:r>
      <w:r w:rsidR="00211053" w:rsidRPr="00E71486">
        <w:rPr>
          <w:color w:val="000000"/>
        </w:rPr>
        <w:t xml:space="preserve">i </w:t>
      </w:r>
      <w:r w:rsidR="00C2745A" w:rsidRPr="00E71486">
        <w:rPr>
          <w:color w:val="000000"/>
        </w:rPr>
        <w:t>(turpmāk – kart</w:t>
      </w:r>
      <w:r w:rsidR="00C44DD4" w:rsidRPr="00E71486">
        <w:rPr>
          <w:color w:val="000000"/>
        </w:rPr>
        <w:t>īte</w:t>
      </w:r>
      <w:r w:rsidR="00C2745A" w:rsidRPr="00E71486">
        <w:rPr>
          <w:color w:val="000000"/>
        </w:rPr>
        <w:t>)</w:t>
      </w:r>
      <w:r w:rsidRPr="00E71486">
        <w:rPr>
          <w:color w:val="000000"/>
        </w:rPr>
        <w:t>.</w:t>
      </w:r>
    </w:p>
    <w:p w14:paraId="00E74420" w14:textId="77777777" w:rsidR="00621FC9" w:rsidRPr="00E71486" w:rsidRDefault="00BE1042" w:rsidP="00831061">
      <w:pPr>
        <w:widowControl w:val="0"/>
        <w:numPr>
          <w:ilvl w:val="0"/>
          <w:numId w:val="5"/>
        </w:numPr>
        <w:shd w:val="clear" w:color="auto" w:fill="FFFFFF"/>
        <w:tabs>
          <w:tab w:val="left" w:pos="567"/>
        </w:tabs>
        <w:autoSpaceDE w:val="0"/>
        <w:autoSpaceDN w:val="0"/>
        <w:adjustRightInd w:val="0"/>
        <w:spacing w:after="120"/>
        <w:ind w:left="567" w:hanging="567"/>
        <w:jc w:val="both"/>
        <w:rPr>
          <w:color w:val="000000"/>
        </w:rPr>
      </w:pPr>
      <w:r w:rsidRPr="00E71486">
        <w:rPr>
          <w:color w:val="000000"/>
        </w:rPr>
        <w:t xml:space="preserve">Aploksni dokumentam pievieno, ja tikai pēc tās var noteikt iesniedzēja adresi un dokumenta nosūtīšanas datums ir </w:t>
      </w:r>
      <w:r w:rsidR="00140E30" w:rsidRPr="00E71486">
        <w:rPr>
          <w:color w:val="000000"/>
        </w:rPr>
        <w:t>vienīgais</w:t>
      </w:r>
      <w:r w:rsidRPr="00E71486">
        <w:rPr>
          <w:color w:val="000000"/>
        </w:rPr>
        <w:t xml:space="preserve"> pierādījuma fakts.</w:t>
      </w:r>
    </w:p>
    <w:p w14:paraId="432D34E6" w14:textId="6C5F57CF" w:rsidR="00621FC9" w:rsidRPr="00E71486" w:rsidRDefault="00C846B8" w:rsidP="00831061">
      <w:pPr>
        <w:widowControl w:val="0"/>
        <w:numPr>
          <w:ilvl w:val="0"/>
          <w:numId w:val="5"/>
        </w:numPr>
        <w:shd w:val="clear" w:color="auto" w:fill="FFFFFF"/>
        <w:tabs>
          <w:tab w:val="left" w:pos="567"/>
        </w:tabs>
        <w:autoSpaceDE w:val="0"/>
        <w:autoSpaceDN w:val="0"/>
        <w:adjustRightInd w:val="0"/>
        <w:spacing w:after="120"/>
        <w:ind w:left="567" w:hanging="567"/>
        <w:jc w:val="both"/>
        <w:rPr>
          <w:color w:val="000000"/>
        </w:rPr>
      </w:pPr>
      <w:r w:rsidRPr="00E71486">
        <w:rPr>
          <w:color w:val="000000"/>
        </w:rPr>
        <w:t xml:space="preserve">Liela apjoma </w:t>
      </w:r>
      <w:r w:rsidR="00493241" w:rsidRPr="00E71486">
        <w:rPr>
          <w:color w:val="000000"/>
        </w:rPr>
        <w:t xml:space="preserve">papīra </w:t>
      </w:r>
      <w:r w:rsidRPr="00E71486">
        <w:rPr>
          <w:color w:val="000000"/>
        </w:rPr>
        <w:t>dokumenta</w:t>
      </w:r>
      <w:r w:rsidR="00493241" w:rsidRPr="00E71486">
        <w:rPr>
          <w:color w:val="000000"/>
        </w:rPr>
        <w:t xml:space="preserve"> (vairāk nekā 15 lapas)</w:t>
      </w:r>
      <w:r w:rsidRPr="00E71486">
        <w:rPr>
          <w:color w:val="000000"/>
        </w:rPr>
        <w:t xml:space="preserve"> gadījumā lietvedis skenē tikai pavaddokumentu vai pamatdokumenta pirmo lappusi un oriģinālu izsniedz iestā</w:t>
      </w:r>
      <w:r w:rsidR="00BC4E11">
        <w:rPr>
          <w:color w:val="000000"/>
        </w:rPr>
        <w:t>žu</w:t>
      </w:r>
      <w:r w:rsidRPr="00E71486">
        <w:rPr>
          <w:color w:val="000000"/>
        </w:rPr>
        <w:t xml:space="preserve"> lietve</w:t>
      </w:r>
      <w:r w:rsidR="00BC4E11">
        <w:rPr>
          <w:color w:val="000000"/>
        </w:rPr>
        <w:t>žiem</w:t>
      </w:r>
      <w:r w:rsidRPr="00E71486">
        <w:rPr>
          <w:color w:val="000000"/>
        </w:rPr>
        <w:t xml:space="preserve"> vai atbildīgajam </w:t>
      </w:r>
      <w:r w:rsidR="00BC4E11">
        <w:rPr>
          <w:color w:val="000000"/>
        </w:rPr>
        <w:t>nodarbinātajam</w:t>
      </w:r>
      <w:r w:rsidR="00BC4E11" w:rsidRPr="00E71486">
        <w:rPr>
          <w:color w:val="000000"/>
        </w:rPr>
        <w:t xml:space="preserve"> </w:t>
      </w:r>
      <w:r w:rsidRPr="00E71486">
        <w:rPr>
          <w:color w:val="000000"/>
        </w:rPr>
        <w:t>personīgi (pašvaldības domes priekšsēdētājam, pašvaldības izpilddirektoram, komitej</w:t>
      </w:r>
      <w:r w:rsidR="00BC4E11">
        <w:rPr>
          <w:color w:val="000000"/>
        </w:rPr>
        <w:t>u</w:t>
      </w:r>
      <w:r w:rsidRPr="00E71486">
        <w:rPr>
          <w:color w:val="000000"/>
        </w:rPr>
        <w:t xml:space="preserve"> priekšsēdētāj</w:t>
      </w:r>
      <w:r w:rsidR="00BC4E11">
        <w:rPr>
          <w:color w:val="000000"/>
        </w:rPr>
        <w:t>iem</w:t>
      </w:r>
      <w:r w:rsidRPr="00E71486">
        <w:rPr>
          <w:color w:val="000000"/>
        </w:rPr>
        <w:t>, vadītāj</w:t>
      </w:r>
      <w:r w:rsidR="00BC4E11">
        <w:rPr>
          <w:color w:val="000000"/>
        </w:rPr>
        <w:t>ie</w:t>
      </w:r>
      <w:r w:rsidRPr="00E71486">
        <w:rPr>
          <w:color w:val="000000"/>
        </w:rPr>
        <w:t>m, u.tml.), veicot ierakstu kart</w:t>
      </w:r>
      <w:r w:rsidR="00BC4E11">
        <w:rPr>
          <w:color w:val="000000"/>
        </w:rPr>
        <w:t>ītē</w:t>
      </w:r>
      <w:r w:rsidR="00BE1042" w:rsidRPr="00E71486">
        <w:rPr>
          <w:color w:val="000000"/>
        </w:rPr>
        <w:t>.</w:t>
      </w:r>
      <w:r w:rsidR="0059265C" w:rsidRPr="00E71486">
        <w:rPr>
          <w:color w:val="000000"/>
        </w:rPr>
        <w:t xml:space="preserve"> </w:t>
      </w:r>
    </w:p>
    <w:p w14:paraId="38533B04" w14:textId="52633651" w:rsidR="00621FC9" w:rsidRPr="00E71486" w:rsidRDefault="00BE1042" w:rsidP="00831061">
      <w:pPr>
        <w:widowControl w:val="0"/>
        <w:numPr>
          <w:ilvl w:val="0"/>
          <w:numId w:val="5"/>
        </w:numPr>
        <w:shd w:val="clear" w:color="auto" w:fill="FFFFFF"/>
        <w:tabs>
          <w:tab w:val="left" w:pos="567"/>
        </w:tabs>
        <w:autoSpaceDE w:val="0"/>
        <w:autoSpaceDN w:val="0"/>
        <w:adjustRightInd w:val="0"/>
        <w:spacing w:after="120"/>
        <w:ind w:left="567" w:hanging="567"/>
        <w:jc w:val="both"/>
        <w:rPr>
          <w:color w:val="000000"/>
        </w:rPr>
      </w:pPr>
      <w:r w:rsidRPr="00E71486">
        <w:rPr>
          <w:color w:val="000000"/>
        </w:rPr>
        <w:t>Dokumentus svešvalodā, k</w:t>
      </w:r>
      <w:r w:rsidR="00492C14">
        <w:rPr>
          <w:color w:val="000000"/>
        </w:rPr>
        <w:t>a</w:t>
      </w:r>
      <w:r w:rsidRPr="00E71486">
        <w:rPr>
          <w:color w:val="000000"/>
        </w:rPr>
        <w:t>m nav pievienots normatīvajos aktos noteikt</w:t>
      </w:r>
      <w:r w:rsidR="00377E23" w:rsidRPr="00E71486">
        <w:rPr>
          <w:color w:val="000000"/>
        </w:rPr>
        <w:t>aj</w:t>
      </w:r>
      <w:r w:rsidRPr="00E71486">
        <w:rPr>
          <w:color w:val="000000"/>
        </w:rPr>
        <w:t xml:space="preserve">ā kārtībā vai notariāli apliecināts tulkojums valsts valodā, </w:t>
      </w:r>
      <w:r w:rsidR="00AD4504" w:rsidRPr="00E71486">
        <w:rPr>
          <w:color w:val="000000"/>
        </w:rPr>
        <w:t>l</w:t>
      </w:r>
      <w:r w:rsidRPr="00E71486">
        <w:rPr>
          <w:color w:val="000000"/>
        </w:rPr>
        <w:t xml:space="preserve">ietvedis nereģistrē un </w:t>
      </w:r>
      <w:proofErr w:type="spellStart"/>
      <w:r w:rsidRPr="00E71486">
        <w:rPr>
          <w:color w:val="000000"/>
        </w:rPr>
        <w:t>nosūta</w:t>
      </w:r>
      <w:proofErr w:type="spellEnd"/>
      <w:r w:rsidR="00EB494C" w:rsidRPr="00E71486">
        <w:rPr>
          <w:color w:val="000000"/>
        </w:rPr>
        <w:t xml:space="preserve"> </w:t>
      </w:r>
      <w:r w:rsidRPr="00E71486">
        <w:rPr>
          <w:color w:val="000000"/>
        </w:rPr>
        <w:t xml:space="preserve">iesniedzējam </w:t>
      </w:r>
      <w:r w:rsidR="00A01E86" w:rsidRPr="00E71486">
        <w:rPr>
          <w:color w:val="000000"/>
        </w:rPr>
        <w:t xml:space="preserve">atpakaļ </w:t>
      </w:r>
      <w:r w:rsidRPr="00E71486">
        <w:rPr>
          <w:color w:val="000000"/>
        </w:rPr>
        <w:t xml:space="preserve">ar pavadvēstuli valsts valodā, </w:t>
      </w:r>
      <w:r w:rsidR="00492C14">
        <w:rPr>
          <w:color w:val="000000"/>
        </w:rPr>
        <w:t xml:space="preserve">norādot </w:t>
      </w:r>
      <w:r w:rsidRPr="00E71486">
        <w:rPr>
          <w:color w:val="000000"/>
        </w:rPr>
        <w:t>dokumenta nepieņemšanas iemesl</w:t>
      </w:r>
      <w:r w:rsidR="00492C14">
        <w:rPr>
          <w:color w:val="000000"/>
        </w:rPr>
        <w:t>u</w:t>
      </w:r>
      <w:r w:rsidRPr="00E71486">
        <w:rPr>
          <w:color w:val="000000"/>
        </w:rPr>
        <w:t>.</w:t>
      </w:r>
      <w:r w:rsidR="00C846B8" w:rsidRPr="00E71486">
        <w:rPr>
          <w:color w:val="000000"/>
        </w:rPr>
        <w:t xml:space="preserve"> Šī prasība neattiecas uz Eiropas Savienības institūciju un citu valstu iestāžu dokumentiem, ko apstrādā šajos noteikumos noteiktajā kārtībā.</w:t>
      </w:r>
    </w:p>
    <w:p w14:paraId="6C0BD720" w14:textId="77777777" w:rsidR="00621FC9" w:rsidRPr="00E71486" w:rsidRDefault="00BE1042" w:rsidP="00831061">
      <w:pPr>
        <w:shd w:val="clear" w:color="auto" w:fill="FFFFFF"/>
        <w:spacing w:after="120"/>
        <w:ind w:right="23"/>
        <w:jc w:val="center"/>
      </w:pPr>
      <w:r w:rsidRPr="00E71486">
        <w:rPr>
          <w:b/>
          <w:bCs/>
          <w:color w:val="000000"/>
        </w:rPr>
        <w:t>III. Saņemto dokumentu reģistrācija</w:t>
      </w:r>
    </w:p>
    <w:p w14:paraId="1D48DC31" w14:textId="495B1C59" w:rsidR="00621FC9" w:rsidRPr="00E71486" w:rsidRDefault="00BE1042" w:rsidP="00831061">
      <w:pPr>
        <w:widowControl w:val="0"/>
        <w:numPr>
          <w:ilvl w:val="0"/>
          <w:numId w:val="5"/>
        </w:numPr>
        <w:shd w:val="clear" w:color="auto" w:fill="FFFFFF"/>
        <w:tabs>
          <w:tab w:val="left" w:pos="567"/>
        </w:tabs>
        <w:autoSpaceDE w:val="0"/>
        <w:autoSpaceDN w:val="0"/>
        <w:adjustRightInd w:val="0"/>
        <w:spacing w:after="120"/>
        <w:ind w:left="567" w:hanging="567"/>
        <w:jc w:val="both"/>
        <w:rPr>
          <w:color w:val="000000"/>
        </w:rPr>
      </w:pPr>
      <w:r w:rsidRPr="00E71486">
        <w:rPr>
          <w:color w:val="000000"/>
        </w:rPr>
        <w:t>Lietve</w:t>
      </w:r>
      <w:r w:rsidR="00492C14">
        <w:rPr>
          <w:color w:val="000000"/>
        </w:rPr>
        <w:t>dis</w:t>
      </w:r>
      <w:r w:rsidRPr="00E71486">
        <w:rPr>
          <w:color w:val="000000"/>
        </w:rPr>
        <w:t xml:space="preserve"> reģistrē </w:t>
      </w:r>
      <w:r w:rsidR="003E35D1" w:rsidRPr="00E71486">
        <w:rPr>
          <w:color w:val="000000"/>
        </w:rPr>
        <w:t xml:space="preserve">korespondenci tās </w:t>
      </w:r>
      <w:r w:rsidRPr="00E71486">
        <w:rPr>
          <w:color w:val="000000"/>
        </w:rPr>
        <w:t xml:space="preserve">saņemšanas dienā, pārbauda </w:t>
      </w:r>
      <w:r w:rsidR="00492C14">
        <w:rPr>
          <w:color w:val="000000"/>
        </w:rPr>
        <w:t>tās</w:t>
      </w:r>
      <w:r w:rsidR="00492C14" w:rsidRPr="00E71486">
        <w:rPr>
          <w:color w:val="000000"/>
        </w:rPr>
        <w:t xml:space="preserve"> </w:t>
      </w:r>
      <w:r w:rsidRPr="00E71486">
        <w:rPr>
          <w:color w:val="000000"/>
        </w:rPr>
        <w:t xml:space="preserve">atbilstību normatīvo aktu un šo noteikumu prasībām un izveido </w:t>
      </w:r>
      <w:r w:rsidR="00A01E86" w:rsidRPr="00E71486">
        <w:rPr>
          <w:color w:val="000000"/>
        </w:rPr>
        <w:t xml:space="preserve">DVS </w:t>
      </w:r>
      <w:r w:rsidRPr="00E71486">
        <w:rPr>
          <w:color w:val="000000"/>
        </w:rPr>
        <w:t>kart</w:t>
      </w:r>
      <w:r w:rsidR="00F11409" w:rsidRPr="00E71486">
        <w:rPr>
          <w:color w:val="000000"/>
        </w:rPr>
        <w:t>īti</w:t>
      </w:r>
      <w:r w:rsidRPr="00E71486">
        <w:rPr>
          <w:color w:val="000000"/>
        </w:rPr>
        <w:t>.</w:t>
      </w:r>
    </w:p>
    <w:p w14:paraId="0F33F721" w14:textId="25C11A6A" w:rsidR="00621FC9" w:rsidRPr="00E71486" w:rsidRDefault="00C846B8" w:rsidP="00831061">
      <w:pPr>
        <w:widowControl w:val="0"/>
        <w:numPr>
          <w:ilvl w:val="0"/>
          <w:numId w:val="5"/>
        </w:numPr>
        <w:shd w:val="clear" w:color="auto" w:fill="FFFFFF"/>
        <w:tabs>
          <w:tab w:val="left" w:pos="567"/>
        </w:tabs>
        <w:autoSpaceDE w:val="0"/>
        <w:autoSpaceDN w:val="0"/>
        <w:adjustRightInd w:val="0"/>
        <w:spacing w:after="120"/>
        <w:ind w:left="567" w:hanging="567"/>
        <w:jc w:val="both"/>
        <w:rPr>
          <w:color w:val="000000"/>
        </w:rPr>
      </w:pPr>
      <w:r w:rsidRPr="00E71486">
        <w:rPr>
          <w:color w:val="000000"/>
        </w:rPr>
        <w:t>Lietve</w:t>
      </w:r>
      <w:r w:rsidR="00492C14">
        <w:rPr>
          <w:color w:val="000000"/>
        </w:rPr>
        <w:t>dis</w:t>
      </w:r>
      <w:r w:rsidRPr="00E71486">
        <w:rPr>
          <w:color w:val="000000"/>
        </w:rPr>
        <w:t xml:space="preserve"> uzliek spiedogu papīra veidā saņemtajam dokumentam, norādot saņemšanas datumu un kart</w:t>
      </w:r>
      <w:r w:rsidR="00B903E4" w:rsidRPr="00E71486">
        <w:rPr>
          <w:color w:val="000000"/>
        </w:rPr>
        <w:t>īte</w:t>
      </w:r>
      <w:r w:rsidRPr="00E71486">
        <w:rPr>
          <w:color w:val="000000"/>
        </w:rPr>
        <w:t>s reģistrācijas numuru. Pēc iesniedzēja lūguma lietv</w:t>
      </w:r>
      <w:r w:rsidR="00492C14">
        <w:rPr>
          <w:color w:val="000000"/>
        </w:rPr>
        <w:t>edis</w:t>
      </w:r>
      <w:r w:rsidRPr="00E71486">
        <w:rPr>
          <w:color w:val="000000"/>
        </w:rPr>
        <w:t xml:space="preserve"> veic atzīmi par </w:t>
      </w:r>
      <w:r w:rsidRPr="00E71486">
        <w:rPr>
          <w:color w:val="000000"/>
        </w:rPr>
        <w:lastRenderedPageBreak/>
        <w:t>saņemšanas datumu un dokumenta reģistrācijas numuru uz iesniedzēja dokumenta otrā eksemplāra</w:t>
      </w:r>
      <w:r w:rsidR="00BE1042" w:rsidRPr="00E71486">
        <w:rPr>
          <w:color w:val="000000"/>
        </w:rPr>
        <w:t>.</w:t>
      </w:r>
    </w:p>
    <w:p w14:paraId="579C70B9" w14:textId="1F22FACC" w:rsidR="00621FC9" w:rsidRPr="00E71486" w:rsidRDefault="00BE1042" w:rsidP="00831061">
      <w:pPr>
        <w:widowControl w:val="0"/>
        <w:numPr>
          <w:ilvl w:val="0"/>
          <w:numId w:val="5"/>
        </w:numPr>
        <w:shd w:val="clear" w:color="auto" w:fill="FFFFFF"/>
        <w:tabs>
          <w:tab w:val="left" w:pos="567"/>
        </w:tabs>
        <w:autoSpaceDE w:val="0"/>
        <w:autoSpaceDN w:val="0"/>
        <w:adjustRightInd w:val="0"/>
        <w:spacing w:after="120"/>
        <w:ind w:left="567" w:hanging="567"/>
        <w:jc w:val="both"/>
        <w:rPr>
          <w:color w:val="000000"/>
        </w:rPr>
      </w:pPr>
      <w:r w:rsidRPr="00E71486">
        <w:rPr>
          <w:color w:val="000000"/>
        </w:rPr>
        <w:t>Reģistrēto dokumentu ieskenē un pievieno kart</w:t>
      </w:r>
      <w:r w:rsidR="00AE7F65" w:rsidRPr="00E71486">
        <w:rPr>
          <w:color w:val="000000"/>
        </w:rPr>
        <w:t>īte</w:t>
      </w:r>
      <w:r w:rsidRPr="00E71486">
        <w:rPr>
          <w:color w:val="000000"/>
        </w:rPr>
        <w:t>i (elektronisk</w:t>
      </w:r>
      <w:r w:rsidR="003E35D1" w:rsidRPr="00E71486">
        <w:rPr>
          <w:color w:val="000000"/>
        </w:rPr>
        <w:t>us</w:t>
      </w:r>
      <w:r w:rsidRPr="00E71486">
        <w:rPr>
          <w:color w:val="000000"/>
        </w:rPr>
        <w:t xml:space="preserve"> sūtījumus pievieno elektroniski). Ja dokumenta pielikum</w:t>
      </w:r>
      <w:r w:rsidR="003E35D1" w:rsidRPr="00E71486">
        <w:rPr>
          <w:color w:val="000000"/>
        </w:rPr>
        <w:t xml:space="preserve">us </w:t>
      </w:r>
      <w:r w:rsidRPr="00E71486">
        <w:rPr>
          <w:color w:val="000000"/>
        </w:rPr>
        <w:t>nav iespējams elektroniski pievienot kart</w:t>
      </w:r>
      <w:r w:rsidR="00213A32" w:rsidRPr="00E71486">
        <w:rPr>
          <w:color w:val="000000"/>
        </w:rPr>
        <w:t>īte</w:t>
      </w:r>
      <w:r w:rsidRPr="00E71486">
        <w:rPr>
          <w:color w:val="000000"/>
        </w:rPr>
        <w:t xml:space="preserve">i, tad </w:t>
      </w:r>
      <w:r w:rsidR="003E35D1" w:rsidRPr="00E71486">
        <w:rPr>
          <w:color w:val="000000"/>
        </w:rPr>
        <w:t xml:space="preserve">to </w:t>
      </w:r>
      <w:r w:rsidRPr="00E71486">
        <w:rPr>
          <w:color w:val="000000"/>
        </w:rPr>
        <w:t xml:space="preserve">oriģinālus ievieto lietā vai izsniedz </w:t>
      </w:r>
      <w:r w:rsidR="003E35D1" w:rsidRPr="00E71486">
        <w:rPr>
          <w:color w:val="000000"/>
        </w:rPr>
        <w:t>kart</w:t>
      </w:r>
      <w:r w:rsidR="00213A32" w:rsidRPr="00E71486">
        <w:rPr>
          <w:color w:val="000000"/>
        </w:rPr>
        <w:t>ītē</w:t>
      </w:r>
      <w:r w:rsidR="003E35D1" w:rsidRPr="00E71486">
        <w:rPr>
          <w:color w:val="000000"/>
        </w:rPr>
        <w:t xml:space="preserve"> norādītajam </w:t>
      </w:r>
      <w:r w:rsidRPr="00E71486">
        <w:rPr>
          <w:color w:val="000000"/>
        </w:rPr>
        <w:t>galvenajam uzdevuma izpildītājam</w:t>
      </w:r>
      <w:r w:rsidR="003E35D1" w:rsidRPr="00E71486">
        <w:rPr>
          <w:color w:val="000000"/>
        </w:rPr>
        <w:t xml:space="preserve"> (</w:t>
      </w:r>
      <w:r w:rsidRPr="00E71486">
        <w:rPr>
          <w:color w:val="000000"/>
        </w:rPr>
        <w:t>kart</w:t>
      </w:r>
      <w:r w:rsidR="00213A32" w:rsidRPr="00E71486">
        <w:rPr>
          <w:color w:val="000000"/>
        </w:rPr>
        <w:t>ītē</w:t>
      </w:r>
      <w:r w:rsidRPr="00E71486">
        <w:rPr>
          <w:color w:val="000000"/>
        </w:rPr>
        <w:t xml:space="preserve"> norāda oriģināl</w:t>
      </w:r>
      <w:r w:rsidR="00671F20" w:rsidRPr="00E71486">
        <w:rPr>
          <w:color w:val="000000"/>
        </w:rPr>
        <w:t>a</w:t>
      </w:r>
      <w:r w:rsidRPr="00E71486">
        <w:rPr>
          <w:color w:val="000000"/>
        </w:rPr>
        <w:t xml:space="preserve"> atrašanās vietu</w:t>
      </w:r>
      <w:r w:rsidR="003E35D1" w:rsidRPr="00E71486">
        <w:rPr>
          <w:color w:val="000000"/>
        </w:rPr>
        <w:t>)</w:t>
      </w:r>
      <w:r w:rsidRPr="00E71486">
        <w:rPr>
          <w:color w:val="000000"/>
        </w:rPr>
        <w:t>.</w:t>
      </w:r>
    </w:p>
    <w:p w14:paraId="279D4AD7" w14:textId="16638131" w:rsidR="00621FC9" w:rsidRPr="00E71486" w:rsidRDefault="00492C14" w:rsidP="00831061">
      <w:pPr>
        <w:widowControl w:val="0"/>
        <w:numPr>
          <w:ilvl w:val="0"/>
          <w:numId w:val="5"/>
        </w:numPr>
        <w:shd w:val="clear" w:color="auto" w:fill="FFFFFF"/>
        <w:tabs>
          <w:tab w:val="left" w:pos="567"/>
        </w:tabs>
        <w:autoSpaceDE w:val="0"/>
        <w:autoSpaceDN w:val="0"/>
        <w:adjustRightInd w:val="0"/>
        <w:spacing w:after="120"/>
        <w:ind w:left="567" w:hanging="567"/>
        <w:jc w:val="both"/>
        <w:rPr>
          <w:color w:val="000000"/>
        </w:rPr>
      </w:pPr>
      <w:r>
        <w:rPr>
          <w:color w:val="000000"/>
        </w:rPr>
        <w:t>L</w:t>
      </w:r>
      <w:r w:rsidRPr="00E71486">
        <w:rPr>
          <w:color w:val="000000"/>
        </w:rPr>
        <w:t>ietve</w:t>
      </w:r>
      <w:r>
        <w:rPr>
          <w:color w:val="000000"/>
        </w:rPr>
        <w:t>dis</w:t>
      </w:r>
      <w:r w:rsidRPr="00E71486">
        <w:rPr>
          <w:color w:val="000000"/>
        </w:rPr>
        <w:t xml:space="preserve"> ievieto lietā </w:t>
      </w:r>
      <w:r>
        <w:rPr>
          <w:color w:val="000000"/>
        </w:rPr>
        <w:t>d</w:t>
      </w:r>
      <w:r w:rsidR="00BE1042" w:rsidRPr="00E71486">
        <w:rPr>
          <w:color w:val="000000"/>
        </w:rPr>
        <w:t>okument</w:t>
      </w:r>
      <w:r w:rsidR="00674044">
        <w:rPr>
          <w:color w:val="000000"/>
        </w:rPr>
        <w:t>a</w:t>
      </w:r>
      <w:r w:rsidR="00BE1042" w:rsidRPr="00E71486">
        <w:rPr>
          <w:color w:val="000000"/>
        </w:rPr>
        <w:t xml:space="preserve"> </w:t>
      </w:r>
      <w:r w:rsidRPr="00E71486">
        <w:rPr>
          <w:color w:val="000000"/>
        </w:rPr>
        <w:t>oriģinālu</w:t>
      </w:r>
      <w:r w:rsidR="00BE1042" w:rsidRPr="00E71486">
        <w:rPr>
          <w:color w:val="000000"/>
        </w:rPr>
        <w:t xml:space="preserve">. Dokumenta </w:t>
      </w:r>
      <w:r w:rsidR="003E35D1" w:rsidRPr="00E71486">
        <w:rPr>
          <w:color w:val="000000"/>
        </w:rPr>
        <w:t xml:space="preserve">turpmāko </w:t>
      </w:r>
      <w:r w:rsidR="00BE1042" w:rsidRPr="00E71486">
        <w:rPr>
          <w:color w:val="000000"/>
        </w:rPr>
        <w:t>aprit</w:t>
      </w:r>
      <w:r w:rsidR="003E35D1" w:rsidRPr="00E71486">
        <w:rPr>
          <w:color w:val="000000"/>
        </w:rPr>
        <w:t>i</w:t>
      </w:r>
      <w:r w:rsidR="00BE1042" w:rsidRPr="00E71486">
        <w:rPr>
          <w:color w:val="000000"/>
        </w:rPr>
        <w:t xml:space="preserve"> vei</w:t>
      </w:r>
      <w:r w:rsidR="003E35D1" w:rsidRPr="00E71486">
        <w:rPr>
          <w:color w:val="000000"/>
        </w:rPr>
        <w:t>c</w:t>
      </w:r>
      <w:r w:rsidR="00BE1042" w:rsidRPr="00E71486">
        <w:rPr>
          <w:color w:val="000000"/>
        </w:rPr>
        <w:t xml:space="preserve"> DVS.</w:t>
      </w:r>
    </w:p>
    <w:p w14:paraId="584CE795" w14:textId="245B9D76" w:rsidR="00621FC9" w:rsidRPr="00E71486" w:rsidRDefault="00BE1042" w:rsidP="00831061">
      <w:pPr>
        <w:widowControl w:val="0"/>
        <w:numPr>
          <w:ilvl w:val="0"/>
          <w:numId w:val="5"/>
        </w:numPr>
        <w:shd w:val="clear" w:color="auto" w:fill="FFFFFF"/>
        <w:tabs>
          <w:tab w:val="left" w:pos="567"/>
        </w:tabs>
        <w:autoSpaceDE w:val="0"/>
        <w:autoSpaceDN w:val="0"/>
        <w:adjustRightInd w:val="0"/>
        <w:spacing w:after="120"/>
        <w:ind w:left="567" w:hanging="567"/>
        <w:jc w:val="both"/>
      </w:pPr>
      <w:r w:rsidRPr="00E71486">
        <w:rPr>
          <w:color w:val="000000"/>
        </w:rPr>
        <w:t xml:space="preserve">Ja dokuments </w:t>
      </w:r>
      <w:r w:rsidR="001E5B75" w:rsidRPr="00E71486">
        <w:rPr>
          <w:color w:val="000000"/>
        </w:rPr>
        <w:t xml:space="preserve">ir </w:t>
      </w:r>
      <w:r w:rsidRPr="00E71486">
        <w:rPr>
          <w:color w:val="000000"/>
        </w:rPr>
        <w:t xml:space="preserve">parakstīts ar elektronisko parakstu, tad pēc </w:t>
      </w:r>
      <w:r w:rsidR="003E35D1" w:rsidRPr="00E71486">
        <w:rPr>
          <w:color w:val="000000"/>
        </w:rPr>
        <w:t xml:space="preserve">tā </w:t>
      </w:r>
      <w:r w:rsidRPr="00E71486">
        <w:rPr>
          <w:color w:val="000000"/>
        </w:rPr>
        <w:t>reģistr</w:t>
      </w:r>
      <w:r w:rsidR="0075118E" w:rsidRPr="00E71486">
        <w:rPr>
          <w:color w:val="000000"/>
        </w:rPr>
        <w:t>ēšana</w:t>
      </w:r>
      <w:r w:rsidRPr="00E71486">
        <w:rPr>
          <w:color w:val="000000"/>
        </w:rPr>
        <w:t>s</w:t>
      </w:r>
      <w:r w:rsidR="003E35D1" w:rsidRPr="00E71486">
        <w:rPr>
          <w:color w:val="000000"/>
        </w:rPr>
        <w:t xml:space="preserve"> </w:t>
      </w:r>
      <w:r w:rsidR="0075118E" w:rsidRPr="00E71486">
        <w:rPr>
          <w:color w:val="000000"/>
        </w:rPr>
        <w:t>pašvaldībā</w:t>
      </w:r>
      <w:r w:rsidR="003E35D1" w:rsidRPr="00E71486">
        <w:rPr>
          <w:color w:val="000000"/>
        </w:rPr>
        <w:t>,</w:t>
      </w:r>
      <w:r w:rsidRPr="00E71486">
        <w:rPr>
          <w:color w:val="000000"/>
        </w:rPr>
        <w:t xml:space="preserve"> </w:t>
      </w:r>
      <w:r w:rsidR="00671F20" w:rsidRPr="00E71486">
        <w:rPr>
          <w:color w:val="000000"/>
        </w:rPr>
        <w:t>l</w:t>
      </w:r>
      <w:r w:rsidRPr="00E71486">
        <w:rPr>
          <w:color w:val="000000"/>
        </w:rPr>
        <w:t xml:space="preserve">ietvedis </w:t>
      </w:r>
      <w:proofErr w:type="spellStart"/>
      <w:r w:rsidRPr="00E71486">
        <w:rPr>
          <w:color w:val="000000"/>
        </w:rPr>
        <w:t>nosūta</w:t>
      </w:r>
      <w:proofErr w:type="spellEnd"/>
      <w:r w:rsidRPr="00E71486">
        <w:rPr>
          <w:color w:val="000000"/>
        </w:rPr>
        <w:t xml:space="preserve"> </w:t>
      </w:r>
      <w:r w:rsidR="003E35D1" w:rsidRPr="00E71486">
        <w:rPr>
          <w:color w:val="000000"/>
        </w:rPr>
        <w:t xml:space="preserve">elektronisku </w:t>
      </w:r>
      <w:r w:rsidRPr="00E71486">
        <w:rPr>
          <w:color w:val="000000"/>
        </w:rPr>
        <w:t xml:space="preserve">apstiprinājumu par dokumenta saņemšanu uz sūtītāja e-pastu, paziņojot reģistrācijas numuru un datumu. Ja elektroniskais paraksts </w:t>
      </w:r>
      <w:r w:rsidRPr="00E71486">
        <w:t xml:space="preserve">nav derīgs, </w:t>
      </w:r>
      <w:r w:rsidR="00671F20" w:rsidRPr="00E71486">
        <w:t>l</w:t>
      </w:r>
      <w:r w:rsidRPr="00E71486">
        <w:t xml:space="preserve">ietvedis nosūta </w:t>
      </w:r>
      <w:r w:rsidR="003E35D1" w:rsidRPr="00E71486">
        <w:t xml:space="preserve">iesniedzējam </w:t>
      </w:r>
      <w:r w:rsidRPr="00E71486">
        <w:t>atbildi par paraksta nederīgumu.</w:t>
      </w:r>
    </w:p>
    <w:p w14:paraId="195D11ED" w14:textId="4BF18894" w:rsidR="00621FC9" w:rsidRPr="00E71486" w:rsidRDefault="00BE1042" w:rsidP="00831061">
      <w:pPr>
        <w:widowControl w:val="0"/>
        <w:numPr>
          <w:ilvl w:val="0"/>
          <w:numId w:val="5"/>
        </w:numPr>
        <w:shd w:val="clear" w:color="auto" w:fill="FFFFFF"/>
        <w:tabs>
          <w:tab w:val="left" w:pos="567"/>
        </w:tabs>
        <w:autoSpaceDE w:val="0"/>
        <w:autoSpaceDN w:val="0"/>
        <w:adjustRightInd w:val="0"/>
        <w:spacing w:after="120"/>
        <w:ind w:left="567" w:hanging="567"/>
        <w:jc w:val="both"/>
        <w:rPr>
          <w:color w:val="000000"/>
        </w:rPr>
      </w:pPr>
      <w:r w:rsidRPr="00E71486">
        <w:rPr>
          <w:color w:val="000000"/>
        </w:rPr>
        <w:t xml:space="preserve">Nereģistrētos sūtījumus </w:t>
      </w:r>
      <w:r w:rsidR="00671F20" w:rsidRPr="00E71486">
        <w:rPr>
          <w:color w:val="000000"/>
        </w:rPr>
        <w:t>l</w:t>
      </w:r>
      <w:r w:rsidRPr="00E71486">
        <w:rPr>
          <w:color w:val="000000"/>
        </w:rPr>
        <w:t xml:space="preserve">ietvedis nodod </w:t>
      </w:r>
      <w:r w:rsidR="00492C14">
        <w:rPr>
          <w:color w:val="000000"/>
        </w:rPr>
        <w:t>nodarbinātajiem</w:t>
      </w:r>
      <w:r w:rsidR="00492C14" w:rsidRPr="00E71486">
        <w:rPr>
          <w:color w:val="000000"/>
        </w:rPr>
        <w:t xml:space="preserve"> </w:t>
      </w:r>
      <w:r w:rsidRPr="00E71486">
        <w:rPr>
          <w:color w:val="000000"/>
        </w:rPr>
        <w:t xml:space="preserve">pēc piederības, bet anonīmos dokumentus nodod izvērtēšanai </w:t>
      </w:r>
      <w:r w:rsidR="00A85F1F" w:rsidRPr="00E71486">
        <w:rPr>
          <w:color w:val="000000"/>
        </w:rPr>
        <w:t xml:space="preserve">pašvaldības </w:t>
      </w:r>
      <w:r w:rsidRPr="00E71486">
        <w:rPr>
          <w:color w:val="000000"/>
        </w:rPr>
        <w:t xml:space="preserve">izpilddirektoram vai </w:t>
      </w:r>
      <w:r w:rsidR="00A85F1F" w:rsidRPr="00E71486">
        <w:rPr>
          <w:color w:val="000000"/>
        </w:rPr>
        <w:t xml:space="preserve">pašvaldības </w:t>
      </w:r>
      <w:r w:rsidR="003E35D1" w:rsidRPr="00E71486">
        <w:rPr>
          <w:color w:val="000000"/>
        </w:rPr>
        <w:t xml:space="preserve">domes </w:t>
      </w:r>
      <w:r w:rsidRPr="00E71486">
        <w:rPr>
          <w:color w:val="000000"/>
        </w:rPr>
        <w:t>priekšsēdētājam.</w:t>
      </w:r>
    </w:p>
    <w:p w14:paraId="22857FED" w14:textId="77777777" w:rsidR="00621FC9" w:rsidRPr="00E71486" w:rsidRDefault="00BE1042" w:rsidP="00831061">
      <w:pPr>
        <w:widowControl w:val="0"/>
        <w:numPr>
          <w:ilvl w:val="0"/>
          <w:numId w:val="5"/>
        </w:numPr>
        <w:shd w:val="clear" w:color="auto" w:fill="FFFFFF"/>
        <w:tabs>
          <w:tab w:val="left" w:pos="567"/>
        </w:tabs>
        <w:autoSpaceDE w:val="0"/>
        <w:autoSpaceDN w:val="0"/>
        <w:adjustRightInd w:val="0"/>
        <w:spacing w:after="120"/>
        <w:ind w:left="567" w:hanging="567"/>
        <w:jc w:val="both"/>
        <w:rPr>
          <w:color w:val="000000"/>
        </w:rPr>
      </w:pPr>
      <w:r w:rsidRPr="00E71486">
        <w:rPr>
          <w:color w:val="000000"/>
        </w:rPr>
        <w:t>Juridiskā un iepirkum</w:t>
      </w:r>
      <w:r w:rsidR="00A85F1F" w:rsidRPr="00E71486">
        <w:rPr>
          <w:color w:val="000000"/>
        </w:rPr>
        <w:t>u</w:t>
      </w:r>
      <w:r w:rsidRPr="00E71486">
        <w:rPr>
          <w:color w:val="000000"/>
        </w:rPr>
        <w:t xml:space="preserve"> </w:t>
      </w:r>
      <w:r w:rsidR="00A85F1F" w:rsidRPr="00E71486">
        <w:rPr>
          <w:color w:val="000000"/>
        </w:rPr>
        <w:t>no</w:t>
      </w:r>
      <w:r w:rsidRPr="00E71486">
        <w:rPr>
          <w:color w:val="000000"/>
        </w:rPr>
        <w:t xml:space="preserve">daļa </w:t>
      </w:r>
      <w:r w:rsidR="00706B42" w:rsidRPr="00E71486">
        <w:rPr>
          <w:color w:val="000000"/>
        </w:rPr>
        <w:t>(turpmāk – JI</w:t>
      </w:r>
      <w:r w:rsidR="00A85F1F" w:rsidRPr="00E71486">
        <w:rPr>
          <w:color w:val="000000"/>
        </w:rPr>
        <w:t>N</w:t>
      </w:r>
      <w:r w:rsidR="00706B42" w:rsidRPr="00E71486">
        <w:rPr>
          <w:color w:val="000000"/>
        </w:rPr>
        <w:t xml:space="preserve">) </w:t>
      </w:r>
      <w:r w:rsidRPr="00E71486">
        <w:rPr>
          <w:color w:val="000000"/>
        </w:rPr>
        <w:t>nodrošina iepirkumu dokumentu</w:t>
      </w:r>
      <w:r w:rsidR="00D11617" w:rsidRPr="00E71486">
        <w:rPr>
          <w:color w:val="000000"/>
        </w:rPr>
        <w:t xml:space="preserve"> saņemšanu,</w:t>
      </w:r>
      <w:r w:rsidRPr="00E71486">
        <w:rPr>
          <w:color w:val="000000"/>
        </w:rPr>
        <w:t xml:space="preserve"> kārtošanu un glabāšanu līdz lietu aprakstīšanai.</w:t>
      </w:r>
    </w:p>
    <w:p w14:paraId="76895DDE" w14:textId="31341486" w:rsidR="00621FC9" w:rsidRPr="00E71486" w:rsidRDefault="00C846B8" w:rsidP="00831061">
      <w:pPr>
        <w:widowControl w:val="0"/>
        <w:numPr>
          <w:ilvl w:val="0"/>
          <w:numId w:val="5"/>
        </w:numPr>
        <w:shd w:val="clear" w:color="auto" w:fill="FFFFFF"/>
        <w:tabs>
          <w:tab w:val="left" w:pos="567"/>
        </w:tabs>
        <w:autoSpaceDE w:val="0"/>
        <w:autoSpaceDN w:val="0"/>
        <w:adjustRightInd w:val="0"/>
        <w:spacing w:after="120"/>
        <w:ind w:left="567" w:hanging="567"/>
        <w:jc w:val="both"/>
        <w:rPr>
          <w:color w:val="000000"/>
        </w:rPr>
      </w:pPr>
      <w:r w:rsidRPr="00E71486">
        <w:rPr>
          <w:color w:val="000000"/>
        </w:rPr>
        <w:t>Darbinieku iesniegumus personāla jautājumos, kā arī ar darbinieka darba tiesiskajiem jautājumiem saistītu citu dokumentu apstrādi, kārtošanu un glabāšanu līdz lietu aprakstīšanai nodrošina Personāla nodaļa saskaņā ar šiem noteikumiem</w:t>
      </w:r>
      <w:r w:rsidR="00BE1042" w:rsidRPr="00E71486">
        <w:rPr>
          <w:color w:val="000000"/>
        </w:rPr>
        <w:t>.</w:t>
      </w:r>
    </w:p>
    <w:p w14:paraId="0EE30563" w14:textId="3A9EC8B0" w:rsidR="00621FC9" w:rsidRPr="00E71486" w:rsidRDefault="00BE1042" w:rsidP="00831061">
      <w:pPr>
        <w:widowControl w:val="0"/>
        <w:numPr>
          <w:ilvl w:val="0"/>
          <w:numId w:val="5"/>
        </w:numPr>
        <w:shd w:val="clear" w:color="auto" w:fill="FFFFFF"/>
        <w:tabs>
          <w:tab w:val="left" w:pos="567"/>
        </w:tabs>
        <w:autoSpaceDE w:val="0"/>
        <w:autoSpaceDN w:val="0"/>
        <w:adjustRightInd w:val="0"/>
        <w:spacing w:after="120"/>
        <w:ind w:left="567" w:hanging="567"/>
        <w:jc w:val="both"/>
        <w:rPr>
          <w:color w:val="000000"/>
        </w:rPr>
      </w:pPr>
      <w:r w:rsidRPr="00E71486">
        <w:rPr>
          <w:color w:val="000000"/>
        </w:rPr>
        <w:t xml:space="preserve">Dokumenti tiek uzkrāti hronoloģiskā secībā kalendāra gada laikā. Dokumentu uzglabāšana </w:t>
      </w:r>
      <w:r w:rsidR="00F74734" w:rsidRPr="00E71486">
        <w:rPr>
          <w:color w:val="000000"/>
        </w:rPr>
        <w:t xml:space="preserve">iestādēs </w:t>
      </w:r>
      <w:r w:rsidRPr="00E71486">
        <w:rPr>
          <w:color w:val="000000"/>
        </w:rPr>
        <w:t xml:space="preserve">un </w:t>
      </w:r>
      <w:r w:rsidR="00DE7E16" w:rsidRPr="00E71486">
        <w:rPr>
          <w:color w:val="000000"/>
        </w:rPr>
        <w:t xml:space="preserve">to </w:t>
      </w:r>
      <w:r w:rsidRPr="00E71486">
        <w:rPr>
          <w:color w:val="000000"/>
        </w:rPr>
        <w:t xml:space="preserve">nodošana </w:t>
      </w:r>
      <w:r w:rsidR="000C36EC" w:rsidRPr="00E71486">
        <w:rPr>
          <w:color w:val="000000"/>
        </w:rPr>
        <w:t xml:space="preserve">pašvaldības </w:t>
      </w:r>
      <w:r w:rsidRPr="00E71486">
        <w:rPr>
          <w:color w:val="000000"/>
        </w:rPr>
        <w:t xml:space="preserve">arhīvā notiek saskaņā ar Latvijas Nacionālā arhīva apstiprinātu </w:t>
      </w:r>
      <w:r w:rsidR="00E56D2F" w:rsidRPr="00E71486">
        <w:rPr>
          <w:color w:val="000000"/>
        </w:rPr>
        <w:t xml:space="preserve">pašvaldības </w:t>
      </w:r>
      <w:r w:rsidRPr="00E71486">
        <w:rPr>
          <w:color w:val="000000"/>
        </w:rPr>
        <w:t>lietu nomenklatūru.</w:t>
      </w:r>
    </w:p>
    <w:p w14:paraId="365264A2" w14:textId="77777777" w:rsidR="00621FC9" w:rsidRPr="00E71486" w:rsidRDefault="00BE1042" w:rsidP="00831061">
      <w:pPr>
        <w:shd w:val="clear" w:color="auto" w:fill="FFFFFF"/>
        <w:spacing w:after="120"/>
        <w:ind w:right="23"/>
        <w:jc w:val="center"/>
        <w:rPr>
          <w:b/>
          <w:bCs/>
          <w:color w:val="000000"/>
        </w:rPr>
      </w:pPr>
      <w:r w:rsidRPr="00F31D9C">
        <w:rPr>
          <w:b/>
          <w:bCs/>
          <w:color w:val="000000"/>
        </w:rPr>
        <w:t>IV. Dokumentu izskatīšana un nodošana izpildītājam</w:t>
      </w:r>
    </w:p>
    <w:p w14:paraId="11EB6123" w14:textId="77777777" w:rsidR="00621FC9" w:rsidRPr="00E71486" w:rsidRDefault="00BE1042" w:rsidP="00831061">
      <w:pPr>
        <w:widowControl w:val="0"/>
        <w:numPr>
          <w:ilvl w:val="0"/>
          <w:numId w:val="5"/>
        </w:numPr>
        <w:shd w:val="clear" w:color="auto" w:fill="FFFFFF"/>
        <w:tabs>
          <w:tab w:val="left" w:pos="567"/>
        </w:tabs>
        <w:autoSpaceDE w:val="0"/>
        <w:autoSpaceDN w:val="0"/>
        <w:adjustRightInd w:val="0"/>
        <w:spacing w:after="120"/>
        <w:ind w:left="567" w:hanging="567"/>
        <w:jc w:val="both"/>
        <w:rPr>
          <w:color w:val="000000"/>
        </w:rPr>
      </w:pPr>
      <w:r w:rsidRPr="00E71486">
        <w:rPr>
          <w:color w:val="000000"/>
        </w:rPr>
        <w:t xml:space="preserve">Reģistrēto korespondenci </w:t>
      </w:r>
      <w:r w:rsidR="00671F20" w:rsidRPr="00E71486">
        <w:rPr>
          <w:color w:val="000000"/>
        </w:rPr>
        <w:t>l</w:t>
      </w:r>
      <w:r w:rsidRPr="00E71486">
        <w:rPr>
          <w:color w:val="000000"/>
        </w:rPr>
        <w:t>ietvedis elektroniski nodod izskatīšanai:</w:t>
      </w:r>
    </w:p>
    <w:p w14:paraId="0DFA3DBB" w14:textId="39DF0AA5" w:rsidR="00621FC9" w:rsidRPr="00E71486" w:rsidRDefault="00BE1042" w:rsidP="00831061">
      <w:pPr>
        <w:widowControl w:val="0"/>
        <w:numPr>
          <w:ilvl w:val="1"/>
          <w:numId w:val="5"/>
        </w:numPr>
        <w:shd w:val="clear" w:color="auto" w:fill="FFFFFF"/>
        <w:tabs>
          <w:tab w:val="left" w:pos="1276"/>
        </w:tabs>
        <w:autoSpaceDE w:val="0"/>
        <w:autoSpaceDN w:val="0"/>
        <w:adjustRightInd w:val="0"/>
        <w:spacing w:after="120"/>
        <w:ind w:left="1276" w:hanging="709"/>
        <w:jc w:val="both"/>
        <w:rPr>
          <w:color w:val="000000"/>
        </w:rPr>
      </w:pPr>
      <w:r w:rsidRPr="00E71486">
        <w:rPr>
          <w:color w:val="000000"/>
        </w:rPr>
        <w:t xml:space="preserve">pašvaldības </w:t>
      </w:r>
      <w:r w:rsidR="003E35D1" w:rsidRPr="00E71486">
        <w:rPr>
          <w:color w:val="000000"/>
        </w:rPr>
        <w:t xml:space="preserve">domes </w:t>
      </w:r>
      <w:r w:rsidRPr="00E71486">
        <w:rPr>
          <w:color w:val="000000"/>
        </w:rPr>
        <w:t xml:space="preserve">priekšsēdētājam – viņam, </w:t>
      </w:r>
      <w:r w:rsidR="00E56D2F" w:rsidRPr="00E71486">
        <w:rPr>
          <w:color w:val="000000"/>
        </w:rPr>
        <w:t xml:space="preserve">pašvaldības </w:t>
      </w:r>
      <w:r w:rsidRPr="00E71486">
        <w:rPr>
          <w:color w:val="000000"/>
        </w:rPr>
        <w:t>domei un patstāvīgajām komitejām (turpmāk – komitejas) adresēto korespondenci;</w:t>
      </w:r>
    </w:p>
    <w:p w14:paraId="541EE362" w14:textId="0CC8DD6B" w:rsidR="00621FC9" w:rsidRPr="00E71486" w:rsidRDefault="00BE1042" w:rsidP="00831061">
      <w:pPr>
        <w:widowControl w:val="0"/>
        <w:numPr>
          <w:ilvl w:val="1"/>
          <w:numId w:val="5"/>
        </w:numPr>
        <w:shd w:val="clear" w:color="auto" w:fill="FFFFFF"/>
        <w:tabs>
          <w:tab w:val="left" w:pos="1276"/>
        </w:tabs>
        <w:autoSpaceDE w:val="0"/>
        <w:autoSpaceDN w:val="0"/>
        <w:adjustRightInd w:val="0"/>
        <w:spacing w:after="120"/>
        <w:ind w:left="1276" w:hanging="709"/>
        <w:jc w:val="both"/>
        <w:rPr>
          <w:color w:val="000000"/>
        </w:rPr>
      </w:pPr>
      <w:r w:rsidRPr="00E71486">
        <w:rPr>
          <w:color w:val="000000"/>
        </w:rPr>
        <w:t xml:space="preserve">pašvaldības </w:t>
      </w:r>
      <w:r w:rsidR="00671F20" w:rsidRPr="00E71486">
        <w:rPr>
          <w:color w:val="000000"/>
        </w:rPr>
        <w:t xml:space="preserve">domes </w:t>
      </w:r>
      <w:r w:rsidRPr="00E71486">
        <w:rPr>
          <w:color w:val="000000"/>
        </w:rPr>
        <w:t>priekšsēdētāja vietniekiem</w:t>
      </w:r>
      <w:r w:rsidR="00907A5E" w:rsidRPr="00E71486">
        <w:rPr>
          <w:color w:val="000000"/>
        </w:rPr>
        <w:t>,</w:t>
      </w:r>
      <w:r w:rsidRPr="00E71486">
        <w:rPr>
          <w:color w:val="000000"/>
        </w:rPr>
        <w:t xml:space="preserve"> pašvaldības izpilddirektoram </w:t>
      </w:r>
      <w:r w:rsidR="00907A5E" w:rsidRPr="00E71486">
        <w:rPr>
          <w:color w:val="000000"/>
        </w:rPr>
        <w:t xml:space="preserve">un pašvaldības izpilddirektora vietniekam </w:t>
      </w:r>
      <w:r w:rsidRPr="00E71486">
        <w:rPr>
          <w:color w:val="000000"/>
        </w:rPr>
        <w:t>– korespondenci par viņu atbildībā esošiem jautājumiem;</w:t>
      </w:r>
    </w:p>
    <w:p w14:paraId="40060623" w14:textId="0C1F9A05" w:rsidR="00621FC9" w:rsidRPr="00E71486" w:rsidRDefault="00094B06" w:rsidP="00831061">
      <w:pPr>
        <w:widowControl w:val="0"/>
        <w:numPr>
          <w:ilvl w:val="1"/>
          <w:numId w:val="5"/>
        </w:numPr>
        <w:shd w:val="clear" w:color="auto" w:fill="FFFFFF"/>
        <w:tabs>
          <w:tab w:val="left" w:pos="1276"/>
        </w:tabs>
        <w:autoSpaceDE w:val="0"/>
        <w:autoSpaceDN w:val="0"/>
        <w:adjustRightInd w:val="0"/>
        <w:spacing w:after="120"/>
        <w:ind w:left="1276" w:hanging="709"/>
        <w:jc w:val="both"/>
        <w:rPr>
          <w:color w:val="000000"/>
        </w:rPr>
      </w:pPr>
      <w:r w:rsidRPr="00E71486">
        <w:rPr>
          <w:color w:val="000000"/>
        </w:rPr>
        <w:t>pašvaldības iestā</w:t>
      </w:r>
      <w:r w:rsidR="007376E6" w:rsidRPr="00E71486">
        <w:rPr>
          <w:color w:val="000000"/>
        </w:rPr>
        <w:t xml:space="preserve">žu vadītājiem un </w:t>
      </w:r>
      <w:r w:rsidR="00F31D9C" w:rsidRPr="00F31D9C">
        <w:rPr>
          <w:color w:val="000000"/>
        </w:rPr>
        <w:t>nodarbināt</w:t>
      </w:r>
      <w:r w:rsidR="00F31D9C">
        <w:rPr>
          <w:color w:val="000000"/>
        </w:rPr>
        <w:t>ajiem</w:t>
      </w:r>
      <w:r w:rsidR="00BE1042" w:rsidRPr="00E71486">
        <w:rPr>
          <w:color w:val="000000"/>
        </w:rPr>
        <w:t xml:space="preserve">, atbilstoši to </w:t>
      </w:r>
      <w:r w:rsidR="00AC07DC" w:rsidRPr="00E71486">
        <w:rPr>
          <w:color w:val="000000"/>
        </w:rPr>
        <w:t xml:space="preserve">amata kompetencei vai </w:t>
      </w:r>
      <w:r w:rsidR="00BE1042" w:rsidRPr="00E71486">
        <w:rPr>
          <w:color w:val="000000"/>
        </w:rPr>
        <w:t>atbildībā esošiem jautājumiem</w:t>
      </w:r>
      <w:r w:rsidR="002A04EE" w:rsidRPr="00E71486">
        <w:rPr>
          <w:color w:val="000000"/>
        </w:rPr>
        <w:t>, kas noteikti attiecīgajos normatīvajos aktos (pašvaldības nolikumā</w:t>
      </w:r>
      <w:r w:rsidR="004225F0" w:rsidRPr="00E71486">
        <w:rPr>
          <w:color w:val="000000"/>
        </w:rPr>
        <w:t xml:space="preserve"> vai</w:t>
      </w:r>
      <w:r w:rsidR="002A04EE" w:rsidRPr="00E71486">
        <w:rPr>
          <w:color w:val="000000"/>
        </w:rPr>
        <w:t xml:space="preserve"> reglamentā, </w:t>
      </w:r>
      <w:r w:rsidR="007B2FB2" w:rsidRPr="00E71486">
        <w:rPr>
          <w:color w:val="000000"/>
        </w:rPr>
        <w:t xml:space="preserve">pašvaldības </w:t>
      </w:r>
      <w:r w:rsidR="00C44FAB" w:rsidRPr="00E71486">
        <w:rPr>
          <w:color w:val="000000"/>
        </w:rPr>
        <w:t>ārējos vai iekšējos normatīvajos aktos</w:t>
      </w:r>
      <w:r w:rsidR="00DF72CA" w:rsidRPr="00E71486">
        <w:rPr>
          <w:color w:val="000000"/>
        </w:rPr>
        <w:t>,</w:t>
      </w:r>
      <w:r w:rsidR="00C44FAB" w:rsidRPr="00E71486">
        <w:rPr>
          <w:color w:val="000000"/>
        </w:rPr>
        <w:t xml:space="preserve"> rīkojumos</w:t>
      </w:r>
      <w:r w:rsidR="00DF72CA" w:rsidRPr="00E71486">
        <w:rPr>
          <w:color w:val="000000"/>
        </w:rPr>
        <w:t xml:space="preserve"> </w:t>
      </w:r>
      <w:r w:rsidR="009C22C4" w:rsidRPr="00E71486">
        <w:rPr>
          <w:color w:val="000000"/>
        </w:rPr>
        <w:t>vai pilnvarās</w:t>
      </w:r>
      <w:r w:rsidR="00C44FAB" w:rsidRPr="00E71486">
        <w:rPr>
          <w:color w:val="000000"/>
        </w:rPr>
        <w:t>)</w:t>
      </w:r>
      <w:r w:rsidR="00BE1042" w:rsidRPr="00E71486">
        <w:rPr>
          <w:color w:val="000000"/>
        </w:rPr>
        <w:t>.</w:t>
      </w:r>
      <w:r w:rsidR="007906E5" w:rsidRPr="00E71486">
        <w:rPr>
          <w:color w:val="000000"/>
        </w:rPr>
        <w:t xml:space="preserve"> </w:t>
      </w:r>
      <w:r w:rsidR="00930687" w:rsidRPr="00E71486">
        <w:rPr>
          <w:color w:val="000000"/>
        </w:rPr>
        <w:t xml:space="preserve">Ja uzdevums tiek uzdots atbildīgajam darbiniekam, lietvedis </w:t>
      </w:r>
      <w:r w:rsidR="008A65E3" w:rsidRPr="00E71486">
        <w:rPr>
          <w:color w:val="000000"/>
        </w:rPr>
        <w:t>par to informē darbinieka vadītāju.</w:t>
      </w:r>
      <w:r w:rsidR="00D52696" w:rsidRPr="00E71486">
        <w:rPr>
          <w:color w:val="000000"/>
        </w:rPr>
        <w:t xml:space="preserve"> </w:t>
      </w:r>
    </w:p>
    <w:p w14:paraId="422636E5" w14:textId="214DF525" w:rsidR="00621FC9" w:rsidRPr="00E71486" w:rsidRDefault="00BE1042" w:rsidP="00831061">
      <w:pPr>
        <w:widowControl w:val="0"/>
        <w:numPr>
          <w:ilvl w:val="0"/>
          <w:numId w:val="5"/>
        </w:numPr>
        <w:shd w:val="clear" w:color="auto" w:fill="FFFFFF"/>
        <w:tabs>
          <w:tab w:val="left" w:pos="567"/>
        </w:tabs>
        <w:autoSpaceDE w:val="0"/>
        <w:autoSpaceDN w:val="0"/>
        <w:adjustRightInd w:val="0"/>
        <w:spacing w:after="120"/>
        <w:ind w:left="567" w:hanging="567"/>
        <w:jc w:val="both"/>
        <w:rPr>
          <w:color w:val="000000"/>
        </w:rPr>
      </w:pPr>
      <w:r w:rsidRPr="00E71486">
        <w:rPr>
          <w:color w:val="000000"/>
        </w:rPr>
        <w:t>Pašvaldības d</w:t>
      </w:r>
      <w:r w:rsidR="00CF339D" w:rsidRPr="00E71486">
        <w:rPr>
          <w:color w:val="000000"/>
        </w:rPr>
        <w:t>omes p</w:t>
      </w:r>
      <w:r w:rsidRPr="00E71486">
        <w:rPr>
          <w:color w:val="000000"/>
        </w:rPr>
        <w:t>riekšsēdētājs, viņa vietniek</w:t>
      </w:r>
      <w:r w:rsidR="00771791" w:rsidRPr="00E71486">
        <w:rPr>
          <w:color w:val="000000"/>
        </w:rPr>
        <w:t>i</w:t>
      </w:r>
      <w:r w:rsidR="0096690F" w:rsidRPr="00E71486">
        <w:rPr>
          <w:color w:val="000000"/>
        </w:rPr>
        <w:t>,</w:t>
      </w:r>
      <w:r w:rsidRPr="00E71486">
        <w:rPr>
          <w:color w:val="000000"/>
        </w:rPr>
        <w:t xml:space="preserve"> </w:t>
      </w:r>
      <w:r w:rsidR="00771791" w:rsidRPr="00E71486">
        <w:rPr>
          <w:color w:val="000000"/>
        </w:rPr>
        <w:t xml:space="preserve">pašvaldības </w:t>
      </w:r>
      <w:r w:rsidRPr="00E71486">
        <w:rPr>
          <w:color w:val="000000"/>
        </w:rPr>
        <w:t>izpilddirektors</w:t>
      </w:r>
      <w:r w:rsidR="0096690F" w:rsidRPr="00E71486">
        <w:rPr>
          <w:color w:val="000000"/>
        </w:rPr>
        <w:t xml:space="preserve"> un viņa vietnieks</w:t>
      </w:r>
      <w:r w:rsidRPr="00E71486">
        <w:rPr>
          <w:color w:val="000000"/>
        </w:rPr>
        <w:t xml:space="preserve"> iepazīstas ar dokumentu un iespējami ātri izveido </w:t>
      </w:r>
      <w:r w:rsidR="00CD77AF" w:rsidRPr="00E71486">
        <w:rPr>
          <w:color w:val="000000"/>
        </w:rPr>
        <w:t xml:space="preserve">DVS </w:t>
      </w:r>
      <w:r w:rsidRPr="00E71486">
        <w:rPr>
          <w:color w:val="000000"/>
        </w:rPr>
        <w:t>rezolūciju vai uzdevumu (turpmāk – uzdevums), norād</w:t>
      </w:r>
      <w:r w:rsidR="00CF339D" w:rsidRPr="00E71486">
        <w:rPr>
          <w:color w:val="000000"/>
        </w:rPr>
        <w:t>ot</w:t>
      </w:r>
      <w:r w:rsidRPr="00E71486">
        <w:rPr>
          <w:color w:val="000000"/>
        </w:rPr>
        <w:t>:</w:t>
      </w:r>
    </w:p>
    <w:p w14:paraId="4F14C249" w14:textId="77777777" w:rsidR="00621FC9" w:rsidRPr="00E71486" w:rsidRDefault="00BE1042" w:rsidP="00831061">
      <w:pPr>
        <w:widowControl w:val="0"/>
        <w:numPr>
          <w:ilvl w:val="1"/>
          <w:numId w:val="5"/>
        </w:numPr>
        <w:shd w:val="clear" w:color="auto" w:fill="FFFFFF"/>
        <w:tabs>
          <w:tab w:val="left" w:pos="1276"/>
        </w:tabs>
        <w:autoSpaceDE w:val="0"/>
        <w:autoSpaceDN w:val="0"/>
        <w:adjustRightInd w:val="0"/>
        <w:spacing w:after="120"/>
        <w:ind w:left="1276" w:hanging="709"/>
        <w:jc w:val="both"/>
        <w:rPr>
          <w:color w:val="000000"/>
        </w:rPr>
      </w:pPr>
      <w:r w:rsidRPr="00E71486">
        <w:rPr>
          <w:color w:val="000000"/>
        </w:rPr>
        <w:t>izpildītāju;</w:t>
      </w:r>
    </w:p>
    <w:p w14:paraId="6A6E5537" w14:textId="46C24DA1" w:rsidR="00621FC9" w:rsidRPr="00E71486" w:rsidRDefault="00BE1042" w:rsidP="00831061">
      <w:pPr>
        <w:widowControl w:val="0"/>
        <w:numPr>
          <w:ilvl w:val="1"/>
          <w:numId w:val="5"/>
        </w:numPr>
        <w:shd w:val="clear" w:color="auto" w:fill="FFFFFF"/>
        <w:tabs>
          <w:tab w:val="left" w:pos="1276"/>
        </w:tabs>
        <w:autoSpaceDE w:val="0"/>
        <w:autoSpaceDN w:val="0"/>
        <w:adjustRightInd w:val="0"/>
        <w:spacing w:after="120"/>
        <w:ind w:left="1276" w:hanging="709"/>
        <w:jc w:val="both"/>
        <w:rPr>
          <w:color w:val="000000"/>
        </w:rPr>
      </w:pPr>
      <w:r w:rsidRPr="00E71486">
        <w:rPr>
          <w:color w:val="000000"/>
        </w:rPr>
        <w:t>veicamās darbības (piem</w:t>
      </w:r>
      <w:r w:rsidR="00584FC7" w:rsidRPr="00E71486">
        <w:rPr>
          <w:color w:val="000000"/>
        </w:rPr>
        <w:t>ēram</w:t>
      </w:r>
      <w:r w:rsidRPr="00E71486">
        <w:rPr>
          <w:color w:val="000000"/>
        </w:rPr>
        <w:t xml:space="preserve">, </w:t>
      </w:r>
      <w:r w:rsidR="0096690F" w:rsidRPr="00E71486">
        <w:rPr>
          <w:color w:val="000000"/>
        </w:rPr>
        <w:t>“</w:t>
      </w:r>
      <w:r w:rsidRPr="00E71486">
        <w:rPr>
          <w:i/>
          <w:color w:val="000000"/>
        </w:rPr>
        <w:t>Iepazīties un sagatavot atbildi</w:t>
      </w:r>
      <w:r w:rsidRPr="00E71486">
        <w:rPr>
          <w:iCs/>
          <w:color w:val="000000"/>
        </w:rPr>
        <w:t>”</w:t>
      </w:r>
      <w:r w:rsidRPr="00E71486">
        <w:rPr>
          <w:color w:val="000000"/>
        </w:rPr>
        <w:t xml:space="preserve">, </w:t>
      </w:r>
      <w:r w:rsidR="0096690F" w:rsidRPr="00E71486">
        <w:rPr>
          <w:color w:val="000000"/>
        </w:rPr>
        <w:t>“</w:t>
      </w:r>
      <w:r w:rsidRPr="00E71486">
        <w:rPr>
          <w:i/>
          <w:color w:val="000000"/>
        </w:rPr>
        <w:t>Sagatavot atzinumu</w:t>
      </w:r>
      <w:r w:rsidRPr="00E71486">
        <w:rPr>
          <w:iCs/>
          <w:color w:val="000000"/>
        </w:rPr>
        <w:t>”</w:t>
      </w:r>
      <w:r w:rsidRPr="00E71486">
        <w:rPr>
          <w:color w:val="000000"/>
        </w:rPr>
        <w:t xml:space="preserve">, </w:t>
      </w:r>
      <w:r w:rsidR="0096690F" w:rsidRPr="00E71486">
        <w:rPr>
          <w:color w:val="000000"/>
        </w:rPr>
        <w:t>“</w:t>
      </w:r>
      <w:r w:rsidRPr="00E71486">
        <w:rPr>
          <w:i/>
          <w:color w:val="000000"/>
        </w:rPr>
        <w:t>Sniegt informāciju</w:t>
      </w:r>
      <w:r w:rsidRPr="00E71486">
        <w:rPr>
          <w:iCs/>
          <w:color w:val="000000"/>
        </w:rPr>
        <w:t>”</w:t>
      </w:r>
      <w:r w:rsidRPr="00E71486">
        <w:rPr>
          <w:color w:val="000000"/>
        </w:rPr>
        <w:t>, u</w:t>
      </w:r>
      <w:r w:rsidR="00187C62" w:rsidRPr="00E71486">
        <w:rPr>
          <w:color w:val="000000"/>
        </w:rPr>
        <w:t>.</w:t>
      </w:r>
      <w:r w:rsidRPr="00E71486">
        <w:rPr>
          <w:color w:val="000000"/>
        </w:rPr>
        <w:t>tml.);</w:t>
      </w:r>
    </w:p>
    <w:p w14:paraId="25C811FF" w14:textId="77777777" w:rsidR="00621FC9" w:rsidRPr="00E71486" w:rsidRDefault="00BE1042" w:rsidP="00831061">
      <w:pPr>
        <w:widowControl w:val="0"/>
        <w:numPr>
          <w:ilvl w:val="1"/>
          <w:numId w:val="5"/>
        </w:numPr>
        <w:shd w:val="clear" w:color="auto" w:fill="FFFFFF"/>
        <w:tabs>
          <w:tab w:val="left" w:pos="1276"/>
        </w:tabs>
        <w:autoSpaceDE w:val="0"/>
        <w:autoSpaceDN w:val="0"/>
        <w:adjustRightInd w:val="0"/>
        <w:spacing w:after="120"/>
        <w:ind w:left="1276" w:hanging="709"/>
        <w:jc w:val="both"/>
        <w:rPr>
          <w:color w:val="000000"/>
        </w:rPr>
      </w:pPr>
      <w:r w:rsidRPr="00E71486">
        <w:rPr>
          <w:color w:val="000000"/>
        </w:rPr>
        <w:t>izpildes termiņu;</w:t>
      </w:r>
    </w:p>
    <w:p w14:paraId="07673683" w14:textId="7FBE01CB" w:rsidR="00621FC9" w:rsidRPr="00E71486" w:rsidRDefault="00BE1042" w:rsidP="00831061">
      <w:pPr>
        <w:widowControl w:val="0"/>
        <w:numPr>
          <w:ilvl w:val="1"/>
          <w:numId w:val="5"/>
        </w:numPr>
        <w:shd w:val="clear" w:color="auto" w:fill="FFFFFF"/>
        <w:tabs>
          <w:tab w:val="left" w:pos="1276"/>
        </w:tabs>
        <w:autoSpaceDE w:val="0"/>
        <w:autoSpaceDN w:val="0"/>
        <w:adjustRightInd w:val="0"/>
        <w:spacing w:after="120"/>
        <w:ind w:left="1276" w:hanging="709"/>
        <w:jc w:val="both"/>
        <w:rPr>
          <w:color w:val="000000"/>
        </w:rPr>
      </w:pPr>
      <w:r w:rsidRPr="00E71486">
        <w:rPr>
          <w:color w:val="000000"/>
        </w:rPr>
        <w:t>izpildes steidzamību</w:t>
      </w:r>
      <w:r w:rsidR="00615A3F" w:rsidRPr="00E71486">
        <w:rPr>
          <w:color w:val="000000"/>
        </w:rPr>
        <w:t xml:space="preserve"> (augsta, normāla, zema)</w:t>
      </w:r>
      <w:r w:rsidRPr="00E71486">
        <w:rPr>
          <w:color w:val="000000"/>
        </w:rPr>
        <w:t>;</w:t>
      </w:r>
    </w:p>
    <w:p w14:paraId="1DA2EF06" w14:textId="2728F461" w:rsidR="00621FC9" w:rsidRPr="00E71486" w:rsidRDefault="00BE1042" w:rsidP="00831061">
      <w:pPr>
        <w:widowControl w:val="0"/>
        <w:numPr>
          <w:ilvl w:val="1"/>
          <w:numId w:val="5"/>
        </w:numPr>
        <w:shd w:val="clear" w:color="auto" w:fill="FFFFFF"/>
        <w:tabs>
          <w:tab w:val="left" w:pos="1276"/>
        </w:tabs>
        <w:autoSpaceDE w:val="0"/>
        <w:autoSpaceDN w:val="0"/>
        <w:adjustRightInd w:val="0"/>
        <w:spacing w:after="120"/>
        <w:ind w:left="1276" w:hanging="709"/>
        <w:jc w:val="both"/>
        <w:rPr>
          <w:color w:val="000000"/>
        </w:rPr>
      </w:pPr>
      <w:r w:rsidRPr="00E71486">
        <w:rPr>
          <w:color w:val="000000"/>
        </w:rPr>
        <w:t xml:space="preserve">ja </w:t>
      </w:r>
      <w:r w:rsidR="00CF339D" w:rsidRPr="00E71486">
        <w:rPr>
          <w:color w:val="000000"/>
        </w:rPr>
        <w:t xml:space="preserve">atbildi </w:t>
      </w:r>
      <w:r w:rsidRPr="00E71486">
        <w:rPr>
          <w:color w:val="000000"/>
        </w:rPr>
        <w:t>nepieciešams sniegt noteikt</w:t>
      </w:r>
      <w:r w:rsidR="00072386" w:rsidRPr="00E71486">
        <w:rPr>
          <w:color w:val="000000"/>
        </w:rPr>
        <w:t>aj</w:t>
      </w:r>
      <w:r w:rsidRPr="00E71486">
        <w:rPr>
          <w:color w:val="000000"/>
        </w:rPr>
        <w:t>ā termiņā, tad uzdevuma autors kart</w:t>
      </w:r>
      <w:r w:rsidR="00480411" w:rsidRPr="00E71486">
        <w:rPr>
          <w:color w:val="000000"/>
        </w:rPr>
        <w:t>ītē</w:t>
      </w:r>
      <w:r w:rsidRPr="00E71486">
        <w:rPr>
          <w:color w:val="000000"/>
        </w:rPr>
        <w:t xml:space="preserve"> atzīmē pazīmi </w:t>
      </w:r>
      <w:r w:rsidR="00480411" w:rsidRPr="00E71486">
        <w:rPr>
          <w:color w:val="000000"/>
        </w:rPr>
        <w:t>“</w:t>
      </w:r>
      <w:r w:rsidRPr="00E71486">
        <w:rPr>
          <w:i/>
          <w:color w:val="000000"/>
        </w:rPr>
        <w:t>Ir kontrolē</w:t>
      </w:r>
      <w:r w:rsidRPr="00E71486">
        <w:rPr>
          <w:iCs/>
          <w:color w:val="000000"/>
        </w:rPr>
        <w:t>”</w:t>
      </w:r>
      <w:r w:rsidRPr="00E71486">
        <w:rPr>
          <w:color w:val="000000"/>
        </w:rPr>
        <w:t>.</w:t>
      </w:r>
    </w:p>
    <w:p w14:paraId="0EB86BD6" w14:textId="6933ED60" w:rsidR="00621FC9" w:rsidRPr="00E71486" w:rsidRDefault="00BE1042" w:rsidP="00831061">
      <w:pPr>
        <w:widowControl w:val="0"/>
        <w:numPr>
          <w:ilvl w:val="0"/>
          <w:numId w:val="5"/>
        </w:numPr>
        <w:shd w:val="clear" w:color="auto" w:fill="FFFFFF"/>
        <w:tabs>
          <w:tab w:val="left" w:pos="567"/>
        </w:tabs>
        <w:autoSpaceDE w:val="0"/>
        <w:autoSpaceDN w:val="0"/>
        <w:adjustRightInd w:val="0"/>
        <w:spacing w:after="120"/>
        <w:ind w:left="567" w:hanging="567"/>
        <w:jc w:val="both"/>
        <w:rPr>
          <w:color w:val="000000"/>
        </w:rPr>
      </w:pPr>
      <w:r w:rsidRPr="00E71486">
        <w:rPr>
          <w:color w:val="000000"/>
        </w:rPr>
        <w:lastRenderedPageBreak/>
        <w:t xml:space="preserve">Lietvedis var sagatavot un nodot izpildītājiem uzdevumus </w:t>
      </w:r>
      <w:r w:rsidR="00771791" w:rsidRPr="00E71486">
        <w:rPr>
          <w:color w:val="000000"/>
        </w:rPr>
        <w:t xml:space="preserve">pašvaldības </w:t>
      </w:r>
      <w:r w:rsidR="00CF339D" w:rsidRPr="00E71486">
        <w:rPr>
          <w:color w:val="000000"/>
        </w:rPr>
        <w:t xml:space="preserve">domes </w:t>
      </w:r>
      <w:r w:rsidRPr="00E71486">
        <w:rPr>
          <w:color w:val="000000"/>
        </w:rPr>
        <w:t>priekšsēdētāja, viņa vietniek</w:t>
      </w:r>
      <w:r w:rsidR="00771791" w:rsidRPr="00E71486">
        <w:rPr>
          <w:color w:val="000000"/>
        </w:rPr>
        <w:t>u</w:t>
      </w:r>
      <w:r w:rsidR="00991D97" w:rsidRPr="00E71486">
        <w:rPr>
          <w:color w:val="000000"/>
        </w:rPr>
        <w:t>,</w:t>
      </w:r>
      <w:r w:rsidRPr="00E71486">
        <w:rPr>
          <w:color w:val="000000"/>
        </w:rPr>
        <w:t xml:space="preserve"> </w:t>
      </w:r>
      <w:r w:rsidR="00771791" w:rsidRPr="00E71486">
        <w:rPr>
          <w:color w:val="000000"/>
        </w:rPr>
        <w:t xml:space="preserve">pašvaldības </w:t>
      </w:r>
      <w:r w:rsidRPr="00E71486">
        <w:rPr>
          <w:color w:val="000000"/>
        </w:rPr>
        <w:t xml:space="preserve">izpilddirektora </w:t>
      </w:r>
      <w:r w:rsidR="00991D97" w:rsidRPr="00E71486">
        <w:rPr>
          <w:color w:val="000000"/>
        </w:rPr>
        <w:t xml:space="preserve">un viņa vietnieka </w:t>
      </w:r>
      <w:r w:rsidRPr="00E71486">
        <w:rPr>
          <w:color w:val="000000"/>
        </w:rPr>
        <w:t xml:space="preserve">vārdā, saskaņojot </w:t>
      </w:r>
      <w:r w:rsidR="00CF339D" w:rsidRPr="00E71486">
        <w:rPr>
          <w:color w:val="000000"/>
        </w:rPr>
        <w:t xml:space="preserve">to </w:t>
      </w:r>
      <w:r w:rsidRPr="00E71486">
        <w:rPr>
          <w:color w:val="000000"/>
        </w:rPr>
        <w:t>ar minētajām personām.</w:t>
      </w:r>
    </w:p>
    <w:p w14:paraId="540D9C20" w14:textId="0826684D" w:rsidR="00621FC9" w:rsidRPr="00E71486" w:rsidRDefault="00BE1042" w:rsidP="00831061">
      <w:pPr>
        <w:widowControl w:val="0"/>
        <w:numPr>
          <w:ilvl w:val="0"/>
          <w:numId w:val="5"/>
        </w:numPr>
        <w:shd w:val="clear" w:color="auto" w:fill="FFFFFF"/>
        <w:tabs>
          <w:tab w:val="left" w:pos="567"/>
        </w:tabs>
        <w:autoSpaceDE w:val="0"/>
        <w:autoSpaceDN w:val="0"/>
        <w:adjustRightInd w:val="0"/>
        <w:spacing w:after="120"/>
        <w:ind w:left="567" w:hanging="567"/>
        <w:jc w:val="both"/>
        <w:rPr>
          <w:color w:val="000000"/>
        </w:rPr>
      </w:pPr>
      <w:r w:rsidRPr="00E71486">
        <w:rPr>
          <w:color w:val="000000"/>
        </w:rPr>
        <w:t xml:space="preserve">Ja uzdevumu izņēmuma gadījumā </w:t>
      </w:r>
      <w:r w:rsidR="00CF339D" w:rsidRPr="00E71486">
        <w:rPr>
          <w:color w:val="000000"/>
        </w:rPr>
        <w:t>noformē kā rakstveida vīzu vai rezolūciju</w:t>
      </w:r>
      <w:r w:rsidRPr="00E71486">
        <w:rPr>
          <w:color w:val="000000"/>
        </w:rPr>
        <w:t>, papildus norāda uzdevuma autora amatu, parakstu, tā atšifrējumu un datumu. Dokumentu ar uzdevumu ieskenē un pievieno</w:t>
      </w:r>
      <w:r w:rsidR="00CF339D" w:rsidRPr="00E71486">
        <w:rPr>
          <w:color w:val="000000"/>
        </w:rPr>
        <w:t xml:space="preserve"> </w:t>
      </w:r>
      <w:r w:rsidRPr="00E71486">
        <w:rPr>
          <w:color w:val="000000"/>
        </w:rPr>
        <w:t>kart</w:t>
      </w:r>
      <w:r w:rsidR="00002EEF" w:rsidRPr="00E71486">
        <w:rPr>
          <w:color w:val="000000"/>
        </w:rPr>
        <w:t>īte</w:t>
      </w:r>
      <w:r w:rsidRPr="00E71486">
        <w:rPr>
          <w:color w:val="000000"/>
        </w:rPr>
        <w:t>i.</w:t>
      </w:r>
    </w:p>
    <w:p w14:paraId="292B57FC" w14:textId="429CA2C0" w:rsidR="00621FC9" w:rsidRPr="00E71486" w:rsidRDefault="00BE1042" w:rsidP="00831061">
      <w:pPr>
        <w:widowControl w:val="0"/>
        <w:numPr>
          <w:ilvl w:val="0"/>
          <w:numId w:val="5"/>
        </w:numPr>
        <w:shd w:val="clear" w:color="auto" w:fill="FFFFFF"/>
        <w:tabs>
          <w:tab w:val="left" w:pos="567"/>
        </w:tabs>
        <w:autoSpaceDE w:val="0"/>
        <w:autoSpaceDN w:val="0"/>
        <w:adjustRightInd w:val="0"/>
        <w:spacing w:after="120"/>
        <w:ind w:left="567" w:hanging="567"/>
        <w:jc w:val="both"/>
        <w:rPr>
          <w:color w:val="000000"/>
        </w:rPr>
      </w:pPr>
      <w:r w:rsidRPr="00E71486">
        <w:rPr>
          <w:color w:val="000000"/>
        </w:rPr>
        <w:t xml:space="preserve">Par uzdevuma izpildi atbild uzdevumā norādītais </w:t>
      </w:r>
      <w:r w:rsidR="00F31D9C">
        <w:rPr>
          <w:color w:val="000000"/>
        </w:rPr>
        <w:t>nodarbinātais</w:t>
      </w:r>
      <w:r w:rsidRPr="00E71486">
        <w:rPr>
          <w:color w:val="000000"/>
        </w:rPr>
        <w:t xml:space="preserve">. Ja norādīts viens uzdevums, bet izpildītāji ir vairāki, uzdevumu pilda visi izpildītāji kopīgi, taču par izpildi kopumā atbild uzdevumā </w:t>
      </w:r>
      <w:r w:rsidR="00CF339D" w:rsidRPr="00E71486">
        <w:rPr>
          <w:color w:val="000000"/>
        </w:rPr>
        <w:t xml:space="preserve">norādītais </w:t>
      </w:r>
      <w:r w:rsidRPr="00E71486">
        <w:rPr>
          <w:color w:val="000000"/>
        </w:rPr>
        <w:t xml:space="preserve">pirmais </w:t>
      </w:r>
      <w:r w:rsidR="00F31D9C">
        <w:rPr>
          <w:color w:val="000000"/>
        </w:rPr>
        <w:t>nodarbinātais</w:t>
      </w:r>
      <w:r w:rsidR="002C7135" w:rsidRPr="00E71486">
        <w:rPr>
          <w:color w:val="000000"/>
        </w:rPr>
        <w:t xml:space="preserve"> vai </w:t>
      </w:r>
      <w:r w:rsidR="00F31D9C">
        <w:rPr>
          <w:color w:val="000000"/>
        </w:rPr>
        <w:t>nodarbinātais</w:t>
      </w:r>
      <w:r w:rsidR="002C7135" w:rsidRPr="00E71486">
        <w:rPr>
          <w:color w:val="000000"/>
        </w:rPr>
        <w:t xml:space="preserve">, kuram </w:t>
      </w:r>
      <w:r w:rsidR="007670E0" w:rsidRPr="00E71486">
        <w:rPr>
          <w:color w:val="000000"/>
        </w:rPr>
        <w:t xml:space="preserve">uzdevuma </w:t>
      </w:r>
      <w:r w:rsidR="002C7135" w:rsidRPr="00E71486">
        <w:rPr>
          <w:color w:val="000000"/>
        </w:rPr>
        <w:t>kartītē</w:t>
      </w:r>
      <w:r w:rsidR="007670E0" w:rsidRPr="00E71486">
        <w:rPr>
          <w:color w:val="000000"/>
        </w:rPr>
        <w:t xml:space="preserve"> ir veikta atzīme “</w:t>
      </w:r>
      <w:proofErr w:type="spellStart"/>
      <w:r w:rsidR="007670E0" w:rsidRPr="00E71486">
        <w:rPr>
          <w:i/>
          <w:iCs/>
          <w:color w:val="000000"/>
        </w:rPr>
        <w:t>Atb</w:t>
      </w:r>
      <w:proofErr w:type="spellEnd"/>
      <w:r w:rsidR="007670E0" w:rsidRPr="00E71486">
        <w:rPr>
          <w:color w:val="000000"/>
        </w:rPr>
        <w:t>”</w:t>
      </w:r>
      <w:r w:rsidR="00D67774" w:rsidRPr="00E71486">
        <w:rPr>
          <w:color w:val="000000"/>
        </w:rPr>
        <w:t xml:space="preserve"> (atbildīgais)</w:t>
      </w:r>
      <w:r w:rsidRPr="00E71486">
        <w:rPr>
          <w:color w:val="000000"/>
        </w:rPr>
        <w:t>, savukārt citi izpildītāji ir vienlīdz atbildīgi par uzdevuma savlaicīgu un kvalitatīvu izpildi atbilstoši amata kompetencei.</w:t>
      </w:r>
    </w:p>
    <w:p w14:paraId="7EDB28A6" w14:textId="63F58971" w:rsidR="00621FC9" w:rsidRPr="00E71486" w:rsidRDefault="00BE1042" w:rsidP="00831061">
      <w:pPr>
        <w:widowControl w:val="0"/>
        <w:numPr>
          <w:ilvl w:val="0"/>
          <w:numId w:val="5"/>
        </w:numPr>
        <w:shd w:val="clear" w:color="auto" w:fill="FFFFFF"/>
        <w:tabs>
          <w:tab w:val="left" w:pos="567"/>
        </w:tabs>
        <w:autoSpaceDE w:val="0"/>
        <w:autoSpaceDN w:val="0"/>
        <w:adjustRightInd w:val="0"/>
        <w:spacing w:after="120"/>
        <w:ind w:left="567" w:hanging="567"/>
        <w:jc w:val="both"/>
        <w:rPr>
          <w:color w:val="000000"/>
        </w:rPr>
      </w:pPr>
      <w:r w:rsidRPr="00E71486">
        <w:rPr>
          <w:color w:val="000000"/>
        </w:rPr>
        <w:t xml:space="preserve">Pēc uzdevuma saņemšanas izpildītājs </w:t>
      </w:r>
      <w:r w:rsidR="00AB41FD" w:rsidRPr="00E71486">
        <w:rPr>
          <w:color w:val="000000"/>
        </w:rPr>
        <w:t xml:space="preserve">uzdevumā norādītajā termiņā </w:t>
      </w:r>
      <w:r w:rsidRPr="00E71486">
        <w:rPr>
          <w:color w:val="000000"/>
        </w:rPr>
        <w:t xml:space="preserve">organizē tā izpildi, </w:t>
      </w:r>
      <w:r w:rsidR="00E45EC6" w:rsidRPr="00E71486">
        <w:rPr>
          <w:color w:val="000000"/>
        </w:rPr>
        <w:t xml:space="preserve">ja </w:t>
      </w:r>
      <w:r w:rsidRPr="00E71486">
        <w:rPr>
          <w:color w:val="000000"/>
        </w:rPr>
        <w:t>nepieciešams</w:t>
      </w:r>
      <w:r w:rsidR="00E45EC6" w:rsidRPr="00E71486">
        <w:rPr>
          <w:color w:val="000000"/>
        </w:rPr>
        <w:t>,</w:t>
      </w:r>
      <w:r w:rsidRPr="00E71486">
        <w:rPr>
          <w:color w:val="000000"/>
        </w:rPr>
        <w:t xml:space="preserve"> iesaistot citus izpildītājus. Ja uzdevumā ir norādīti vairāki izpildītāji un katram ir dots savs uzdevums, </w:t>
      </w:r>
      <w:r w:rsidR="00CF339D" w:rsidRPr="00E71486">
        <w:rPr>
          <w:color w:val="000000"/>
        </w:rPr>
        <w:t>katrs izpildītājs atbild par sava uzdevuma izpildi atsevišķi</w:t>
      </w:r>
      <w:r w:rsidRPr="00E71486">
        <w:rPr>
          <w:color w:val="000000"/>
        </w:rPr>
        <w:t>.</w:t>
      </w:r>
    </w:p>
    <w:p w14:paraId="38B35ACC" w14:textId="32C94F8E" w:rsidR="00621FC9" w:rsidRPr="00674044" w:rsidRDefault="00BE1042" w:rsidP="00674044">
      <w:pPr>
        <w:widowControl w:val="0"/>
        <w:numPr>
          <w:ilvl w:val="0"/>
          <w:numId w:val="5"/>
        </w:numPr>
        <w:shd w:val="clear" w:color="auto" w:fill="FFFFFF"/>
        <w:tabs>
          <w:tab w:val="left" w:pos="567"/>
        </w:tabs>
        <w:autoSpaceDE w:val="0"/>
        <w:autoSpaceDN w:val="0"/>
        <w:adjustRightInd w:val="0"/>
        <w:spacing w:after="120"/>
        <w:ind w:left="567" w:hanging="567"/>
        <w:jc w:val="both"/>
        <w:rPr>
          <w:color w:val="000000"/>
        </w:rPr>
      </w:pPr>
      <w:r w:rsidRPr="00E71486">
        <w:rPr>
          <w:color w:val="000000"/>
        </w:rPr>
        <w:t xml:space="preserve">Ja uzdevums neatbilst </w:t>
      </w:r>
      <w:r w:rsidR="00F31D9C">
        <w:rPr>
          <w:color w:val="000000"/>
        </w:rPr>
        <w:t>nodarbinātā</w:t>
      </w:r>
      <w:r w:rsidRPr="00E71486">
        <w:rPr>
          <w:color w:val="000000"/>
        </w:rPr>
        <w:t xml:space="preserve"> amata </w:t>
      </w:r>
      <w:r w:rsidR="00CF339D" w:rsidRPr="00E71486">
        <w:rPr>
          <w:color w:val="000000"/>
        </w:rPr>
        <w:t>atbildības jomai</w:t>
      </w:r>
      <w:r w:rsidRPr="00E71486">
        <w:rPr>
          <w:color w:val="000000"/>
        </w:rPr>
        <w:t xml:space="preserve">, tad </w:t>
      </w:r>
      <w:r w:rsidR="00F31D9C">
        <w:rPr>
          <w:color w:val="000000"/>
        </w:rPr>
        <w:t>nodarbinātais</w:t>
      </w:r>
      <w:r w:rsidRPr="00E71486">
        <w:rPr>
          <w:color w:val="000000"/>
        </w:rPr>
        <w:t xml:space="preserve"> </w:t>
      </w:r>
      <w:r w:rsidR="00CF339D" w:rsidRPr="00E71486">
        <w:rPr>
          <w:color w:val="000000"/>
        </w:rPr>
        <w:t xml:space="preserve">nekavējoties pēc tā saņemšanas izvēlas komandu </w:t>
      </w:r>
      <w:r w:rsidRPr="00E71486">
        <w:rPr>
          <w:color w:val="000000"/>
        </w:rPr>
        <w:t>kart</w:t>
      </w:r>
      <w:r w:rsidR="00373F21" w:rsidRPr="00E71486">
        <w:rPr>
          <w:color w:val="000000"/>
        </w:rPr>
        <w:t>ītē</w:t>
      </w:r>
      <w:r w:rsidRPr="00E71486">
        <w:rPr>
          <w:color w:val="000000"/>
        </w:rPr>
        <w:t xml:space="preserve"> </w:t>
      </w:r>
      <w:r w:rsidR="000537C5" w:rsidRPr="00E71486">
        <w:rPr>
          <w:iCs/>
          <w:color w:val="000000"/>
        </w:rPr>
        <w:t>“</w:t>
      </w:r>
      <w:r w:rsidRPr="00E71486">
        <w:rPr>
          <w:i/>
          <w:color w:val="000000"/>
        </w:rPr>
        <w:t>Atteikties no izpildes</w:t>
      </w:r>
      <w:r w:rsidRPr="00E71486">
        <w:rPr>
          <w:iCs/>
          <w:color w:val="000000"/>
        </w:rPr>
        <w:t>”</w:t>
      </w:r>
      <w:r w:rsidRPr="00E71486">
        <w:rPr>
          <w:color w:val="000000"/>
        </w:rPr>
        <w:t xml:space="preserve"> un nosūta to uzdevuma devējam ar lūgumu pāradresēt uzdevuma izpildi atbilstošam </w:t>
      </w:r>
      <w:r w:rsidR="00F31D9C">
        <w:rPr>
          <w:color w:val="000000"/>
        </w:rPr>
        <w:t>nodarbinātajam</w:t>
      </w:r>
      <w:r w:rsidRPr="00E71486">
        <w:rPr>
          <w:color w:val="000000"/>
        </w:rPr>
        <w:t>.</w:t>
      </w:r>
      <w:r w:rsidR="005B3FAB" w:rsidRPr="00E71486">
        <w:rPr>
          <w:color w:val="000000"/>
        </w:rPr>
        <w:t xml:space="preserve"> </w:t>
      </w:r>
      <w:r w:rsidR="005B3FAB" w:rsidRPr="00674044">
        <w:rPr>
          <w:color w:val="000000"/>
        </w:rPr>
        <w:t xml:space="preserve">Gadījumā, ja DVS </w:t>
      </w:r>
      <w:r w:rsidR="001B0E18" w:rsidRPr="00674044">
        <w:rPr>
          <w:color w:val="000000"/>
        </w:rPr>
        <w:t>kart</w:t>
      </w:r>
      <w:r w:rsidR="00373F21" w:rsidRPr="00674044">
        <w:rPr>
          <w:color w:val="000000"/>
        </w:rPr>
        <w:t>ītē</w:t>
      </w:r>
      <w:r w:rsidR="001B0E18" w:rsidRPr="00674044">
        <w:rPr>
          <w:color w:val="000000"/>
        </w:rPr>
        <w:t xml:space="preserve"> </w:t>
      </w:r>
      <w:r w:rsidR="005B3FAB" w:rsidRPr="00674044">
        <w:rPr>
          <w:color w:val="000000"/>
        </w:rPr>
        <w:t xml:space="preserve">komanda </w:t>
      </w:r>
      <w:r w:rsidR="00670667" w:rsidRPr="00674044">
        <w:rPr>
          <w:iCs/>
          <w:color w:val="000000"/>
        </w:rPr>
        <w:t>“</w:t>
      </w:r>
      <w:r w:rsidR="005B3FAB" w:rsidRPr="00674044">
        <w:rPr>
          <w:i/>
          <w:color w:val="000000"/>
        </w:rPr>
        <w:t>Atteikties no izpildes</w:t>
      </w:r>
      <w:r w:rsidR="005B3FAB" w:rsidRPr="00674044">
        <w:rPr>
          <w:iCs/>
          <w:color w:val="000000"/>
        </w:rPr>
        <w:t xml:space="preserve">” </w:t>
      </w:r>
      <w:r w:rsidR="005B3FAB" w:rsidRPr="00674044">
        <w:rPr>
          <w:color w:val="000000"/>
        </w:rPr>
        <w:t xml:space="preserve">nav pieejama, tad </w:t>
      </w:r>
      <w:r w:rsidR="00F31D9C" w:rsidRPr="00674044">
        <w:rPr>
          <w:color w:val="000000"/>
        </w:rPr>
        <w:t>nodarbinātais</w:t>
      </w:r>
      <w:r w:rsidR="005B3FAB" w:rsidRPr="00674044">
        <w:rPr>
          <w:color w:val="000000"/>
        </w:rPr>
        <w:t xml:space="preserve"> </w:t>
      </w:r>
      <w:r w:rsidR="001B0E18" w:rsidRPr="00674044">
        <w:rPr>
          <w:color w:val="000000"/>
        </w:rPr>
        <w:t>kart</w:t>
      </w:r>
      <w:r w:rsidR="00DD2600" w:rsidRPr="00674044">
        <w:rPr>
          <w:color w:val="000000"/>
        </w:rPr>
        <w:t>ītē</w:t>
      </w:r>
      <w:r w:rsidR="001B0E18" w:rsidRPr="00674044">
        <w:rPr>
          <w:color w:val="000000"/>
        </w:rPr>
        <w:t xml:space="preserve"> </w:t>
      </w:r>
      <w:r w:rsidR="005B3FAB" w:rsidRPr="00674044">
        <w:rPr>
          <w:color w:val="000000"/>
        </w:rPr>
        <w:t xml:space="preserve">izvēlas </w:t>
      </w:r>
      <w:r w:rsidR="001B0E18" w:rsidRPr="00674044">
        <w:rPr>
          <w:color w:val="000000"/>
        </w:rPr>
        <w:t xml:space="preserve">komandu </w:t>
      </w:r>
      <w:r w:rsidR="00670667" w:rsidRPr="00674044">
        <w:rPr>
          <w:iCs/>
          <w:color w:val="000000"/>
        </w:rPr>
        <w:t>“</w:t>
      </w:r>
      <w:r w:rsidR="005B3FAB" w:rsidRPr="00674044">
        <w:rPr>
          <w:i/>
          <w:color w:val="000000"/>
        </w:rPr>
        <w:t>Mainīt izpildītāju</w:t>
      </w:r>
      <w:r w:rsidR="005B3FAB" w:rsidRPr="00674044">
        <w:rPr>
          <w:iCs/>
          <w:color w:val="000000"/>
        </w:rPr>
        <w:t>”</w:t>
      </w:r>
      <w:r w:rsidR="001B0E18" w:rsidRPr="00674044">
        <w:rPr>
          <w:iCs/>
          <w:color w:val="000000"/>
        </w:rPr>
        <w:t>, norādot atbildīg</w:t>
      </w:r>
      <w:r w:rsidR="00F31D9C" w:rsidRPr="00674044">
        <w:rPr>
          <w:iCs/>
          <w:color w:val="000000"/>
        </w:rPr>
        <w:t>o</w:t>
      </w:r>
      <w:r w:rsidR="001B0E18" w:rsidRPr="00674044">
        <w:rPr>
          <w:iCs/>
          <w:color w:val="000000"/>
        </w:rPr>
        <w:t xml:space="preserve"> </w:t>
      </w:r>
      <w:r w:rsidR="00F31D9C" w:rsidRPr="00674044">
        <w:rPr>
          <w:color w:val="000000"/>
        </w:rPr>
        <w:t>nodarbināto</w:t>
      </w:r>
      <w:r w:rsidR="001B0E18" w:rsidRPr="00674044">
        <w:rPr>
          <w:iCs/>
          <w:color w:val="000000"/>
        </w:rPr>
        <w:t xml:space="preserve">, kā arī ar uzdevumu </w:t>
      </w:r>
      <w:r w:rsidR="00670667" w:rsidRPr="00674044">
        <w:rPr>
          <w:iCs/>
          <w:color w:val="000000"/>
        </w:rPr>
        <w:t>“</w:t>
      </w:r>
      <w:r w:rsidR="001B0E18" w:rsidRPr="00674044">
        <w:rPr>
          <w:i/>
          <w:color w:val="000000"/>
        </w:rPr>
        <w:t>Iepazīties</w:t>
      </w:r>
      <w:r w:rsidR="001B0E18" w:rsidRPr="00674044">
        <w:rPr>
          <w:iCs/>
          <w:color w:val="000000"/>
        </w:rPr>
        <w:t>” informē uzdevuma devēju par uzdevuma izpildītāja maiņu.</w:t>
      </w:r>
    </w:p>
    <w:p w14:paraId="53AF0C90" w14:textId="52326ABA" w:rsidR="00621FC9" w:rsidRPr="00E71486" w:rsidRDefault="00BE1042" w:rsidP="00831061">
      <w:pPr>
        <w:widowControl w:val="0"/>
        <w:numPr>
          <w:ilvl w:val="0"/>
          <w:numId w:val="5"/>
        </w:numPr>
        <w:shd w:val="clear" w:color="auto" w:fill="FFFFFF"/>
        <w:tabs>
          <w:tab w:val="left" w:pos="567"/>
        </w:tabs>
        <w:autoSpaceDE w:val="0"/>
        <w:autoSpaceDN w:val="0"/>
        <w:adjustRightInd w:val="0"/>
        <w:spacing w:after="120"/>
        <w:ind w:left="567" w:hanging="567"/>
        <w:jc w:val="both"/>
        <w:rPr>
          <w:color w:val="000000"/>
        </w:rPr>
      </w:pPr>
      <w:r w:rsidRPr="00E71486">
        <w:rPr>
          <w:color w:val="000000"/>
        </w:rPr>
        <w:t xml:space="preserve">Atbildi uz dokumentu sagatavo normatīvajos aktos </w:t>
      </w:r>
      <w:r w:rsidR="00CF339D" w:rsidRPr="00E71486">
        <w:rPr>
          <w:color w:val="000000"/>
        </w:rPr>
        <w:t xml:space="preserve">un šajos noteikumos </w:t>
      </w:r>
      <w:r w:rsidRPr="00E71486">
        <w:rPr>
          <w:color w:val="000000"/>
        </w:rPr>
        <w:t>noteikt</w:t>
      </w:r>
      <w:r w:rsidR="001A38E9" w:rsidRPr="00E71486">
        <w:rPr>
          <w:color w:val="000000"/>
        </w:rPr>
        <w:t>aj</w:t>
      </w:r>
      <w:r w:rsidRPr="00E71486">
        <w:rPr>
          <w:color w:val="000000"/>
        </w:rPr>
        <w:t xml:space="preserve">ā </w:t>
      </w:r>
      <w:r w:rsidR="00CF339D" w:rsidRPr="00E71486">
        <w:rPr>
          <w:color w:val="000000"/>
        </w:rPr>
        <w:t>kārtībā</w:t>
      </w:r>
      <w:r w:rsidRPr="00E71486">
        <w:rPr>
          <w:color w:val="000000"/>
        </w:rPr>
        <w:t>.</w:t>
      </w:r>
    </w:p>
    <w:p w14:paraId="7D81E2F3" w14:textId="66A05319" w:rsidR="00621FC9" w:rsidRPr="00E71486" w:rsidRDefault="00BE1042" w:rsidP="00831061">
      <w:pPr>
        <w:widowControl w:val="0"/>
        <w:numPr>
          <w:ilvl w:val="0"/>
          <w:numId w:val="5"/>
        </w:numPr>
        <w:shd w:val="clear" w:color="auto" w:fill="FFFFFF"/>
        <w:tabs>
          <w:tab w:val="left" w:pos="567"/>
        </w:tabs>
        <w:autoSpaceDE w:val="0"/>
        <w:autoSpaceDN w:val="0"/>
        <w:adjustRightInd w:val="0"/>
        <w:spacing w:after="120"/>
        <w:ind w:left="567" w:hanging="567"/>
        <w:jc w:val="both"/>
        <w:rPr>
          <w:color w:val="000000"/>
        </w:rPr>
      </w:pPr>
      <w:r w:rsidRPr="00E71486">
        <w:rPr>
          <w:color w:val="000000"/>
        </w:rPr>
        <w:t>Uzdevuma autors, v</w:t>
      </w:r>
      <w:r w:rsidR="00CF339D" w:rsidRPr="00E71486">
        <w:rPr>
          <w:color w:val="000000"/>
        </w:rPr>
        <w:t>adoties no lietderības apsvērumiem</w:t>
      </w:r>
      <w:r w:rsidRPr="00E71486">
        <w:rPr>
          <w:color w:val="000000"/>
        </w:rPr>
        <w:t>,</w:t>
      </w:r>
      <w:r w:rsidR="00CF339D" w:rsidRPr="00E71486">
        <w:rPr>
          <w:color w:val="000000"/>
        </w:rPr>
        <w:t xml:space="preserve"> var</w:t>
      </w:r>
      <w:r w:rsidRPr="00E71486">
        <w:rPr>
          <w:color w:val="000000"/>
        </w:rPr>
        <w:t xml:space="preserve"> noteikt uzdevumam īsāku vai garāku izpildes termiņu, nekā noteikts saņemtajā dokumentā</w:t>
      </w:r>
      <w:r w:rsidR="00F01A45" w:rsidRPr="00E71486">
        <w:rPr>
          <w:color w:val="000000"/>
        </w:rPr>
        <w:t>, taču termiņš nevar pārsniegt normatīvajos aktos noteikto</w:t>
      </w:r>
      <w:r w:rsidR="00F31D9C">
        <w:rPr>
          <w:color w:val="000000"/>
        </w:rPr>
        <w:t xml:space="preserve"> izpildes laiku</w:t>
      </w:r>
      <w:r w:rsidRPr="00E71486">
        <w:rPr>
          <w:color w:val="000000"/>
        </w:rPr>
        <w:t>.</w:t>
      </w:r>
    </w:p>
    <w:p w14:paraId="7AEC8108" w14:textId="05E63FFC" w:rsidR="00621FC9" w:rsidRPr="00E71486" w:rsidRDefault="00BE1042" w:rsidP="00831061">
      <w:pPr>
        <w:widowControl w:val="0"/>
        <w:numPr>
          <w:ilvl w:val="0"/>
          <w:numId w:val="5"/>
        </w:numPr>
        <w:shd w:val="clear" w:color="auto" w:fill="FFFFFF"/>
        <w:tabs>
          <w:tab w:val="left" w:pos="567"/>
        </w:tabs>
        <w:autoSpaceDE w:val="0"/>
        <w:autoSpaceDN w:val="0"/>
        <w:adjustRightInd w:val="0"/>
        <w:spacing w:after="120"/>
        <w:ind w:left="567" w:hanging="567"/>
        <w:jc w:val="both"/>
        <w:rPr>
          <w:color w:val="000000"/>
        </w:rPr>
      </w:pPr>
      <w:r w:rsidRPr="00E71486">
        <w:rPr>
          <w:color w:val="000000"/>
        </w:rPr>
        <w:t>Ja uzdevuma izpilde nav iespējama</w:t>
      </w:r>
      <w:r w:rsidR="00CF339D" w:rsidRPr="00E71486">
        <w:rPr>
          <w:color w:val="000000"/>
        </w:rPr>
        <w:t xml:space="preserve"> termiņā</w:t>
      </w:r>
      <w:r w:rsidRPr="00E71486">
        <w:rPr>
          <w:color w:val="000000"/>
        </w:rPr>
        <w:t xml:space="preserve">, par uzdevuma izpildi atbildīgais </w:t>
      </w:r>
      <w:r w:rsidR="00F31D9C">
        <w:rPr>
          <w:color w:val="000000"/>
        </w:rPr>
        <w:t>nodarbinātais</w:t>
      </w:r>
      <w:r w:rsidRPr="00E71486">
        <w:rPr>
          <w:color w:val="000000"/>
        </w:rPr>
        <w:t xml:space="preserve"> divas darbdienas pirms termiņa beigām elektroniski lūdz uzdevuma autoram mainīt termiņu, norādot iemeslus. Lēmumu pieņem uzdevuma autors un paziņo to izpildītājam.</w:t>
      </w:r>
    </w:p>
    <w:p w14:paraId="5E1EFA61" w14:textId="77777777" w:rsidR="00621FC9" w:rsidRPr="00E71486" w:rsidRDefault="00BE1042" w:rsidP="00831061">
      <w:pPr>
        <w:shd w:val="clear" w:color="auto" w:fill="FFFFFF"/>
        <w:spacing w:after="120"/>
        <w:ind w:right="23"/>
        <w:jc w:val="center"/>
        <w:rPr>
          <w:b/>
          <w:bCs/>
          <w:color w:val="000000"/>
        </w:rPr>
      </w:pPr>
      <w:r w:rsidRPr="00E71486">
        <w:rPr>
          <w:b/>
          <w:bCs/>
          <w:color w:val="000000"/>
        </w:rPr>
        <w:t>V. Uzdevumu izpildes un kontroles kārtība DVS</w:t>
      </w:r>
    </w:p>
    <w:p w14:paraId="6578396C" w14:textId="4A2E3558" w:rsidR="00621FC9" w:rsidRPr="00E71486" w:rsidRDefault="00BE1042" w:rsidP="00831061">
      <w:pPr>
        <w:widowControl w:val="0"/>
        <w:numPr>
          <w:ilvl w:val="0"/>
          <w:numId w:val="5"/>
        </w:numPr>
        <w:shd w:val="clear" w:color="auto" w:fill="FFFFFF"/>
        <w:tabs>
          <w:tab w:val="left" w:pos="567"/>
        </w:tabs>
        <w:autoSpaceDE w:val="0"/>
        <w:autoSpaceDN w:val="0"/>
        <w:adjustRightInd w:val="0"/>
        <w:spacing w:after="120"/>
        <w:ind w:left="567" w:hanging="567"/>
        <w:jc w:val="both"/>
        <w:rPr>
          <w:color w:val="000000"/>
        </w:rPr>
      </w:pPr>
      <w:r w:rsidRPr="00E71486">
        <w:rPr>
          <w:color w:val="000000"/>
        </w:rPr>
        <w:t xml:space="preserve">Katrs darbinieks ne retāk kā divas reizes dienā (dienas pirmajā un otrajā pusē) pārbauda elektronisko pastu </w:t>
      </w:r>
      <w:r w:rsidR="00E22BF2" w:rsidRPr="00E71486">
        <w:rPr>
          <w:color w:val="000000"/>
        </w:rPr>
        <w:t xml:space="preserve">un </w:t>
      </w:r>
      <w:r w:rsidRPr="00E71486">
        <w:rPr>
          <w:color w:val="000000"/>
        </w:rPr>
        <w:t xml:space="preserve">DVS sadaļu </w:t>
      </w:r>
      <w:r w:rsidR="000808AA" w:rsidRPr="00E71486">
        <w:rPr>
          <w:iCs/>
          <w:color w:val="000000"/>
        </w:rPr>
        <w:t>“</w:t>
      </w:r>
      <w:r w:rsidRPr="00E71486">
        <w:rPr>
          <w:i/>
          <w:color w:val="000000"/>
        </w:rPr>
        <w:t>Aktuālie uzdevumi</w:t>
      </w:r>
      <w:r w:rsidRPr="00E71486">
        <w:rPr>
          <w:iCs/>
          <w:color w:val="000000"/>
        </w:rPr>
        <w:t>”</w:t>
      </w:r>
      <w:r w:rsidRPr="00E71486">
        <w:rPr>
          <w:color w:val="000000"/>
        </w:rPr>
        <w:t xml:space="preserve"> un organizē uzdevumu izpildi.</w:t>
      </w:r>
    </w:p>
    <w:p w14:paraId="503FCA70" w14:textId="500764B2" w:rsidR="00621FC9" w:rsidRPr="00E71486" w:rsidRDefault="00BE1042" w:rsidP="00831061">
      <w:pPr>
        <w:widowControl w:val="0"/>
        <w:numPr>
          <w:ilvl w:val="0"/>
          <w:numId w:val="5"/>
        </w:numPr>
        <w:shd w:val="clear" w:color="auto" w:fill="FFFFFF"/>
        <w:tabs>
          <w:tab w:val="left" w:pos="567"/>
        </w:tabs>
        <w:autoSpaceDE w:val="0"/>
        <w:autoSpaceDN w:val="0"/>
        <w:adjustRightInd w:val="0"/>
        <w:spacing w:after="120"/>
        <w:ind w:left="567" w:hanging="567"/>
        <w:jc w:val="both"/>
        <w:rPr>
          <w:color w:val="000000"/>
        </w:rPr>
      </w:pPr>
      <w:r w:rsidRPr="00E71486">
        <w:rPr>
          <w:color w:val="000000"/>
        </w:rPr>
        <w:t>Uzdevumu izpildes termiņu kontrolē uzdevuma autors</w:t>
      </w:r>
      <w:r w:rsidR="0076461C" w:rsidRPr="00E71486">
        <w:rPr>
          <w:color w:val="000000"/>
        </w:rPr>
        <w:t xml:space="preserve"> un </w:t>
      </w:r>
      <w:r w:rsidR="00EA79CE" w:rsidRPr="00E71486">
        <w:rPr>
          <w:color w:val="000000"/>
        </w:rPr>
        <w:t>šo noteikumu 24.3. apakšpunktā mi</w:t>
      </w:r>
      <w:r w:rsidR="00272952" w:rsidRPr="00E71486">
        <w:rPr>
          <w:color w:val="000000"/>
        </w:rPr>
        <w:t>nētā darbinieka vadītājs</w:t>
      </w:r>
      <w:r w:rsidRPr="00E71486">
        <w:rPr>
          <w:color w:val="000000"/>
        </w:rPr>
        <w:t xml:space="preserve">. </w:t>
      </w:r>
    </w:p>
    <w:p w14:paraId="3A45FB3C" w14:textId="6F2AEAE4" w:rsidR="00621FC9" w:rsidRPr="00E71486" w:rsidRDefault="00F01A45" w:rsidP="00831061">
      <w:pPr>
        <w:widowControl w:val="0"/>
        <w:numPr>
          <w:ilvl w:val="0"/>
          <w:numId w:val="5"/>
        </w:numPr>
        <w:shd w:val="clear" w:color="auto" w:fill="FFFFFF"/>
        <w:tabs>
          <w:tab w:val="left" w:pos="567"/>
        </w:tabs>
        <w:autoSpaceDE w:val="0"/>
        <w:autoSpaceDN w:val="0"/>
        <w:adjustRightInd w:val="0"/>
        <w:spacing w:after="120"/>
        <w:ind w:left="567" w:hanging="567"/>
        <w:jc w:val="both"/>
        <w:rPr>
          <w:color w:val="000000"/>
        </w:rPr>
      </w:pPr>
      <w:r w:rsidRPr="00E71486">
        <w:rPr>
          <w:color w:val="000000"/>
        </w:rPr>
        <w:t xml:space="preserve">Uzdevuma autors </w:t>
      </w:r>
      <w:r w:rsidR="00BE1042" w:rsidRPr="00E71486">
        <w:rPr>
          <w:color w:val="000000"/>
        </w:rPr>
        <w:t>kontrolē saņemtos dokumentus, kuriem kart</w:t>
      </w:r>
      <w:r w:rsidR="00202797" w:rsidRPr="00E71486">
        <w:rPr>
          <w:color w:val="000000"/>
        </w:rPr>
        <w:t>ītē</w:t>
      </w:r>
      <w:r w:rsidR="00BE1042" w:rsidRPr="00E71486">
        <w:rPr>
          <w:color w:val="000000"/>
        </w:rPr>
        <w:t xml:space="preserve"> </w:t>
      </w:r>
      <w:r w:rsidRPr="00E71486">
        <w:rPr>
          <w:color w:val="000000"/>
        </w:rPr>
        <w:t xml:space="preserve">veica </w:t>
      </w:r>
      <w:r w:rsidR="00BE1042" w:rsidRPr="00E71486">
        <w:rPr>
          <w:color w:val="000000"/>
        </w:rPr>
        <w:t>atzīm</w:t>
      </w:r>
      <w:r w:rsidRPr="00E71486">
        <w:rPr>
          <w:color w:val="000000"/>
        </w:rPr>
        <w:t>i</w:t>
      </w:r>
      <w:r w:rsidR="00BE1042" w:rsidRPr="00E71486">
        <w:rPr>
          <w:color w:val="000000"/>
        </w:rPr>
        <w:t xml:space="preserve"> </w:t>
      </w:r>
      <w:r w:rsidR="00202797" w:rsidRPr="00E71486">
        <w:rPr>
          <w:iCs/>
          <w:color w:val="000000"/>
        </w:rPr>
        <w:t>“</w:t>
      </w:r>
      <w:r w:rsidR="00BE1042" w:rsidRPr="00E71486">
        <w:rPr>
          <w:i/>
          <w:color w:val="000000"/>
        </w:rPr>
        <w:t>Ir kontrolē</w:t>
      </w:r>
      <w:r w:rsidR="00BE1042" w:rsidRPr="00E71486">
        <w:rPr>
          <w:iCs/>
          <w:color w:val="000000"/>
        </w:rPr>
        <w:t>”</w:t>
      </w:r>
      <w:r w:rsidR="00BE1042" w:rsidRPr="00E71486">
        <w:rPr>
          <w:color w:val="000000"/>
        </w:rPr>
        <w:t>.</w:t>
      </w:r>
    </w:p>
    <w:p w14:paraId="6C5D4AE4" w14:textId="677CD21F" w:rsidR="009B1756" w:rsidRPr="009C5AEC" w:rsidRDefault="00BE1042" w:rsidP="00BD1DFA">
      <w:pPr>
        <w:widowControl w:val="0"/>
        <w:numPr>
          <w:ilvl w:val="0"/>
          <w:numId w:val="5"/>
        </w:numPr>
        <w:shd w:val="clear" w:color="auto" w:fill="FFFFFF"/>
        <w:tabs>
          <w:tab w:val="left" w:pos="567"/>
        </w:tabs>
        <w:autoSpaceDE w:val="0"/>
        <w:autoSpaceDN w:val="0"/>
        <w:adjustRightInd w:val="0"/>
        <w:spacing w:after="120"/>
        <w:ind w:left="567" w:hanging="567"/>
        <w:jc w:val="both"/>
        <w:rPr>
          <w:color w:val="000000"/>
        </w:rPr>
      </w:pPr>
      <w:r w:rsidRPr="009C5AEC">
        <w:rPr>
          <w:color w:val="000000"/>
        </w:rPr>
        <w:t>Izpildītājs sagatavo atbildes dokumentu, izveidojot kart</w:t>
      </w:r>
      <w:r w:rsidR="00D21A3B" w:rsidRPr="009C5AEC">
        <w:rPr>
          <w:color w:val="000000"/>
        </w:rPr>
        <w:t>īti</w:t>
      </w:r>
      <w:r w:rsidR="00984AF9" w:rsidRPr="009C5AEC">
        <w:rPr>
          <w:color w:val="000000"/>
        </w:rPr>
        <w:t>, kas</w:t>
      </w:r>
      <w:r w:rsidRPr="009C5AEC">
        <w:rPr>
          <w:color w:val="000000"/>
        </w:rPr>
        <w:t xml:space="preserve"> </w:t>
      </w:r>
      <w:r w:rsidR="00BB4CC5" w:rsidRPr="009C5AEC">
        <w:rPr>
          <w:color w:val="000000"/>
        </w:rPr>
        <w:t>saistīta ar</w:t>
      </w:r>
      <w:r w:rsidRPr="009C5AEC">
        <w:rPr>
          <w:color w:val="000000"/>
        </w:rPr>
        <w:t xml:space="preserve"> </w:t>
      </w:r>
      <w:r w:rsidR="001F211C" w:rsidRPr="009C5AEC">
        <w:rPr>
          <w:color w:val="000000"/>
        </w:rPr>
        <w:t>sākotnējās (</w:t>
      </w:r>
      <w:r w:rsidRPr="009C5AEC">
        <w:rPr>
          <w:color w:val="000000"/>
        </w:rPr>
        <w:t>iniciatīvas</w:t>
      </w:r>
      <w:r w:rsidR="001F211C" w:rsidRPr="009C5AEC">
        <w:rPr>
          <w:color w:val="000000"/>
        </w:rPr>
        <w:t>)</w:t>
      </w:r>
      <w:r w:rsidRPr="009C5AEC">
        <w:rPr>
          <w:color w:val="000000"/>
        </w:rPr>
        <w:t xml:space="preserve"> dokumentu </w:t>
      </w:r>
      <w:r w:rsidRPr="009C5AEC">
        <w:rPr>
          <w:iCs/>
          <w:color w:val="000000"/>
        </w:rPr>
        <w:t>(sadaļā</w:t>
      </w:r>
      <w:r w:rsidRPr="009C5AEC">
        <w:rPr>
          <w:i/>
          <w:color w:val="000000"/>
        </w:rPr>
        <w:t xml:space="preserve"> </w:t>
      </w:r>
      <w:r w:rsidR="00D21A3B" w:rsidRPr="009C5AEC">
        <w:rPr>
          <w:iCs/>
          <w:color w:val="000000"/>
        </w:rPr>
        <w:t>“</w:t>
      </w:r>
      <w:r w:rsidRPr="009C5AEC">
        <w:rPr>
          <w:i/>
          <w:color w:val="000000"/>
        </w:rPr>
        <w:t>Saistītie dokumenti</w:t>
      </w:r>
      <w:r w:rsidRPr="009C5AEC">
        <w:rPr>
          <w:iCs/>
          <w:color w:val="000000"/>
        </w:rPr>
        <w:t>”)</w:t>
      </w:r>
      <w:r w:rsidRPr="009C5AEC">
        <w:rPr>
          <w:color w:val="000000"/>
        </w:rPr>
        <w:t xml:space="preserve">, ko </w:t>
      </w:r>
      <w:r w:rsidR="00AC07DC" w:rsidRPr="009C5AEC">
        <w:rPr>
          <w:color w:val="000000"/>
        </w:rPr>
        <w:t>l</w:t>
      </w:r>
      <w:r w:rsidRPr="009C5AEC">
        <w:rPr>
          <w:color w:val="000000"/>
        </w:rPr>
        <w:t xml:space="preserve">ietvedis atzīmē kā izpildītu pēc tam, kad ir parakstīts nosūtāmais atbildes dokuments. Izpildītājs DVS </w:t>
      </w:r>
      <w:proofErr w:type="spellStart"/>
      <w:r w:rsidRPr="009C5AEC">
        <w:rPr>
          <w:color w:val="000000"/>
        </w:rPr>
        <w:t>nosūta</w:t>
      </w:r>
      <w:proofErr w:type="spellEnd"/>
      <w:r w:rsidRPr="009C5AEC">
        <w:rPr>
          <w:color w:val="000000"/>
        </w:rPr>
        <w:t xml:space="preserve"> </w:t>
      </w:r>
      <w:r w:rsidR="009A2CD1" w:rsidRPr="009C5AEC">
        <w:rPr>
          <w:color w:val="000000"/>
        </w:rPr>
        <w:t xml:space="preserve">atbildes </w:t>
      </w:r>
      <w:r w:rsidRPr="009C5AEC">
        <w:rPr>
          <w:color w:val="000000"/>
        </w:rPr>
        <w:t xml:space="preserve">dokumenta projektu </w:t>
      </w:r>
      <w:r w:rsidR="009A2CD1" w:rsidRPr="009C5AEC">
        <w:rPr>
          <w:color w:val="000000"/>
        </w:rPr>
        <w:t>par dokumentu nosūtīšanu atbildīgajam lietvedim atbildes dokumenta noformēšanas pārbaude</w:t>
      </w:r>
      <w:r w:rsidRPr="009C5AEC">
        <w:rPr>
          <w:color w:val="000000"/>
        </w:rPr>
        <w:t xml:space="preserve">i, </w:t>
      </w:r>
      <w:r w:rsidR="009A2CD1" w:rsidRPr="009C5AEC">
        <w:rPr>
          <w:color w:val="000000"/>
        </w:rPr>
        <w:t>kurš pēc pārbaudes uzdot paraksttiesīgajai personai parakstīt dokumentu</w:t>
      </w:r>
      <w:r w:rsidR="009A2CD1" w:rsidRPr="009C5AEC" w:rsidDel="009A2CD1">
        <w:rPr>
          <w:color w:val="000000"/>
        </w:rPr>
        <w:t xml:space="preserve"> </w:t>
      </w:r>
      <w:r w:rsidRPr="009C5AEC">
        <w:rPr>
          <w:color w:val="000000"/>
        </w:rPr>
        <w:t xml:space="preserve">ar uzdevumu </w:t>
      </w:r>
      <w:r w:rsidR="001F211C" w:rsidRPr="009C5AEC">
        <w:rPr>
          <w:iCs/>
          <w:color w:val="000000"/>
        </w:rPr>
        <w:t>“</w:t>
      </w:r>
      <w:r w:rsidRPr="009C5AEC">
        <w:rPr>
          <w:i/>
          <w:color w:val="000000"/>
        </w:rPr>
        <w:t>Parakstīt</w:t>
      </w:r>
      <w:r w:rsidRPr="009C5AEC">
        <w:rPr>
          <w:iCs/>
          <w:color w:val="000000"/>
        </w:rPr>
        <w:t>”</w:t>
      </w:r>
      <w:r w:rsidRPr="009C5AEC">
        <w:rPr>
          <w:color w:val="000000"/>
        </w:rPr>
        <w:t xml:space="preserve">. </w:t>
      </w:r>
    </w:p>
    <w:p w14:paraId="29C410C1" w14:textId="08FCFC07" w:rsidR="00621FC9" w:rsidRPr="00E71486" w:rsidRDefault="00BE1042" w:rsidP="009C5AEC">
      <w:pPr>
        <w:widowControl w:val="0"/>
        <w:shd w:val="clear" w:color="auto" w:fill="FFFFFF"/>
        <w:tabs>
          <w:tab w:val="left" w:pos="567"/>
        </w:tabs>
        <w:autoSpaceDE w:val="0"/>
        <w:autoSpaceDN w:val="0"/>
        <w:adjustRightInd w:val="0"/>
        <w:spacing w:after="120"/>
        <w:ind w:left="567"/>
        <w:jc w:val="both"/>
        <w:rPr>
          <w:color w:val="000000"/>
        </w:rPr>
      </w:pPr>
      <w:r w:rsidRPr="00E71486">
        <w:rPr>
          <w:color w:val="000000"/>
        </w:rPr>
        <w:t xml:space="preserve">Pēc dokumenta </w:t>
      </w:r>
      <w:r w:rsidR="009A2CD1" w:rsidRPr="00E71486">
        <w:rPr>
          <w:color w:val="000000"/>
        </w:rPr>
        <w:t xml:space="preserve">parakstīšanas par dokumentu nosūtīšanu atbildīgais lietvedis </w:t>
      </w:r>
      <w:r w:rsidRPr="00E71486">
        <w:rPr>
          <w:color w:val="000000"/>
        </w:rPr>
        <w:t>nosūt</w:t>
      </w:r>
      <w:r w:rsidR="009A2CD1" w:rsidRPr="00E71486">
        <w:rPr>
          <w:color w:val="000000"/>
        </w:rPr>
        <w:t>a</w:t>
      </w:r>
      <w:r w:rsidRPr="00E71486">
        <w:rPr>
          <w:color w:val="000000"/>
        </w:rPr>
        <w:t xml:space="preserve"> </w:t>
      </w:r>
      <w:r w:rsidR="009A2CD1" w:rsidRPr="00E71486">
        <w:rPr>
          <w:color w:val="000000"/>
        </w:rPr>
        <w:t xml:space="preserve">dokumentu adresātam un </w:t>
      </w:r>
      <w:r w:rsidRPr="00E71486">
        <w:rPr>
          <w:color w:val="000000"/>
        </w:rPr>
        <w:t xml:space="preserve">noslēdz </w:t>
      </w:r>
      <w:r w:rsidR="009A2CD1" w:rsidRPr="00E71486">
        <w:rPr>
          <w:color w:val="000000"/>
        </w:rPr>
        <w:t xml:space="preserve">atbildes dokumenta </w:t>
      </w:r>
      <w:r w:rsidRPr="00E71486">
        <w:rPr>
          <w:color w:val="000000"/>
        </w:rPr>
        <w:t>kart</w:t>
      </w:r>
      <w:r w:rsidR="001F211C" w:rsidRPr="00E71486">
        <w:rPr>
          <w:color w:val="000000"/>
        </w:rPr>
        <w:t>īti</w:t>
      </w:r>
      <w:r w:rsidRPr="00E71486">
        <w:rPr>
          <w:color w:val="000000"/>
        </w:rPr>
        <w:t>.</w:t>
      </w:r>
    </w:p>
    <w:p w14:paraId="61C37B6D" w14:textId="391116E3" w:rsidR="00621FC9" w:rsidRPr="00E71486" w:rsidRDefault="00BE1042" w:rsidP="00831061">
      <w:pPr>
        <w:widowControl w:val="0"/>
        <w:numPr>
          <w:ilvl w:val="0"/>
          <w:numId w:val="5"/>
        </w:numPr>
        <w:shd w:val="clear" w:color="auto" w:fill="FFFFFF"/>
        <w:tabs>
          <w:tab w:val="left" w:pos="567"/>
        </w:tabs>
        <w:autoSpaceDE w:val="0"/>
        <w:autoSpaceDN w:val="0"/>
        <w:adjustRightInd w:val="0"/>
        <w:spacing w:after="120"/>
        <w:ind w:left="567" w:hanging="567"/>
        <w:jc w:val="both"/>
        <w:rPr>
          <w:color w:val="000000"/>
        </w:rPr>
      </w:pPr>
      <w:r w:rsidRPr="00E71486">
        <w:rPr>
          <w:color w:val="000000"/>
        </w:rPr>
        <w:t xml:space="preserve">Ja </w:t>
      </w:r>
      <w:r w:rsidR="00F74734" w:rsidRPr="00E71486">
        <w:rPr>
          <w:color w:val="000000"/>
        </w:rPr>
        <w:t xml:space="preserve">iestāde </w:t>
      </w:r>
      <w:r w:rsidRPr="00E71486">
        <w:rPr>
          <w:color w:val="000000"/>
        </w:rPr>
        <w:t xml:space="preserve">pieņem lēmumu par administratīvā akta izdošanas termiņa pagarināšanu, tad uzdevuma izpildītājs sagatavo attiecīgu vēstules projektu, ko nosūta iesniedzējam un </w:t>
      </w:r>
      <w:r w:rsidRPr="00E71486">
        <w:rPr>
          <w:color w:val="000000"/>
        </w:rPr>
        <w:lastRenderedPageBreak/>
        <w:t xml:space="preserve">uzdod uzdevumu </w:t>
      </w:r>
      <w:r w:rsidR="00AC07DC" w:rsidRPr="00E71486">
        <w:rPr>
          <w:color w:val="000000"/>
        </w:rPr>
        <w:t>l</w:t>
      </w:r>
      <w:r w:rsidRPr="00E71486">
        <w:rPr>
          <w:color w:val="000000"/>
        </w:rPr>
        <w:t>ietvedim kart</w:t>
      </w:r>
      <w:r w:rsidR="001F211C" w:rsidRPr="00E71486">
        <w:rPr>
          <w:color w:val="000000"/>
        </w:rPr>
        <w:t>ītes</w:t>
      </w:r>
      <w:r w:rsidRPr="00E71486">
        <w:rPr>
          <w:color w:val="000000"/>
        </w:rPr>
        <w:t xml:space="preserve"> piezīmēs ierakstīt atzīmi par termiņa pagarinājumu, kā arī uzdevuma autoram – izmainīt uzdevuma izpildes datumu.</w:t>
      </w:r>
    </w:p>
    <w:p w14:paraId="2362F119" w14:textId="4400C1ED" w:rsidR="00621FC9" w:rsidRPr="00E71486" w:rsidRDefault="00BE1042" w:rsidP="00831061">
      <w:pPr>
        <w:widowControl w:val="0"/>
        <w:numPr>
          <w:ilvl w:val="0"/>
          <w:numId w:val="5"/>
        </w:numPr>
        <w:shd w:val="clear" w:color="auto" w:fill="FFFFFF"/>
        <w:tabs>
          <w:tab w:val="left" w:pos="567"/>
        </w:tabs>
        <w:autoSpaceDE w:val="0"/>
        <w:autoSpaceDN w:val="0"/>
        <w:adjustRightInd w:val="0"/>
        <w:spacing w:after="120"/>
        <w:ind w:left="567" w:hanging="567"/>
        <w:jc w:val="both"/>
        <w:rPr>
          <w:color w:val="000000"/>
        </w:rPr>
      </w:pPr>
      <w:r w:rsidRPr="00E71486">
        <w:rPr>
          <w:color w:val="000000"/>
        </w:rPr>
        <w:t xml:space="preserve">Uzdevuma izpildes faktu (reģistrēts un nosūtīts dokuments) </w:t>
      </w:r>
      <w:r w:rsidR="00AC07DC" w:rsidRPr="00E71486">
        <w:rPr>
          <w:color w:val="000000"/>
        </w:rPr>
        <w:t>l</w:t>
      </w:r>
      <w:r w:rsidRPr="00E71486">
        <w:rPr>
          <w:color w:val="000000"/>
        </w:rPr>
        <w:t xml:space="preserve">ietvedis </w:t>
      </w:r>
      <w:r w:rsidR="001F211C" w:rsidRPr="00E71486">
        <w:rPr>
          <w:color w:val="000000"/>
        </w:rPr>
        <w:t xml:space="preserve">atzīmē </w:t>
      </w:r>
      <w:r w:rsidRPr="00E71486">
        <w:rPr>
          <w:color w:val="000000"/>
        </w:rPr>
        <w:t>kart</w:t>
      </w:r>
      <w:r w:rsidR="001F211C" w:rsidRPr="00E71486">
        <w:rPr>
          <w:color w:val="000000"/>
        </w:rPr>
        <w:t>ītē</w:t>
      </w:r>
      <w:r w:rsidRPr="00E71486">
        <w:rPr>
          <w:color w:val="000000"/>
        </w:rPr>
        <w:t>.</w:t>
      </w:r>
    </w:p>
    <w:p w14:paraId="25C80029" w14:textId="64A1B8FC" w:rsidR="00621FC9" w:rsidRPr="00E71486" w:rsidRDefault="00BE1042" w:rsidP="00831061">
      <w:pPr>
        <w:widowControl w:val="0"/>
        <w:numPr>
          <w:ilvl w:val="0"/>
          <w:numId w:val="5"/>
        </w:numPr>
        <w:shd w:val="clear" w:color="auto" w:fill="FFFFFF"/>
        <w:tabs>
          <w:tab w:val="left" w:pos="567"/>
        </w:tabs>
        <w:autoSpaceDE w:val="0"/>
        <w:autoSpaceDN w:val="0"/>
        <w:adjustRightInd w:val="0"/>
        <w:spacing w:after="120"/>
        <w:ind w:left="567" w:hanging="567"/>
        <w:jc w:val="both"/>
        <w:rPr>
          <w:color w:val="000000"/>
        </w:rPr>
      </w:pPr>
      <w:r w:rsidRPr="00E71486">
        <w:rPr>
          <w:color w:val="000000"/>
        </w:rPr>
        <w:t xml:space="preserve">Izpildītājs informē uzdevuma autoru par atbildes sniegšanas veidu (informācija </w:t>
      </w:r>
      <w:r w:rsidR="00746CAA" w:rsidRPr="00E71486">
        <w:rPr>
          <w:color w:val="000000"/>
        </w:rPr>
        <w:t>nosūtīta</w:t>
      </w:r>
      <w:r w:rsidRPr="00E71486">
        <w:rPr>
          <w:color w:val="000000"/>
        </w:rPr>
        <w:t xml:space="preserve"> </w:t>
      </w:r>
      <w:r w:rsidR="00746CAA" w:rsidRPr="00E71486">
        <w:rPr>
          <w:color w:val="000000"/>
        </w:rPr>
        <w:t xml:space="preserve">pa </w:t>
      </w:r>
      <w:r w:rsidRPr="00E71486">
        <w:rPr>
          <w:color w:val="000000"/>
        </w:rPr>
        <w:t>e-pastu vai atbilde nav nepieciešama pēc jautājuma izskaidrošanas iesniedzējam telefoniski vai klāt</w:t>
      </w:r>
      <w:r w:rsidR="00CF339D" w:rsidRPr="00E71486">
        <w:rPr>
          <w:color w:val="000000"/>
        </w:rPr>
        <w:t>ienē</w:t>
      </w:r>
      <w:r w:rsidRPr="00E71486">
        <w:rPr>
          <w:color w:val="000000"/>
        </w:rPr>
        <w:t>, u.c.) un veic atbilstošu ierakstu kart</w:t>
      </w:r>
      <w:r w:rsidR="00746CAA" w:rsidRPr="00E71486">
        <w:rPr>
          <w:color w:val="000000"/>
        </w:rPr>
        <w:t>ītē, atzīmējot uzdevuma izpildi (uzdevuma izpildes komentārā</w:t>
      </w:r>
      <w:r w:rsidR="00E22BF2" w:rsidRPr="00E71486">
        <w:rPr>
          <w:color w:val="000000"/>
        </w:rPr>
        <w:t xml:space="preserve"> pieraksta izdarīto, piemēram, </w:t>
      </w:r>
      <w:r w:rsidR="00E22BF2" w:rsidRPr="009C5AEC">
        <w:rPr>
          <w:i/>
          <w:iCs/>
          <w:color w:val="000000"/>
        </w:rPr>
        <w:t>“Sniegta atbilde, reģ. Nr.</w:t>
      </w:r>
      <w:r w:rsidR="00E22BF2" w:rsidRPr="00E71486">
        <w:rPr>
          <w:color w:val="000000"/>
        </w:rPr>
        <w:t xml:space="preserve"> [norāda atbildes dokumenta reģistrācijas numuru DVS]</w:t>
      </w:r>
      <w:r w:rsidR="00E22BF2" w:rsidRPr="009C5AEC">
        <w:rPr>
          <w:i/>
          <w:iCs/>
          <w:color w:val="000000"/>
        </w:rPr>
        <w:t>”</w:t>
      </w:r>
      <w:r w:rsidR="00E22BF2" w:rsidRPr="00E71486">
        <w:rPr>
          <w:color w:val="000000"/>
        </w:rPr>
        <w:t xml:space="preserve">, vai </w:t>
      </w:r>
      <w:r w:rsidR="00E22BF2" w:rsidRPr="009C5AEC">
        <w:rPr>
          <w:i/>
          <w:iCs/>
          <w:color w:val="000000"/>
        </w:rPr>
        <w:t>“Atbilde sniegta telefoniski [norāda datumu un, ja iespējams, laiku].”</w:t>
      </w:r>
      <w:r w:rsidR="00746CAA" w:rsidRPr="00E71486">
        <w:rPr>
          <w:color w:val="000000"/>
        </w:rPr>
        <w:t>)</w:t>
      </w:r>
      <w:r w:rsidRPr="00E71486">
        <w:rPr>
          <w:color w:val="000000"/>
        </w:rPr>
        <w:t>.</w:t>
      </w:r>
    </w:p>
    <w:p w14:paraId="04BAE197" w14:textId="54CE27DB" w:rsidR="00621FC9" w:rsidRPr="00E71486" w:rsidRDefault="00BE1042" w:rsidP="00831061">
      <w:pPr>
        <w:widowControl w:val="0"/>
        <w:numPr>
          <w:ilvl w:val="0"/>
          <w:numId w:val="5"/>
        </w:numPr>
        <w:shd w:val="clear" w:color="auto" w:fill="FFFFFF"/>
        <w:tabs>
          <w:tab w:val="left" w:pos="567"/>
        </w:tabs>
        <w:autoSpaceDE w:val="0"/>
        <w:autoSpaceDN w:val="0"/>
        <w:adjustRightInd w:val="0"/>
        <w:spacing w:after="120"/>
        <w:ind w:left="567" w:hanging="567"/>
        <w:jc w:val="both"/>
        <w:rPr>
          <w:color w:val="000000"/>
        </w:rPr>
      </w:pPr>
      <w:r w:rsidRPr="00E71486">
        <w:rPr>
          <w:color w:val="000000"/>
        </w:rPr>
        <w:t>Par uzdevuma izpildes faktu atbild uzdevuma izpildītājs, kurš kart</w:t>
      </w:r>
      <w:r w:rsidR="00746CAA" w:rsidRPr="00E71486">
        <w:rPr>
          <w:color w:val="000000"/>
        </w:rPr>
        <w:t>ītē</w:t>
      </w:r>
      <w:r w:rsidRPr="00E71486">
        <w:rPr>
          <w:color w:val="000000"/>
        </w:rPr>
        <w:t xml:space="preserve"> ieraksta izpildes rezultātu un aizpilda izpildes komentāru sadaļu. Dokuments</w:t>
      </w:r>
      <w:r w:rsidR="00CF339D" w:rsidRPr="00E71486">
        <w:rPr>
          <w:color w:val="000000"/>
        </w:rPr>
        <w:t xml:space="preserve"> uzskatāms par neizpildītu</w:t>
      </w:r>
      <w:r w:rsidRPr="00E71486">
        <w:rPr>
          <w:color w:val="000000"/>
        </w:rPr>
        <w:t xml:space="preserve">, </w:t>
      </w:r>
      <w:r w:rsidR="00CF339D" w:rsidRPr="00E71486">
        <w:rPr>
          <w:color w:val="000000"/>
        </w:rPr>
        <w:t xml:space="preserve">ja </w:t>
      </w:r>
      <w:r w:rsidRPr="00E71486">
        <w:rPr>
          <w:color w:val="000000"/>
        </w:rPr>
        <w:t>kart</w:t>
      </w:r>
      <w:r w:rsidR="00673645" w:rsidRPr="00E71486">
        <w:rPr>
          <w:color w:val="000000"/>
        </w:rPr>
        <w:t>ī</w:t>
      </w:r>
      <w:r w:rsidR="002F3E53" w:rsidRPr="00E71486">
        <w:rPr>
          <w:color w:val="000000"/>
        </w:rPr>
        <w:t>tē</w:t>
      </w:r>
      <w:r w:rsidRPr="00E71486">
        <w:rPr>
          <w:color w:val="000000"/>
        </w:rPr>
        <w:t xml:space="preserve"> nav atzīmes par izpildi un nav atcelts izpildes termiņš vai kontrole.</w:t>
      </w:r>
    </w:p>
    <w:p w14:paraId="106D1648" w14:textId="77777777" w:rsidR="00621FC9" w:rsidRPr="00E71486" w:rsidRDefault="00BE1042" w:rsidP="00831061">
      <w:pPr>
        <w:shd w:val="clear" w:color="auto" w:fill="FFFFFF"/>
        <w:spacing w:after="120"/>
        <w:ind w:right="23"/>
        <w:jc w:val="center"/>
        <w:rPr>
          <w:b/>
          <w:bCs/>
          <w:color w:val="000000"/>
        </w:rPr>
      </w:pPr>
      <w:r w:rsidRPr="00E71486">
        <w:rPr>
          <w:b/>
          <w:bCs/>
          <w:color w:val="000000"/>
        </w:rPr>
        <w:t>VI. Dokumentu projektu sagatavošana</w:t>
      </w:r>
    </w:p>
    <w:p w14:paraId="43FC7304" w14:textId="03DBEC0E" w:rsidR="00621FC9" w:rsidRPr="00E71486" w:rsidRDefault="00BE1042" w:rsidP="00831061">
      <w:pPr>
        <w:widowControl w:val="0"/>
        <w:numPr>
          <w:ilvl w:val="0"/>
          <w:numId w:val="5"/>
        </w:numPr>
        <w:shd w:val="clear" w:color="auto" w:fill="FFFFFF"/>
        <w:tabs>
          <w:tab w:val="left" w:pos="567"/>
        </w:tabs>
        <w:autoSpaceDE w:val="0"/>
        <w:autoSpaceDN w:val="0"/>
        <w:adjustRightInd w:val="0"/>
        <w:spacing w:after="120"/>
        <w:ind w:left="567" w:hanging="567"/>
        <w:jc w:val="both"/>
        <w:rPr>
          <w:color w:val="000000"/>
        </w:rPr>
      </w:pPr>
      <w:r w:rsidRPr="00E71486">
        <w:rPr>
          <w:color w:val="000000"/>
        </w:rPr>
        <w:t xml:space="preserve">Dokumenta projekta sagatavotājs </w:t>
      </w:r>
      <w:r w:rsidR="00E1415A" w:rsidRPr="00E71486">
        <w:rPr>
          <w:color w:val="000000"/>
        </w:rPr>
        <w:t xml:space="preserve">dokumenta sagatavošanā izmanto DVS pieejamās sagataves. Dokumenta saturu </w:t>
      </w:r>
      <w:r w:rsidRPr="00E71486">
        <w:rPr>
          <w:color w:val="000000"/>
        </w:rPr>
        <w:t xml:space="preserve">izstrādā lietišķa raksta stilā, atbilstoši literārās valodas normām, kā arī veic tā komplektāciju </w:t>
      </w:r>
      <w:r w:rsidR="00C2745A" w:rsidRPr="00E71486">
        <w:rPr>
          <w:color w:val="000000"/>
        </w:rPr>
        <w:t xml:space="preserve">ar pielikumiem </w:t>
      </w:r>
      <w:r w:rsidRPr="00E71486">
        <w:rPr>
          <w:color w:val="000000"/>
        </w:rPr>
        <w:t>un tehnisko noformējumu atbilstoši normatīvo aktu prasībām.</w:t>
      </w:r>
    </w:p>
    <w:p w14:paraId="46D53665" w14:textId="17B2A1BB" w:rsidR="00621FC9" w:rsidRPr="00E71486" w:rsidRDefault="00BE1042" w:rsidP="00831061">
      <w:pPr>
        <w:widowControl w:val="0"/>
        <w:numPr>
          <w:ilvl w:val="0"/>
          <w:numId w:val="5"/>
        </w:numPr>
        <w:shd w:val="clear" w:color="auto" w:fill="FFFFFF"/>
        <w:tabs>
          <w:tab w:val="left" w:pos="567"/>
        </w:tabs>
        <w:autoSpaceDE w:val="0"/>
        <w:autoSpaceDN w:val="0"/>
        <w:adjustRightInd w:val="0"/>
        <w:spacing w:after="120"/>
        <w:ind w:left="567" w:hanging="567"/>
        <w:jc w:val="both"/>
        <w:rPr>
          <w:color w:val="000000"/>
        </w:rPr>
      </w:pPr>
      <w:r w:rsidRPr="00E71486">
        <w:rPr>
          <w:color w:val="000000"/>
        </w:rPr>
        <w:t xml:space="preserve">Dokumenta sagatavotājs un amatpersona, kura paraksta dokumentu, atbild par tajā iekļauto informāciju un dokumenta formas un satura atbilstību normatīvo aktu prasībām. Ja dokuments neatbilst </w:t>
      </w:r>
      <w:r w:rsidR="00EE2775" w:rsidRPr="00E71486">
        <w:rPr>
          <w:color w:val="000000"/>
        </w:rPr>
        <w:t xml:space="preserve">noformēšanas </w:t>
      </w:r>
      <w:r w:rsidRPr="00E71486">
        <w:rPr>
          <w:color w:val="000000"/>
        </w:rPr>
        <w:t xml:space="preserve">prasībām, </w:t>
      </w:r>
      <w:r w:rsidR="006F6A46" w:rsidRPr="00E71486">
        <w:rPr>
          <w:color w:val="000000"/>
        </w:rPr>
        <w:t>l</w:t>
      </w:r>
      <w:r w:rsidRPr="00E71486">
        <w:rPr>
          <w:color w:val="000000"/>
        </w:rPr>
        <w:t>ietvedis atdod to sagatavotājam nepilnību novēršanai.</w:t>
      </w:r>
    </w:p>
    <w:p w14:paraId="7C94A7A4" w14:textId="26FB935A" w:rsidR="00621FC9" w:rsidRPr="00E71486" w:rsidRDefault="0065358E" w:rsidP="00831061">
      <w:pPr>
        <w:widowControl w:val="0"/>
        <w:numPr>
          <w:ilvl w:val="0"/>
          <w:numId w:val="5"/>
        </w:numPr>
        <w:shd w:val="clear" w:color="auto" w:fill="FFFFFF"/>
        <w:tabs>
          <w:tab w:val="left" w:pos="567"/>
        </w:tabs>
        <w:autoSpaceDE w:val="0"/>
        <w:autoSpaceDN w:val="0"/>
        <w:adjustRightInd w:val="0"/>
        <w:spacing w:after="120"/>
        <w:ind w:left="567" w:hanging="567"/>
        <w:jc w:val="both"/>
        <w:rPr>
          <w:color w:val="000000"/>
        </w:rPr>
      </w:pPr>
      <w:r w:rsidRPr="00E71486">
        <w:rPr>
          <w:color w:val="000000"/>
        </w:rPr>
        <w:t xml:space="preserve">Pašvaldības </w:t>
      </w:r>
      <w:r w:rsidR="00936461" w:rsidRPr="00E71486">
        <w:rPr>
          <w:color w:val="000000"/>
        </w:rPr>
        <w:t>d</w:t>
      </w:r>
      <w:r w:rsidR="00BE1042" w:rsidRPr="00E71486">
        <w:rPr>
          <w:color w:val="000000"/>
        </w:rPr>
        <w:t>omes izejošo korespondenci sagatavo uz oficiālas veidlapas, kas apstiprināta ar rīkojumu, vai uz iestādes veidlapas, kas apstiprināta ar iestādes rīkojumu.</w:t>
      </w:r>
    </w:p>
    <w:p w14:paraId="3D010AB8" w14:textId="6C508DE3" w:rsidR="009B1756" w:rsidRDefault="00BE1042" w:rsidP="00831061">
      <w:pPr>
        <w:widowControl w:val="0"/>
        <w:numPr>
          <w:ilvl w:val="0"/>
          <w:numId w:val="5"/>
        </w:numPr>
        <w:shd w:val="clear" w:color="auto" w:fill="FFFFFF"/>
        <w:tabs>
          <w:tab w:val="left" w:pos="567"/>
        </w:tabs>
        <w:autoSpaceDE w:val="0"/>
        <w:autoSpaceDN w:val="0"/>
        <w:adjustRightInd w:val="0"/>
        <w:spacing w:after="120"/>
        <w:ind w:left="567" w:hanging="567"/>
        <w:jc w:val="both"/>
        <w:rPr>
          <w:color w:val="000000"/>
        </w:rPr>
      </w:pPr>
      <w:r w:rsidRPr="00E71486">
        <w:rPr>
          <w:color w:val="000000"/>
        </w:rPr>
        <w:t xml:space="preserve">Dokuments sastāv no pamatdokumenta un pielikumiem (ja nepieciešams). Pielikumus pievieno aiz pamatdokumenta secībā, kādā tie norādīti pamatdokumentā. </w:t>
      </w:r>
    </w:p>
    <w:p w14:paraId="6DF02E72" w14:textId="2A2A8A1C" w:rsidR="00621FC9" w:rsidRPr="00E71486" w:rsidRDefault="00BE1042" w:rsidP="009C5AEC">
      <w:pPr>
        <w:widowControl w:val="0"/>
        <w:numPr>
          <w:ilvl w:val="0"/>
          <w:numId w:val="5"/>
        </w:numPr>
        <w:shd w:val="clear" w:color="auto" w:fill="FFFFFF"/>
        <w:tabs>
          <w:tab w:val="left" w:pos="567"/>
        </w:tabs>
        <w:autoSpaceDE w:val="0"/>
        <w:autoSpaceDN w:val="0"/>
        <w:adjustRightInd w:val="0"/>
        <w:spacing w:after="120"/>
        <w:ind w:left="567" w:hanging="567"/>
        <w:jc w:val="both"/>
        <w:rPr>
          <w:color w:val="000000"/>
        </w:rPr>
      </w:pPr>
      <w:r w:rsidRPr="00E71486">
        <w:rPr>
          <w:color w:val="000000"/>
        </w:rPr>
        <w:t xml:space="preserve">Dokumenta sagatavotājs </w:t>
      </w:r>
      <w:r w:rsidR="00AB41FD" w:rsidRPr="00E71486">
        <w:rPr>
          <w:color w:val="000000"/>
        </w:rPr>
        <w:t>ievieto atbilstoši noformētu pamatdokumentu un pielikumus DVS</w:t>
      </w:r>
      <w:r w:rsidR="00896C6B" w:rsidRPr="00E71486">
        <w:rPr>
          <w:color w:val="000000"/>
        </w:rPr>
        <w:t>.</w:t>
      </w:r>
      <w:r w:rsidR="00AB41FD" w:rsidRPr="00E71486">
        <w:rPr>
          <w:color w:val="000000"/>
        </w:rPr>
        <w:t xml:space="preserve"> </w:t>
      </w:r>
      <w:r w:rsidR="006B7A52" w:rsidRPr="00E71486">
        <w:rPr>
          <w:color w:val="000000"/>
        </w:rPr>
        <w:t>J</w:t>
      </w:r>
      <w:r w:rsidR="00AB41FD" w:rsidRPr="00E71486">
        <w:rPr>
          <w:color w:val="000000"/>
        </w:rPr>
        <w:t xml:space="preserve">a </w:t>
      </w:r>
      <w:r w:rsidRPr="00E71486">
        <w:rPr>
          <w:color w:val="000000"/>
        </w:rPr>
        <w:t xml:space="preserve">pamatdokumentu un pielikumus </w:t>
      </w:r>
      <w:r w:rsidR="00AB41FD" w:rsidRPr="00E71486">
        <w:rPr>
          <w:color w:val="000000"/>
        </w:rPr>
        <w:t xml:space="preserve">nepieciešams nosūtīt </w:t>
      </w:r>
      <w:r w:rsidRPr="00E71486">
        <w:rPr>
          <w:color w:val="000000"/>
        </w:rPr>
        <w:t>papīra veidā</w:t>
      </w:r>
      <w:r w:rsidR="00AB41FD" w:rsidRPr="00E71486">
        <w:rPr>
          <w:color w:val="000000"/>
        </w:rPr>
        <w:t>, tad dokument</w:t>
      </w:r>
      <w:r w:rsidR="006B7A52" w:rsidRPr="00E71486">
        <w:rPr>
          <w:color w:val="000000"/>
        </w:rPr>
        <w:t>a autors</w:t>
      </w:r>
      <w:r w:rsidR="00776758" w:rsidRPr="00E71486">
        <w:rPr>
          <w:color w:val="000000"/>
        </w:rPr>
        <w:t xml:space="preserve"> </w:t>
      </w:r>
      <w:r w:rsidR="006B7A52" w:rsidRPr="00E71486">
        <w:rPr>
          <w:color w:val="000000"/>
        </w:rPr>
        <w:t>uzdo</w:t>
      </w:r>
      <w:r w:rsidR="00776758" w:rsidRPr="00E71486">
        <w:rPr>
          <w:color w:val="000000"/>
        </w:rPr>
        <w:t>d</w:t>
      </w:r>
      <w:r w:rsidR="00AB41FD" w:rsidRPr="00E71486">
        <w:rPr>
          <w:color w:val="000000"/>
        </w:rPr>
        <w:t xml:space="preserve"> </w:t>
      </w:r>
      <w:r w:rsidR="00776758" w:rsidRPr="00E71486">
        <w:rPr>
          <w:color w:val="000000"/>
        </w:rPr>
        <w:t xml:space="preserve">uzdevumu </w:t>
      </w:r>
      <w:r w:rsidR="00AB41FD" w:rsidRPr="00E71486">
        <w:rPr>
          <w:color w:val="000000"/>
        </w:rPr>
        <w:t>lietvedim</w:t>
      </w:r>
      <w:r w:rsidR="00776758" w:rsidRPr="00E71486">
        <w:rPr>
          <w:color w:val="000000"/>
        </w:rPr>
        <w:t xml:space="preserve"> izdrukāt dokumentu divos eksemplāros</w:t>
      </w:r>
      <w:r w:rsidR="00F162DA" w:rsidRPr="00E71486">
        <w:rPr>
          <w:color w:val="000000"/>
        </w:rPr>
        <w:t xml:space="preserve"> un nodrošināt to parakstīšanu un nosūtīšanu</w:t>
      </w:r>
      <w:r w:rsidR="00F12E12" w:rsidRPr="00E71486">
        <w:rPr>
          <w:color w:val="000000"/>
        </w:rPr>
        <w:t xml:space="preserve"> adresātam</w:t>
      </w:r>
      <w:r w:rsidRPr="00E71486">
        <w:rPr>
          <w:color w:val="000000"/>
        </w:rPr>
        <w:t xml:space="preserve">. Ja adresāti ir vairāki, tad </w:t>
      </w:r>
      <w:r w:rsidR="00C2745A" w:rsidRPr="00E71486">
        <w:rPr>
          <w:color w:val="000000"/>
        </w:rPr>
        <w:t xml:space="preserve">katram adresātam sagatavo atsevišķu </w:t>
      </w:r>
      <w:r w:rsidRPr="00E71486">
        <w:rPr>
          <w:color w:val="000000"/>
        </w:rPr>
        <w:t>eksemplāru.</w:t>
      </w:r>
    </w:p>
    <w:p w14:paraId="3232AC99" w14:textId="4BC669E0" w:rsidR="00621FC9" w:rsidRPr="00E71486" w:rsidRDefault="00BE1042" w:rsidP="00831061">
      <w:pPr>
        <w:widowControl w:val="0"/>
        <w:numPr>
          <w:ilvl w:val="0"/>
          <w:numId w:val="5"/>
        </w:numPr>
        <w:shd w:val="clear" w:color="auto" w:fill="FFFFFF"/>
        <w:tabs>
          <w:tab w:val="left" w:pos="567"/>
        </w:tabs>
        <w:autoSpaceDE w:val="0"/>
        <w:autoSpaceDN w:val="0"/>
        <w:adjustRightInd w:val="0"/>
        <w:spacing w:after="120"/>
        <w:ind w:left="567" w:hanging="567"/>
        <w:jc w:val="both"/>
        <w:rPr>
          <w:color w:val="000000"/>
        </w:rPr>
      </w:pPr>
      <w:r w:rsidRPr="00E71486">
        <w:rPr>
          <w:color w:val="000000"/>
        </w:rPr>
        <w:t>Dokumenta sagatavotājs uz dokumenta norāda adresāta pilnu pasta adresi (vai tikai e-pasta adresi</w:t>
      </w:r>
      <w:r w:rsidR="00CB251C" w:rsidRPr="00E71486">
        <w:rPr>
          <w:color w:val="000000"/>
        </w:rPr>
        <w:t>,</w:t>
      </w:r>
      <w:r w:rsidRPr="00E71486">
        <w:rPr>
          <w:color w:val="000000"/>
        </w:rPr>
        <w:t xml:space="preserve"> ja dokumentu paredzēts nosūtīt e-parakstītā veidā</w:t>
      </w:r>
      <w:r w:rsidR="00E32231" w:rsidRPr="00E71486">
        <w:rPr>
          <w:color w:val="000000"/>
        </w:rPr>
        <w:t xml:space="preserve"> vai tikai iestādes nosaukumu, ja dokumentu paredzēts nosūtīt uz </w:t>
      </w:r>
      <w:r w:rsidR="00FD5177" w:rsidRPr="00E71486">
        <w:rPr>
          <w:color w:val="000000"/>
        </w:rPr>
        <w:t>adresāta</w:t>
      </w:r>
      <w:r w:rsidR="00E32231" w:rsidRPr="00E71486">
        <w:rPr>
          <w:color w:val="000000"/>
        </w:rPr>
        <w:t xml:space="preserve"> oficiālo e-adresi</w:t>
      </w:r>
      <w:r w:rsidRPr="00E71486">
        <w:rPr>
          <w:color w:val="000000"/>
        </w:rPr>
        <w:t xml:space="preserve">). Ja ir vairāki adresāti, tad norāda visus. Ja adresātu skaits ir vairāk par </w:t>
      </w:r>
      <w:r w:rsidR="00B454B7" w:rsidRPr="00E71486">
        <w:rPr>
          <w:color w:val="000000"/>
        </w:rPr>
        <w:t>pieci</w:t>
      </w:r>
      <w:r w:rsidRPr="00E71486">
        <w:rPr>
          <w:color w:val="000000"/>
        </w:rPr>
        <w:t>, tad dokumentu papildina ar adresātu adresēm uz atsevišķas lapas, pamatdokumentā adresātu vietā veicot ierakstu</w:t>
      </w:r>
      <w:r w:rsidRPr="00E71486">
        <w:rPr>
          <w:iCs/>
          <w:color w:val="000000"/>
        </w:rPr>
        <w:t xml:space="preserve"> </w:t>
      </w:r>
      <w:r w:rsidR="00557567" w:rsidRPr="00E71486">
        <w:rPr>
          <w:iCs/>
          <w:color w:val="000000"/>
        </w:rPr>
        <w:t>“</w:t>
      </w:r>
      <w:r w:rsidRPr="00E71486">
        <w:rPr>
          <w:i/>
          <w:color w:val="000000"/>
        </w:rPr>
        <w:t>Pēc pievienotā saraksta</w:t>
      </w:r>
      <w:r w:rsidRPr="00E71486">
        <w:rPr>
          <w:iCs/>
          <w:color w:val="000000"/>
        </w:rPr>
        <w:t>”</w:t>
      </w:r>
      <w:r w:rsidRPr="00E71486">
        <w:rPr>
          <w:color w:val="000000"/>
        </w:rPr>
        <w:t>.</w:t>
      </w:r>
    </w:p>
    <w:p w14:paraId="5D1433AF" w14:textId="4B44BE42" w:rsidR="00621FC9" w:rsidRPr="00E71486" w:rsidRDefault="00BE1042" w:rsidP="00831061">
      <w:pPr>
        <w:widowControl w:val="0"/>
        <w:numPr>
          <w:ilvl w:val="0"/>
          <w:numId w:val="5"/>
        </w:numPr>
        <w:shd w:val="clear" w:color="auto" w:fill="FFFFFF"/>
        <w:tabs>
          <w:tab w:val="left" w:pos="567"/>
        </w:tabs>
        <w:autoSpaceDE w:val="0"/>
        <w:autoSpaceDN w:val="0"/>
        <w:adjustRightInd w:val="0"/>
        <w:spacing w:after="120"/>
        <w:ind w:left="567" w:hanging="567"/>
        <w:jc w:val="both"/>
        <w:rPr>
          <w:color w:val="000000"/>
        </w:rPr>
      </w:pPr>
      <w:r w:rsidRPr="00E71486">
        <w:rPr>
          <w:color w:val="000000"/>
        </w:rPr>
        <w:t xml:space="preserve">Administratīvās nodaļas </w:t>
      </w:r>
      <w:r w:rsidR="00CE7CFD" w:rsidRPr="00E71486">
        <w:rPr>
          <w:color w:val="000000"/>
        </w:rPr>
        <w:t xml:space="preserve">(turpmāk – ADN) </w:t>
      </w:r>
      <w:r w:rsidRPr="00E71486">
        <w:rPr>
          <w:color w:val="000000"/>
        </w:rPr>
        <w:t>vadītājs sagatavo dokumentu atvasinājumus (izrakstus, norakstus, kopijas</w:t>
      </w:r>
      <w:r w:rsidR="004F1098" w:rsidRPr="00E71486">
        <w:rPr>
          <w:color w:val="000000"/>
        </w:rPr>
        <w:t xml:space="preserve"> vai dokumentu atvasinājumu kopumu</w:t>
      </w:r>
      <w:r w:rsidRPr="00E71486">
        <w:rPr>
          <w:color w:val="000000"/>
        </w:rPr>
        <w:t>) un apliecina pareizību tiem dokumentiem, kuru autors ir pašvaldības dome</w:t>
      </w:r>
      <w:r w:rsidR="002209C1" w:rsidRPr="00E71486">
        <w:rPr>
          <w:color w:val="000000"/>
        </w:rPr>
        <w:t xml:space="preserve"> un</w:t>
      </w:r>
      <w:r w:rsidR="001B3E7E" w:rsidRPr="00E71486">
        <w:rPr>
          <w:color w:val="000000"/>
        </w:rPr>
        <w:t xml:space="preserve"> pašvaldības Centrālā pārvalde</w:t>
      </w:r>
      <w:r w:rsidRPr="00E71486">
        <w:rPr>
          <w:color w:val="000000"/>
        </w:rPr>
        <w:t>, kā arī apliecina to dokumentu atvasinājumu pareizību, k</w:t>
      </w:r>
      <w:r w:rsidR="002209C1" w:rsidRPr="00E71486">
        <w:rPr>
          <w:color w:val="000000"/>
        </w:rPr>
        <w:t xml:space="preserve">o </w:t>
      </w:r>
      <w:r w:rsidRPr="00E71486">
        <w:rPr>
          <w:color w:val="000000"/>
        </w:rPr>
        <w:t xml:space="preserve">pašvaldības dome vai </w:t>
      </w:r>
      <w:r w:rsidR="002209C1" w:rsidRPr="00E71486">
        <w:rPr>
          <w:color w:val="000000"/>
        </w:rPr>
        <w:t>pašvaldības Centrālā pārvalde</w:t>
      </w:r>
      <w:r w:rsidR="00F74734" w:rsidRPr="00E71486">
        <w:rPr>
          <w:color w:val="000000"/>
        </w:rPr>
        <w:t xml:space="preserve"> </w:t>
      </w:r>
      <w:r w:rsidRPr="00E71486">
        <w:rPr>
          <w:color w:val="000000"/>
        </w:rPr>
        <w:t>saņēm</w:t>
      </w:r>
      <w:r w:rsidR="005438F4" w:rsidRPr="00E71486">
        <w:rPr>
          <w:color w:val="000000"/>
        </w:rPr>
        <w:t>a</w:t>
      </w:r>
      <w:r w:rsidRPr="00E71486">
        <w:rPr>
          <w:color w:val="000000"/>
        </w:rPr>
        <w:t xml:space="preserve"> no citām personām, ja tiesību aktos nav noteikts notariāls dokumenta atvasinājuma apliecinājums.</w:t>
      </w:r>
    </w:p>
    <w:p w14:paraId="6B0FB310" w14:textId="69AEC7C1" w:rsidR="00621FC9" w:rsidRPr="00E71486" w:rsidRDefault="00BE1042" w:rsidP="00831061">
      <w:pPr>
        <w:widowControl w:val="0"/>
        <w:numPr>
          <w:ilvl w:val="0"/>
          <w:numId w:val="5"/>
        </w:numPr>
        <w:shd w:val="clear" w:color="auto" w:fill="FFFFFF"/>
        <w:tabs>
          <w:tab w:val="left" w:pos="567"/>
        </w:tabs>
        <w:autoSpaceDE w:val="0"/>
        <w:autoSpaceDN w:val="0"/>
        <w:adjustRightInd w:val="0"/>
        <w:spacing w:after="120"/>
        <w:ind w:left="567" w:hanging="567"/>
        <w:jc w:val="both"/>
        <w:rPr>
          <w:color w:val="000000"/>
        </w:rPr>
      </w:pPr>
      <w:r w:rsidRPr="00E71486">
        <w:t xml:space="preserve">Dokumenta atvasinājuma un cauršūtā dokumenta pareizību </w:t>
      </w:r>
      <w:r w:rsidR="002D06DB" w:rsidRPr="00E71486">
        <w:t xml:space="preserve">pašvaldības </w:t>
      </w:r>
      <w:r w:rsidRPr="00E71486">
        <w:t>arhīvā sagatavo un apliecina arhīva uzraudzības speciālists.</w:t>
      </w:r>
    </w:p>
    <w:p w14:paraId="69A92234" w14:textId="13444E83" w:rsidR="00621FC9" w:rsidRPr="00A40007" w:rsidRDefault="00BE1042" w:rsidP="00A40007">
      <w:pPr>
        <w:widowControl w:val="0"/>
        <w:numPr>
          <w:ilvl w:val="0"/>
          <w:numId w:val="5"/>
        </w:numPr>
        <w:shd w:val="clear" w:color="auto" w:fill="FFFFFF"/>
        <w:tabs>
          <w:tab w:val="left" w:pos="567"/>
        </w:tabs>
        <w:autoSpaceDE w:val="0"/>
        <w:autoSpaceDN w:val="0"/>
        <w:adjustRightInd w:val="0"/>
        <w:spacing w:after="120"/>
        <w:ind w:left="567" w:hanging="567"/>
        <w:jc w:val="both"/>
        <w:rPr>
          <w:color w:val="000000"/>
        </w:rPr>
      </w:pPr>
      <w:r w:rsidRPr="00A40007">
        <w:rPr>
          <w:color w:val="000000"/>
        </w:rPr>
        <w:t>Dokumenta projektu tā sagatavotājs nodod visiem izpildītājiem ar uzdevumu saskaņošanai. Ja kāds no izpildītājiem dokumentu nesaskaņo</w:t>
      </w:r>
      <w:r w:rsidR="00402D79" w:rsidRPr="00A40007">
        <w:rPr>
          <w:color w:val="000000"/>
        </w:rPr>
        <w:t xml:space="preserve"> vai saskaņo ar komentāriem</w:t>
      </w:r>
      <w:r w:rsidRPr="00A40007">
        <w:rPr>
          <w:color w:val="000000"/>
        </w:rPr>
        <w:t xml:space="preserve">, </w:t>
      </w:r>
      <w:r w:rsidRPr="00A40007">
        <w:rPr>
          <w:color w:val="000000"/>
        </w:rPr>
        <w:lastRenderedPageBreak/>
        <w:t xml:space="preserve">tas norāda </w:t>
      </w:r>
      <w:r w:rsidR="00B454B7" w:rsidRPr="00A40007">
        <w:rPr>
          <w:color w:val="000000"/>
        </w:rPr>
        <w:t xml:space="preserve">labojumus </w:t>
      </w:r>
      <w:r w:rsidRPr="00A40007">
        <w:rPr>
          <w:color w:val="000000"/>
        </w:rPr>
        <w:t>elektroniskajam dokumenta projektam</w:t>
      </w:r>
      <w:r w:rsidR="00B454B7" w:rsidRPr="00A40007">
        <w:rPr>
          <w:color w:val="000000"/>
        </w:rPr>
        <w:t xml:space="preserve"> </w:t>
      </w:r>
      <w:r w:rsidRPr="00A40007">
        <w:rPr>
          <w:color w:val="000000"/>
        </w:rPr>
        <w:t>(</w:t>
      </w:r>
      <w:r w:rsidR="00B454B7" w:rsidRPr="00A40007">
        <w:rPr>
          <w:color w:val="000000"/>
        </w:rPr>
        <w:t xml:space="preserve">izmanto </w:t>
      </w:r>
      <w:r w:rsidR="00F3049B" w:rsidRPr="00A40007">
        <w:rPr>
          <w:color w:val="000000"/>
        </w:rPr>
        <w:t>teksta redaktoru</w:t>
      </w:r>
      <w:r w:rsidR="00B454B7" w:rsidRPr="00A40007">
        <w:rPr>
          <w:color w:val="000000"/>
        </w:rPr>
        <w:t xml:space="preserve"> </w:t>
      </w:r>
      <w:r w:rsidR="00B454B7" w:rsidRPr="00A40007">
        <w:rPr>
          <w:i/>
          <w:iCs/>
          <w:color w:val="000000"/>
        </w:rPr>
        <w:t>M</w:t>
      </w:r>
      <w:r w:rsidR="00F3049B" w:rsidRPr="00A40007">
        <w:rPr>
          <w:i/>
          <w:iCs/>
          <w:color w:val="000000"/>
        </w:rPr>
        <w:t>S</w:t>
      </w:r>
      <w:r w:rsidR="00B454B7" w:rsidRPr="00A40007">
        <w:rPr>
          <w:i/>
          <w:iCs/>
          <w:color w:val="000000"/>
        </w:rPr>
        <w:t xml:space="preserve"> Word </w:t>
      </w:r>
      <w:r w:rsidR="00B454B7" w:rsidRPr="00A40007">
        <w:rPr>
          <w:color w:val="000000"/>
        </w:rPr>
        <w:t>instrumentu</w:t>
      </w:r>
      <w:r w:rsidR="00B454B7" w:rsidRPr="00A40007">
        <w:rPr>
          <w:i/>
          <w:iCs/>
          <w:color w:val="000000"/>
        </w:rPr>
        <w:t xml:space="preserve"> </w:t>
      </w:r>
      <w:proofErr w:type="spellStart"/>
      <w:r w:rsidRPr="00A40007">
        <w:rPr>
          <w:i/>
          <w:color w:val="000000"/>
        </w:rPr>
        <w:t>Tool</w:t>
      </w:r>
      <w:proofErr w:type="spellEnd"/>
      <w:r w:rsidRPr="00A40007">
        <w:rPr>
          <w:i/>
          <w:color w:val="000000"/>
        </w:rPr>
        <w:t xml:space="preserve"> –</w:t>
      </w:r>
      <w:proofErr w:type="spellStart"/>
      <w:r w:rsidRPr="00A40007">
        <w:rPr>
          <w:i/>
          <w:color w:val="000000"/>
        </w:rPr>
        <w:t>Track</w:t>
      </w:r>
      <w:proofErr w:type="spellEnd"/>
      <w:r w:rsidRPr="00A40007">
        <w:rPr>
          <w:i/>
          <w:color w:val="000000"/>
        </w:rPr>
        <w:t xml:space="preserve"> </w:t>
      </w:r>
      <w:proofErr w:type="spellStart"/>
      <w:r w:rsidRPr="00A40007">
        <w:rPr>
          <w:i/>
          <w:color w:val="000000"/>
        </w:rPr>
        <w:t>Change</w:t>
      </w:r>
      <w:proofErr w:type="spellEnd"/>
      <w:r w:rsidRPr="00A40007">
        <w:rPr>
          <w:color w:val="000000"/>
        </w:rPr>
        <w:t>).</w:t>
      </w:r>
      <w:r w:rsidR="00A40007">
        <w:rPr>
          <w:color w:val="000000"/>
        </w:rPr>
        <w:t xml:space="preserve"> </w:t>
      </w:r>
      <w:r w:rsidRPr="00A40007">
        <w:rPr>
          <w:color w:val="000000"/>
        </w:rPr>
        <w:t xml:space="preserve">Ja dokumenta sagatavotājs labojumus atzīst par pamatotiem, tad dokumentu labo un ar uzdevumu nodod atkārtotai saskaņošanai. </w:t>
      </w:r>
      <w:r w:rsidR="00F3049B" w:rsidRPr="00A40007">
        <w:rPr>
          <w:color w:val="000000"/>
        </w:rPr>
        <w:t>Pretējā gadījumā</w:t>
      </w:r>
      <w:r w:rsidRPr="00A40007">
        <w:rPr>
          <w:color w:val="000000"/>
        </w:rPr>
        <w:t xml:space="preserve"> dokument</w:t>
      </w:r>
      <w:r w:rsidR="00F3049B" w:rsidRPr="00A40007">
        <w:rPr>
          <w:color w:val="000000"/>
        </w:rPr>
        <w:t>u</w:t>
      </w:r>
      <w:r w:rsidRPr="00A40007">
        <w:rPr>
          <w:color w:val="000000"/>
        </w:rPr>
        <w:t xml:space="preserve"> ar iebildumiem nosūt</w:t>
      </w:r>
      <w:r w:rsidR="00F3049B" w:rsidRPr="00A40007">
        <w:rPr>
          <w:color w:val="000000"/>
        </w:rPr>
        <w:t>a</w:t>
      </w:r>
      <w:r w:rsidRPr="00A40007">
        <w:rPr>
          <w:color w:val="000000"/>
        </w:rPr>
        <w:t xml:space="preserve"> dokumenta parakstītājam ar uzdevumu izvēlēties kādu no dokumenta variantiem. Pēc dokumenta parakstītāja atzinuma saņemšanas dokumenta sagatavotājs veic labojumus saskaņā ar dokumenta parakstītāja norādījumiem un nosūta </w:t>
      </w:r>
      <w:r w:rsidR="00FC79C0" w:rsidRPr="00A40007">
        <w:rPr>
          <w:color w:val="000000"/>
        </w:rPr>
        <w:t>to l</w:t>
      </w:r>
      <w:r w:rsidRPr="00A40007">
        <w:rPr>
          <w:color w:val="000000"/>
        </w:rPr>
        <w:t>ietvedim.</w:t>
      </w:r>
    </w:p>
    <w:p w14:paraId="18920241" w14:textId="77777777" w:rsidR="00621FC9" w:rsidRPr="00E71486" w:rsidRDefault="00BE1042" w:rsidP="00831061">
      <w:pPr>
        <w:widowControl w:val="0"/>
        <w:numPr>
          <w:ilvl w:val="0"/>
          <w:numId w:val="5"/>
        </w:numPr>
        <w:shd w:val="clear" w:color="auto" w:fill="FFFFFF"/>
        <w:tabs>
          <w:tab w:val="left" w:pos="567"/>
        </w:tabs>
        <w:autoSpaceDE w:val="0"/>
        <w:autoSpaceDN w:val="0"/>
        <w:adjustRightInd w:val="0"/>
        <w:spacing w:after="120"/>
        <w:ind w:left="567" w:hanging="567"/>
        <w:jc w:val="both"/>
        <w:rPr>
          <w:color w:val="000000"/>
        </w:rPr>
      </w:pPr>
      <w:r w:rsidRPr="00E71486">
        <w:rPr>
          <w:color w:val="000000"/>
        </w:rPr>
        <w:t>Dokumentu veidošanai:</w:t>
      </w:r>
    </w:p>
    <w:p w14:paraId="346D3787" w14:textId="77777777" w:rsidR="00621FC9" w:rsidRPr="00E71486" w:rsidRDefault="00BE1042" w:rsidP="00831061">
      <w:pPr>
        <w:widowControl w:val="0"/>
        <w:numPr>
          <w:ilvl w:val="1"/>
          <w:numId w:val="5"/>
        </w:numPr>
        <w:shd w:val="clear" w:color="auto" w:fill="FFFFFF"/>
        <w:autoSpaceDE w:val="0"/>
        <w:autoSpaceDN w:val="0"/>
        <w:adjustRightInd w:val="0"/>
        <w:spacing w:after="120"/>
        <w:ind w:left="1276" w:hanging="709"/>
        <w:jc w:val="both"/>
        <w:rPr>
          <w:color w:val="000000"/>
        </w:rPr>
      </w:pPr>
      <w:r w:rsidRPr="00E71486">
        <w:rPr>
          <w:color w:val="000000"/>
        </w:rPr>
        <w:t xml:space="preserve">izmanto </w:t>
      </w:r>
      <w:r w:rsidRPr="00E71486">
        <w:rPr>
          <w:i/>
          <w:color w:val="000000"/>
        </w:rPr>
        <w:t>MS Word</w:t>
      </w:r>
      <w:r w:rsidRPr="00E71486">
        <w:rPr>
          <w:color w:val="000000"/>
        </w:rPr>
        <w:t xml:space="preserve"> teksta redaktoru un </w:t>
      </w:r>
      <w:proofErr w:type="spellStart"/>
      <w:r w:rsidRPr="00E71486">
        <w:rPr>
          <w:i/>
          <w:color w:val="000000"/>
        </w:rPr>
        <w:t>Times</w:t>
      </w:r>
      <w:proofErr w:type="spellEnd"/>
      <w:r w:rsidRPr="00E71486">
        <w:rPr>
          <w:i/>
          <w:color w:val="000000"/>
        </w:rPr>
        <w:t xml:space="preserve"> </w:t>
      </w:r>
      <w:proofErr w:type="spellStart"/>
      <w:r w:rsidRPr="00E71486">
        <w:rPr>
          <w:i/>
          <w:color w:val="000000"/>
        </w:rPr>
        <w:t>New</w:t>
      </w:r>
      <w:proofErr w:type="spellEnd"/>
      <w:r w:rsidRPr="00E71486">
        <w:rPr>
          <w:i/>
          <w:color w:val="000000"/>
        </w:rPr>
        <w:t xml:space="preserve"> </w:t>
      </w:r>
      <w:proofErr w:type="spellStart"/>
      <w:r w:rsidRPr="00E71486">
        <w:rPr>
          <w:i/>
          <w:color w:val="000000"/>
        </w:rPr>
        <w:t>Roman</w:t>
      </w:r>
      <w:proofErr w:type="spellEnd"/>
      <w:r w:rsidRPr="00E71486">
        <w:rPr>
          <w:color w:val="000000"/>
        </w:rPr>
        <w:t xml:space="preserve"> fontu;</w:t>
      </w:r>
    </w:p>
    <w:p w14:paraId="5CF80D8F" w14:textId="77777777" w:rsidR="00621FC9" w:rsidRPr="00E71486" w:rsidRDefault="00BE1042" w:rsidP="00831061">
      <w:pPr>
        <w:widowControl w:val="0"/>
        <w:numPr>
          <w:ilvl w:val="1"/>
          <w:numId w:val="5"/>
        </w:numPr>
        <w:shd w:val="clear" w:color="auto" w:fill="FFFFFF"/>
        <w:autoSpaceDE w:val="0"/>
        <w:autoSpaceDN w:val="0"/>
        <w:adjustRightInd w:val="0"/>
        <w:spacing w:after="120"/>
        <w:ind w:left="1276" w:hanging="709"/>
        <w:jc w:val="both"/>
        <w:rPr>
          <w:color w:val="000000"/>
        </w:rPr>
      </w:pPr>
      <w:r w:rsidRPr="00E71486">
        <w:rPr>
          <w:color w:val="000000"/>
        </w:rPr>
        <w:t>teksta kreisajai un labajai malai jābūt nolīdzinātai</w:t>
      </w:r>
      <w:r w:rsidR="00F3049B" w:rsidRPr="00E71486">
        <w:rPr>
          <w:color w:val="000000"/>
        </w:rPr>
        <w:t xml:space="preserve"> (izņemot virsrakstu);</w:t>
      </w:r>
    </w:p>
    <w:p w14:paraId="332D06C9" w14:textId="43524388" w:rsidR="00621FC9" w:rsidRPr="00E71486" w:rsidRDefault="00BE1042" w:rsidP="00831061">
      <w:pPr>
        <w:widowControl w:val="0"/>
        <w:numPr>
          <w:ilvl w:val="1"/>
          <w:numId w:val="5"/>
        </w:numPr>
        <w:shd w:val="clear" w:color="auto" w:fill="FFFFFF"/>
        <w:autoSpaceDE w:val="0"/>
        <w:autoSpaceDN w:val="0"/>
        <w:adjustRightInd w:val="0"/>
        <w:spacing w:after="120"/>
        <w:ind w:left="1276" w:hanging="709"/>
        <w:jc w:val="both"/>
        <w:rPr>
          <w:color w:val="000000"/>
        </w:rPr>
      </w:pPr>
      <w:r w:rsidRPr="00E71486">
        <w:rPr>
          <w:color w:val="000000"/>
        </w:rPr>
        <w:t xml:space="preserve">teksts jāraksta ar melnas krāsas burtiem, kuru izmērs ir 12 </w:t>
      </w:r>
      <w:proofErr w:type="spellStart"/>
      <w:r w:rsidRPr="00E71486">
        <w:rPr>
          <w:color w:val="000000"/>
        </w:rPr>
        <w:t>pt</w:t>
      </w:r>
      <w:proofErr w:type="spellEnd"/>
      <w:r w:rsidRPr="00E71486">
        <w:rPr>
          <w:color w:val="000000"/>
        </w:rPr>
        <w:t xml:space="preserve"> (pieļaujams izmērs ne mazāk par 11 </w:t>
      </w:r>
      <w:proofErr w:type="spellStart"/>
      <w:r w:rsidRPr="00E71486">
        <w:rPr>
          <w:color w:val="000000"/>
        </w:rPr>
        <w:t>pt</w:t>
      </w:r>
      <w:proofErr w:type="spellEnd"/>
      <w:r w:rsidRPr="00E71486">
        <w:rPr>
          <w:color w:val="000000"/>
        </w:rPr>
        <w:t xml:space="preserve">), atstatums starp rindiņām ir </w:t>
      </w:r>
      <w:proofErr w:type="spellStart"/>
      <w:r w:rsidRPr="00E71486">
        <w:rPr>
          <w:i/>
          <w:color w:val="000000"/>
        </w:rPr>
        <w:t>single</w:t>
      </w:r>
      <w:proofErr w:type="spellEnd"/>
      <w:r w:rsidR="009E4E79" w:rsidRPr="00E71486">
        <w:rPr>
          <w:iCs/>
          <w:color w:val="000000"/>
        </w:rPr>
        <w:t xml:space="preserve"> un </w:t>
      </w:r>
      <w:r w:rsidR="000175C9" w:rsidRPr="00E71486">
        <w:rPr>
          <w:iCs/>
          <w:color w:val="000000"/>
        </w:rPr>
        <w:t xml:space="preserve">atstarpe ir </w:t>
      </w:r>
      <w:r w:rsidR="009E4E79" w:rsidRPr="00E71486">
        <w:rPr>
          <w:iCs/>
          <w:color w:val="000000"/>
        </w:rPr>
        <w:t xml:space="preserve">6 </w:t>
      </w:r>
      <w:proofErr w:type="spellStart"/>
      <w:r w:rsidR="009E4E79" w:rsidRPr="00E71486">
        <w:rPr>
          <w:iCs/>
          <w:color w:val="000000"/>
        </w:rPr>
        <w:t>pt</w:t>
      </w:r>
      <w:proofErr w:type="spellEnd"/>
      <w:r w:rsidRPr="00E71486">
        <w:rPr>
          <w:color w:val="000000"/>
        </w:rPr>
        <w:t>;</w:t>
      </w:r>
    </w:p>
    <w:p w14:paraId="616A0CB5" w14:textId="77777777" w:rsidR="00621FC9" w:rsidRPr="00E71486" w:rsidRDefault="00BE1042" w:rsidP="00831061">
      <w:pPr>
        <w:widowControl w:val="0"/>
        <w:numPr>
          <w:ilvl w:val="1"/>
          <w:numId w:val="5"/>
        </w:numPr>
        <w:shd w:val="clear" w:color="auto" w:fill="FFFFFF"/>
        <w:autoSpaceDE w:val="0"/>
        <w:autoSpaceDN w:val="0"/>
        <w:adjustRightInd w:val="0"/>
        <w:spacing w:after="120"/>
        <w:ind w:left="1276" w:hanging="709"/>
        <w:jc w:val="both"/>
        <w:rPr>
          <w:color w:val="000000"/>
        </w:rPr>
      </w:pPr>
      <w:r w:rsidRPr="00E71486">
        <w:rPr>
          <w:color w:val="000000"/>
        </w:rPr>
        <w:t>dokumentu raksta lapas abās pusēs. Ja dokuments noformēts uz vienas lapas vai lappuses, to nenumurē. Dokumentus uz divām vai vairākām lapām (lappusēm) numurē ar arābu cipariem. Lappuses numuru raksta apakšējās malas labajā pusē;</w:t>
      </w:r>
    </w:p>
    <w:p w14:paraId="3C7664BB" w14:textId="5B4A290E" w:rsidR="00621FC9" w:rsidRPr="00E71486" w:rsidRDefault="00BE1042" w:rsidP="00831061">
      <w:pPr>
        <w:widowControl w:val="0"/>
        <w:numPr>
          <w:ilvl w:val="1"/>
          <w:numId w:val="5"/>
        </w:numPr>
        <w:shd w:val="clear" w:color="auto" w:fill="FFFFFF"/>
        <w:autoSpaceDE w:val="0"/>
        <w:autoSpaceDN w:val="0"/>
        <w:adjustRightInd w:val="0"/>
        <w:spacing w:after="120"/>
        <w:ind w:left="1276" w:hanging="709"/>
        <w:jc w:val="both"/>
        <w:rPr>
          <w:color w:val="000000"/>
        </w:rPr>
      </w:pPr>
      <w:r w:rsidRPr="00E71486">
        <w:rPr>
          <w:color w:val="000000"/>
        </w:rPr>
        <w:t xml:space="preserve">teksta aizsargāšanai uz vienas lapas noformētā dokumentā atstāj šādas malas: kreiso </w:t>
      </w:r>
      <w:r w:rsidR="00402D79" w:rsidRPr="00E71486">
        <w:rPr>
          <w:color w:val="000000"/>
        </w:rPr>
        <w:t>–</w:t>
      </w:r>
      <w:r w:rsidRPr="00E71486">
        <w:rPr>
          <w:color w:val="000000"/>
        </w:rPr>
        <w:t xml:space="preserve"> 30 mm, pārējās </w:t>
      </w:r>
      <w:r w:rsidR="00402D79" w:rsidRPr="00E71486">
        <w:rPr>
          <w:color w:val="000000"/>
        </w:rPr>
        <w:t>–</w:t>
      </w:r>
      <w:r w:rsidRPr="00E71486">
        <w:rPr>
          <w:color w:val="000000"/>
        </w:rPr>
        <w:t xml:space="preserve"> 20 mm. Līgumos burtu izmērs un attālumi līdz lapas augšējai un apakšējai malai var būt atšķirīgi no iepriekš noteiktā. </w:t>
      </w:r>
    </w:p>
    <w:p w14:paraId="25031FC5" w14:textId="77777777" w:rsidR="00621FC9" w:rsidRPr="00E71486" w:rsidRDefault="00BE1042" w:rsidP="00831061">
      <w:pPr>
        <w:widowControl w:val="0"/>
        <w:numPr>
          <w:ilvl w:val="0"/>
          <w:numId w:val="5"/>
        </w:numPr>
        <w:shd w:val="clear" w:color="auto" w:fill="FFFFFF"/>
        <w:tabs>
          <w:tab w:val="left" w:pos="567"/>
        </w:tabs>
        <w:autoSpaceDE w:val="0"/>
        <w:autoSpaceDN w:val="0"/>
        <w:adjustRightInd w:val="0"/>
        <w:spacing w:after="120"/>
        <w:ind w:left="567" w:hanging="567"/>
        <w:jc w:val="both"/>
        <w:rPr>
          <w:color w:val="000000"/>
        </w:rPr>
      </w:pPr>
      <w:r w:rsidRPr="00E71486">
        <w:rPr>
          <w:color w:val="000000"/>
        </w:rPr>
        <w:t>Visos dokumentu projektos:</w:t>
      </w:r>
    </w:p>
    <w:p w14:paraId="03E68723" w14:textId="30DA994A" w:rsidR="00621FC9" w:rsidRPr="00E71486" w:rsidRDefault="00BE1042" w:rsidP="00831061">
      <w:pPr>
        <w:widowControl w:val="0"/>
        <w:numPr>
          <w:ilvl w:val="1"/>
          <w:numId w:val="5"/>
        </w:numPr>
        <w:shd w:val="clear" w:color="auto" w:fill="FFFFFF"/>
        <w:autoSpaceDE w:val="0"/>
        <w:autoSpaceDN w:val="0"/>
        <w:adjustRightInd w:val="0"/>
        <w:spacing w:after="120"/>
        <w:ind w:left="1276" w:hanging="709"/>
        <w:jc w:val="both"/>
        <w:rPr>
          <w:color w:val="000000"/>
        </w:rPr>
      </w:pPr>
      <w:r w:rsidRPr="00E71486">
        <w:rPr>
          <w:color w:val="000000"/>
        </w:rPr>
        <w:t>norāda dokumenta veidu</w:t>
      </w:r>
      <w:r w:rsidR="00E22BF2" w:rsidRPr="00E71486">
        <w:rPr>
          <w:color w:val="000000"/>
        </w:rPr>
        <w:t>:</w:t>
      </w:r>
      <w:r w:rsidR="001E4DD0" w:rsidRPr="00E71486">
        <w:rPr>
          <w:color w:val="000000"/>
        </w:rPr>
        <w:t xml:space="preserve"> </w:t>
      </w:r>
      <w:r w:rsidR="00B709D7" w:rsidRPr="00E71486">
        <w:rPr>
          <w:color w:val="000000"/>
        </w:rPr>
        <w:t xml:space="preserve">saistošie noteikumi, noteikumi, nolikums, reglaments, </w:t>
      </w:r>
      <w:r w:rsidR="001E4DD0" w:rsidRPr="00E71486">
        <w:rPr>
          <w:color w:val="000000"/>
        </w:rPr>
        <w:t>lēmums, rīkojums, akts, protokols, izziņa, u</w:t>
      </w:r>
      <w:r w:rsidR="00B709D7" w:rsidRPr="00E71486">
        <w:rPr>
          <w:color w:val="000000"/>
        </w:rPr>
        <w:t>.</w:t>
      </w:r>
      <w:r w:rsidR="001E4DD0" w:rsidRPr="00E71486">
        <w:rPr>
          <w:color w:val="000000"/>
        </w:rPr>
        <w:t>tml.</w:t>
      </w:r>
      <w:r w:rsidR="00E22BF2" w:rsidRPr="00E71486">
        <w:rPr>
          <w:color w:val="000000"/>
        </w:rPr>
        <w:t>,</w:t>
      </w:r>
      <w:r w:rsidRPr="00E71486">
        <w:rPr>
          <w:color w:val="000000"/>
        </w:rPr>
        <w:t xml:space="preserve"> izņemot vēstules. Dokumenta veidu raksta lapas vidū ar 14 </w:t>
      </w:r>
      <w:proofErr w:type="spellStart"/>
      <w:r w:rsidRPr="00E71486">
        <w:rPr>
          <w:color w:val="000000"/>
        </w:rPr>
        <w:t>pt</w:t>
      </w:r>
      <w:proofErr w:type="spellEnd"/>
      <w:r w:rsidRPr="00E71486">
        <w:rPr>
          <w:color w:val="000000"/>
        </w:rPr>
        <w:t xml:space="preserve"> izmēra lielajiem burtiem (</w:t>
      </w:r>
      <w:proofErr w:type="spellStart"/>
      <w:r w:rsidRPr="00E71486">
        <w:rPr>
          <w:i/>
          <w:color w:val="000000"/>
        </w:rPr>
        <w:t>Caps</w:t>
      </w:r>
      <w:proofErr w:type="spellEnd"/>
      <w:r w:rsidRPr="00E71486">
        <w:rPr>
          <w:i/>
          <w:color w:val="000000"/>
        </w:rPr>
        <w:t xml:space="preserve"> </w:t>
      </w:r>
      <w:proofErr w:type="spellStart"/>
      <w:r w:rsidRPr="00E71486">
        <w:rPr>
          <w:i/>
          <w:color w:val="000000"/>
        </w:rPr>
        <w:t>Lock</w:t>
      </w:r>
      <w:proofErr w:type="spellEnd"/>
      <w:r w:rsidRPr="00E71486">
        <w:rPr>
          <w:color w:val="000000"/>
        </w:rPr>
        <w:t>)</w:t>
      </w:r>
      <w:r w:rsidR="00DF03E1" w:rsidRPr="00E71486">
        <w:rPr>
          <w:color w:val="000000"/>
        </w:rPr>
        <w:t xml:space="preserve">. Nākošās rindas vidusdaļā raksta dokumenta izdošanas vietu </w:t>
      </w:r>
      <w:r w:rsidR="00F105B3" w:rsidRPr="00E71486">
        <w:rPr>
          <w:iCs/>
          <w:color w:val="000000"/>
        </w:rPr>
        <w:t>“</w:t>
      </w:r>
      <w:r w:rsidR="00DF03E1" w:rsidRPr="00E71486">
        <w:rPr>
          <w:i/>
          <w:iCs/>
          <w:color w:val="000000"/>
        </w:rPr>
        <w:t>Ādažos, Ādažu novadā</w:t>
      </w:r>
      <w:r w:rsidR="00DF03E1" w:rsidRPr="00E71486">
        <w:rPr>
          <w:color w:val="000000"/>
        </w:rPr>
        <w:t xml:space="preserve">” ar 12 </w:t>
      </w:r>
      <w:proofErr w:type="spellStart"/>
      <w:r w:rsidR="00DF03E1" w:rsidRPr="00E71486">
        <w:rPr>
          <w:color w:val="000000"/>
        </w:rPr>
        <w:t>pt</w:t>
      </w:r>
      <w:proofErr w:type="spellEnd"/>
      <w:r w:rsidR="00DF03E1" w:rsidRPr="00E71486">
        <w:rPr>
          <w:color w:val="000000"/>
        </w:rPr>
        <w:t xml:space="preserve"> izmēra burtiem;</w:t>
      </w:r>
    </w:p>
    <w:p w14:paraId="3DDAF087" w14:textId="65850237" w:rsidR="00DF03E1" w:rsidRPr="00E71486" w:rsidRDefault="00BE1042" w:rsidP="00831061">
      <w:pPr>
        <w:widowControl w:val="0"/>
        <w:numPr>
          <w:ilvl w:val="1"/>
          <w:numId w:val="5"/>
        </w:numPr>
        <w:shd w:val="clear" w:color="auto" w:fill="FFFFFF"/>
        <w:autoSpaceDE w:val="0"/>
        <w:autoSpaceDN w:val="0"/>
        <w:adjustRightInd w:val="0"/>
        <w:spacing w:after="120"/>
        <w:ind w:left="1276" w:hanging="709"/>
        <w:jc w:val="both"/>
        <w:rPr>
          <w:color w:val="000000"/>
        </w:rPr>
      </w:pPr>
      <w:r w:rsidRPr="00E71486">
        <w:rPr>
          <w:color w:val="000000"/>
        </w:rPr>
        <w:t>norāda adresāt</w:t>
      </w:r>
      <w:r w:rsidR="00D94DD0" w:rsidRPr="00E71486">
        <w:rPr>
          <w:color w:val="000000"/>
        </w:rPr>
        <w:t>u un tā</w:t>
      </w:r>
      <w:r w:rsidRPr="00E71486">
        <w:rPr>
          <w:color w:val="000000"/>
        </w:rPr>
        <w:t xml:space="preserve"> identificēšanai nepieciešamos datus (piemēram, personas vārds, uzvārds, </w:t>
      </w:r>
      <w:r w:rsidR="005537EB" w:rsidRPr="00E71486">
        <w:rPr>
          <w:color w:val="000000"/>
        </w:rPr>
        <w:t xml:space="preserve">personas kods (oficiālā e-adrese), </w:t>
      </w:r>
      <w:r w:rsidRPr="00E71486">
        <w:rPr>
          <w:color w:val="000000"/>
        </w:rPr>
        <w:t xml:space="preserve">nekustamā īpašuma atrašanās vieta (adrese), grupa, numurs, u.tml. </w:t>
      </w:r>
      <w:r w:rsidR="00DC4816" w:rsidRPr="00E71486">
        <w:rPr>
          <w:color w:val="000000"/>
        </w:rPr>
        <w:t>vai e-past</w:t>
      </w:r>
      <w:r w:rsidR="001E5B75" w:rsidRPr="00E71486">
        <w:rPr>
          <w:color w:val="000000"/>
        </w:rPr>
        <w:t>a adresi</w:t>
      </w:r>
      <w:r w:rsidR="00774AAE" w:rsidRPr="00E71486">
        <w:rPr>
          <w:color w:val="000000"/>
        </w:rPr>
        <w:t>)</w:t>
      </w:r>
      <w:r w:rsidR="00DC4816" w:rsidRPr="00E71486">
        <w:rPr>
          <w:color w:val="000000"/>
        </w:rPr>
        <w:t xml:space="preserve">, </w:t>
      </w:r>
      <w:r w:rsidRPr="00E71486">
        <w:rPr>
          <w:color w:val="000000"/>
        </w:rPr>
        <w:t xml:space="preserve">ar 12 </w:t>
      </w:r>
      <w:proofErr w:type="spellStart"/>
      <w:r w:rsidRPr="00E71486">
        <w:rPr>
          <w:color w:val="000000"/>
        </w:rPr>
        <w:t>pt</w:t>
      </w:r>
      <w:proofErr w:type="spellEnd"/>
      <w:r w:rsidRPr="00E71486">
        <w:rPr>
          <w:color w:val="000000"/>
        </w:rPr>
        <w:t xml:space="preserve"> izmēra </w:t>
      </w:r>
      <w:r w:rsidR="006D6765" w:rsidRPr="00E71486">
        <w:rPr>
          <w:color w:val="000000"/>
        </w:rPr>
        <w:t>bieziem (</w:t>
      </w:r>
      <w:proofErr w:type="spellStart"/>
      <w:r w:rsidR="006D6765" w:rsidRPr="00E71486">
        <w:rPr>
          <w:i/>
          <w:iCs/>
          <w:color w:val="000000"/>
        </w:rPr>
        <w:t>bold</w:t>
      </w:r>
      <w:proofErr w:type="spellEnd"/>
      <w:r w:rsidR="006D6765" w:rsidRPr="00E71486">
        <w:rPr>
          <w:color w:val="000000"/>
        </w:rPr>
        <w:t xml:space="preserve">) </w:t>
      </w:r>
      <w:r w:rsidRPr="00E71486">
        <w:rPr>
          <w:color w:val="000000"/>
        </w:rPr>
        <w:t>burtiem;</w:t>
      </w:r>
    </w:p>
    <w:p w14:paraId="134A4855" w14:textId="77777777" w:rsidR="00DF03E1" w:rsidRPr="00E71486" w:rsidRDefault="00BE1042" w:rsidP="00831061">
      <w:pPr>
        <w:widowControl w:val="0"/>
        <w:numPr>
          <w:ilvl w:val="1"/>
          <w:numId w:val="5"/>
        </w:numPr>
        <w:shd w:val="clear" w:color="auto" w:fill="FFFFFF"/>
        <w:autoSpaceDE w:val="0"/>
        <w:autoSpaceDN w:val="0"/>
        <w:adjustRightInd w:val="0"/>
        <w:spacing w:after="120"/>
        <w:ind w:left="1276" w:hanging="709"/>
        <w:jc w:val="both"/>
        <w:rPr>
          <w:color w:val="000000"/>
        </w:rPr>
      </w:pPr>
      <w:r w:rsidRPr="00E71486">
        <w:rPr>
          <w:color w:val="000000"/>
        </w:rPr>
        <w:t>v</w:t>
      </w:r>
      <w:r w:rsidR="00621FC9" w:rsidRPr="00E71486">
        <w:rPr>
          <w:color w:val="000000"/>
        </w:rPr>
        <w:t>ēstules nosaukumu raksta slīprakstā (</w:t>
      </w:r>
      <w:proofErr w:type="spellStart"/>
      <w:r w:rsidR="00621FC9" w:rsidRPr="00E71486">
        <w:rPr>
          <w:i/>
          <w:color w:val="000000"/>
        </w:rPr>
        <w:t>italic</w:t>
      </w:r>
      <w:proofErr w:type="spellEnd"/>
      <w:r w:rsidR="00621FC9" w:rsidRPr="00E71486">
        <w:rPr>
          <w:color w:val="000000"/>
        </w:rPr>
        <w:t>), no lapas kreisās malas līdz vidusdaļai</w:t>
      </w:r>
      <w:r w:rsidRPr="00E71486">
        <w:rPr>
          <w:color w:val="000000"/>
        </w:rPr>
        <w:t>;</w:t>
      </w:r>
    </w:p>
    <w:p w14:paraId="23C59DD4" w14:textId="7A9B0646" w:rsidR="00DF03E1" w:rsidRPr="00E71486" w:rsidRDefault="00BE1042" w:rsidP="00831061">
      <w:pPr>
        <w:widowControl w:val="0"/>
        <w:numPr>
          <w:ilvl w:val="1"/>
          <w:numId w:val="5"/>
        </w:numPr>
        <w:shd w:val="clear" w:color="auto" w:fill="FFFFFF"/>
        <w:autoSpaceDE w:val="0"/>
        <w:autoSpaceDN w:val="0"/>
        <w:adjustRightInd w:val="0"/>
        <w:spacing w:after="120"/>
        <w:ind w:left="1276" w:hanging="709"/>
        <w:jc w:val="both"/>
        <w:rPr>
          <w:color w:val="000000"/>
        </w:rPr>
      </w:pPr>
      <w:r w:rsidRPr="00E71486">
        <w:rPr>
          <w:color w:val="000000"/>
        </w:rPr>
        <w:t>lēmumu, aktu, atsauču</w:t>
      </w:r>
      <w:r w:rsidR="008F6AB0" w:rsidRPr="00E71486">
        <w:rPr>
          <w:color w:val="000000"/>
        </w:rPr>
        <w:t xml:space="preserve"> un</w:t>
      </w:r>
      <w:r w:rsidRPr="00E71486">
        <w:rPr>
          <w:color w:val="000000"/>
        </w:rPr>
        <w:t xml:space="preserve"> paziņojumu nosaukumu raksta lapas vidusdaļā, izlīdzinot pret lapas malām, </w:t>
      </w:r>
      <w:r w:rsidR="00DB0EFC" w:rsidRPr="00E71486">
        <w:rPr>
          <w:color w:val="000000"/>
        </w:rPr>
        <w:t>bieziem</w:t>
      </w:r>
      <w:r w:rsidRPr="00E71486">
        <w:rPr>
          <w:color w:val="000000"/>
        </w:rPr>
        <w:t xml:space="preserve"> (</w:t>
      </w:r>
      <w:proofErr w:type="spellStart"/>
      <w:r w:rsidR="001E5B75" w:rsidRPr="00E71486">
        <w:rPr>
          <w:i/>
          <w:iCs/>
          <w:color w:val="000000"/>
        </w:rPr>
        <w:t>b</w:t>
      </w:r>
      <w:r w:rsidRPr="00E71486">
        <w:rPr>
          <w:i/>
          <w:iCs/>
          <w:color w:val="000000"/>
        </w:rPr>
        <w:t>old</w:t>
      </w:r>
      <w:proofErr w:type="spellEnd"/>
      <w:r w:rsidRPr="00E71486">
        <w:rPr>
          <w:color w:val="000000"/>
        </w:rPr>
        <w:t xml:space="preserve">) </w:t>
      </w:r>
      <w:r w:rsidR="00DB0EFC" w:rsidRPr="00E71486">
        <w:rPr>
          <w:color w:val="000000"/>
        </w:rPr>
        <w:t xml:space="preserve">burtiem </w:t>
      </w:r>
      <w:r w:rsidR="00696CCC" w:rsidRPr="00E71486">
        <w:rPr>
          <w:color w:val="000000"/>
        </w:rPr>
        <w:t>ar</w:t>
      </w:r>
      <w:r w:rsidRPr="00E71486">
        <w:rPr>
          <w:color w:val="000000"/>
        </w:rPr>
        <w:t xml:space="preserve"> 12 </w:t>
      </w:r>
      <w:proofErr w:type="spellStart"/>
      <w:r w:rsidRPr="00E71486">
        <w:rPr>
          <w:color w:val="000000"/>
        </w:rPr>
        <w:t>pt</w:t>
      </w:r>
      <w:proofErr w:type="spellEnd"/>
      <w:r w:rsidRPr="00E71486">
        <w:rPr>
          <w:color w:val="000000"/>
        </w:rPr>
        <w:t xml:space="preserve"> lieluma burtiem;</w:t>
      </w:r>
    </w:p>
    <w:p w14:paraId="6F448349" w14:textId="404387E3" w:rsidR="00DF03E1" w:rsidRPr="00E71486" w:rsidRDefault="00BE1042" w:rsidP="00831061">
      <w:pPr>
        <w:widowControl w:val="0"/>
        <w:numPr>
          <w:ilvl w:val="1"/>
          <w:numId w:val="5"/>
        </w:numPr>
        <w:shd w:val="clear" w:color="auto" w:fill="FFFFFF"/>
        <w:autoSpaceDE w:val="0"/>
        <w:autoSpaceDN w:val="0"/>
        <w:adjustRightInd w:val="0"/>
        <w:spacing w:after="120"/>
        <w:ind w:left="1276" w:hanging="709"/>
        <w:jc w:val="both"/>
        <w:rPr>
          <w:color w:val="000000"/>
        </w:rPr>
      </w:pPr>
      <w:r w:rsidRPr="00E71486">
        <w:rPr>
          <w:color w:val="000000"/>
        </w:rPr>
        <w:t xml:space="preserve">rīkojumu nosaukumu raksta lapas kreisajā malā, līdz lapas vidum, </w:t>
      </w:r>
      <w:r w:rsidR="00DB0EFC" w:rsidRPr="00E71486">
        <w:rPr>
          <w:color w:val="000000"/>
        </w:rPr>
        <w:t>bieziem</w:t>
      </w:r>
      <w:r w:rsidRPr="00E71486">
        <w:rPr>
          <w:color w:val="000000"/>
        </w:rPr>
        <w:t xml:space="preserve"> (</w:t>
      </w:r>
      <w:proofErr w:type="spellStart"/>
      <w:r w:rsidR="001E5B75" w:rsidRPr="00E71486">
        <w:rPr>
          <w:i/>
          <w:iCs/>
          <w:color w:val="000000"/>
        </w:rPr>
        <w:t>b</w:t>
      </w:r>
      <w:r w:rsidRPr="00E71486">
        <w:rPr>
          <w:i/>
          <w:iCs/>
          <w:color w:val="000000"/>
        </w:rPr>
        <w:t>old</w:t>
      </w:r>
      <w:proofErr w:type="spellEnd"/>
      <w:r w:rsidRPr="00E71486">
        <w:rPr>
          <w:color w:val="000000"/>
        </w:rPr>
        <w:t>)</w:t>
      </w:r>
      <w:r w:rsidR="00DB0EFC" w:rsidRPr="00E71486">
        <w:rPr>
          <w:color w:val="000000"/>
        </w:rPr>
        <w:t xml:space="preserve"> </w:t>
      </w:r>
      <w:r w:rsidR="009B1756">
        <w:rPr>
          <w:color w:val="000000"/>
        </w:rPr>
        <w:t>un</w:t>
      </w:r>
      <w:r w:rsidRPr="00E71486">
        <w:rPr>
          <w:color w:val="000000"/>
        </w:rPr>
        <w:t xml:space="preserve"> 12 </w:t>
      </w:r>
      <w:proofErr w:type="spellStart"/>
      <w:r w:rsidRPr="00E71486">
        <w:rPr>
          <w:color w:val="000000"/>
        </w:rPr>
        <w:t>pt</w:t>
      </w:r>
      <w:proofErr w:type="spellEnd"/>
      <w:r w:rsidRPr="00E71486">
        <w:rPr>
          <w:color w:val="000000"/>
        </w:rPr>
        <w:t xml:space="preserve"> lieluma burtiem;</w:t>
      </w:r>
    </w:p>
    <w:p w14:paraId="326D8D58" w14:textId="77777777" w:rsidR="00621FC9" w:rsidRPr="00E71486" w:rsidRDefault="00BE1042" w:rsidP="00831061">
      <w:pPr>
        <w:widowControl w:val="0"/>
        <w:numPr>
          <w:ilvl w:val="1"/>
          <w:numId w:val="5"/>
        </w:numPr>
        <w:shd w:val="clear" w:color="auto" w:fill="FFFFFF"/>
        <w:autoSpaceDE w:val="0"/>
        <w:autoSpaceDN w:val="0"/>
        <w:adjustRightInd w:val="0"/>
        <w:spacing w:after="120"/>
        <w:ind w:left="1276" w:hanging="709"/>
        <w:jc w:val="both"/>
        <w:rPr>
          <w:color w:val="000000"/>
        </w:rPr>
      </w:pPr>
      <w:r w:rsidRPr="00E71486">
        <w:rPr>
          <w:color w:val="000000"/>
        </w:rPr>
        <w:t xml:space="preserve">rindkopas raksta bez atkāpēm, rindas nolīdzina līdz </w:t>
      </w:r>
      <w:r w:rsidR="00696CCC" w:rsidRPr="00E71486">
        <w:rPr>
          <w:color w:val="000000"/>
        </w:rPr>
        <w:t>lapas abām malām</w:t>
      </w:r>
      <w:r w:rsidRPr="00E71486">
        <w:rPr>
          <w:color w:val="000000"/>
        </w:rPr>
        <w:t xml:space="preserve"> un savstarpēji atdala ar 6 </w:t>
      </w:r>
      <w:proofErr w:type="spellStart"/>
      <w:r w:rsidRPr="00E71486">
        <w:rPr>
          <w:color w:val="000000"/>
        </w:rPr>
        <w:t>pt</w:t>
      </w:r>
      <w:proofErr w:type="spellEnd"/>
      <w:r w:rsidRPr="00E71486">
        <w:rPr>
          <w:color w:val="000000"/>
        </w:rPr>
        <w:t xml:space="preserve"> atstarpi;</w:t>
      </w:r>
    </w:p>
    <w:p w14:paraId="2FD42C55" w14:textId="16B3B533" w:rsidR="00DF03E1" w:rsidRPr="00E71486" w:rsidRDefault="00BE1042" w:rsidP="00831061">
      <w:pPr>
        <w:widowControl w:val="0"/>
        <w:numPr>
          <w:ilvl w:val="1"/>
          <w:numId w:val="5"/>
        </w:numPr>
        <w:shd w:val="clear" w:color="auto" w:fill="FFFFFF"/>
        <w:autoSpaceDE w:val="0"/>
        <w:autoSpaceDN w:val="0"/>
        <w:adjustRightInd w:val="0"/>
        <w:spacing w:after="120"/>
        <w:ind w:left="1276" w:hanging="709"/>
        <w:jc w:val="both"/>
        <w:rPr>
          <w:color w:val="000000"/>
        </w:rPr>
      </w:pPr>
      <w:r w:rsidRPr="00E71486">
        <w:rPr>
          <w:color w:val="000000"/>
        </w:rPr>
        <w:t xml:space="preserve">normatīvo aktu nosaukumus ar 14 </w:t>
      </w:r>
      <w:proofErr w:type="spellStart"/>
      <w:r w:rsidRPr="00E71486">
        <w:rPr>
          <w:color w:val="000000"/>
        </w:rPr>
        <w:t>pt</w:t>
      </w:r>
      <w:proofErr w:type="spellEnd"/>
      <w:r w:rsidRPr="00E71486">
        <w:rPr>
          <w:color w:val="000000"/>
        </w:rPr>
        <w:t xml:space="preserve"> burtiem, kā arī nodaļu un apakšnodaļu nosaukumus ar 12 </w:t>
      </w:r>
      <w:proofErr w:type="spellStart"/>
      <w:r w:rsidRPr="00E71486">
        <w:rPr>
          <w:color w:val="000000"/>
        </w:rPr>
        <w:t>pt</w:t>
      </w:r>
      <w:proofErr w:type="spellEnd"/>
      <w:r w:rsidRPr="00E71486">
        <w:rPr>
          <w:color w:val="000000"/>
        </w:rPr>
        <w:t xml:space="preserve"> </w:t>
      </w:r>
      <w:r w:rsidR="009B1756" w:rsidRPr="00E71486">
        <w:rPr>
          <w:color w:val="000000"/>
        </w:rPr>
        <w:t>bieziem (</w:t>
      </w:r>
      <w:proofErr w:type="spellStart"/>
      <w:r w:rsidR="009B1756" w:rsidRPr="00E71486">
        <w:rPr>
          <w:i/>
          <w:color w:val="000000"/>
        </w:rPr>
        <w:t>bold</w:t>
      </w:r>
      <w:proofErr w:type="spellEnd"/>
      <w:r w:rsidR="009B1756" w:rsidRPr="00E71486">
        <w:rPr>
          <w:color w:val="000000"/>
        </w:rPr>
        <w:t xml:space="preserve">) </w:t>
      </w:r>
      <w:r w:rsidRPr="00E71486">
        <w:rPr>
          <w:color w:val="000000"/>
        </w:rPr>
        <w:t xml:space="preserve">burtiem raksta </w:t>
      </w:r>
      <w:r w:rsidR="00DB0EFC" w:rsidRPr="00E71486">
        <w:rPr>
          <w:color w:val="000000"/>
        </w:rPr>
        <w:t xml:space="preserve"> </w:t>
      </w:r>
      <w:r w:rsidRPr="00E71486">
        <w:rPr>
          <w:color w:val="000000"/>
        </w:rPr>
        <w:t>lapas vidū;</w:t>
      </w:r>
    </w:p>
    <w:p w14:paraId="79B577AA" w14:textId="290F5F7D" w:rsidR="00621FC9" w:rsidRPr="00E71486" w:rsidRDefault="00BE1042" w:rsidP="00831061">
      <w:pPr>
        <w:widowControl w:val="0"/>
        <w:numPr>
          <w:ilvl w:val="1"/>
          <w:numId w:val="5"/>
        </w:numPr>
        <w:shd w:val="clear" w:color="auto" w:fill="FFFFFF"/>
        <w:autoSpaceDE w:val="0"/>
        <w:autoSpaceDN w:val="0"/>
        <w:adjustRightInd w:val="0"/>
        <w:spacing w:after="120"/>
        <w:ind w:left="1276" w:hanging="709"/>
        <w:jc w:val="both"/>
        <w:rPr>
          <w:color w:val="000000"/>
        </w:rPr>
      </w:pPr>
      <w:r w:rsidRPr="00E71486">
        <w:rPr>
          <w:color w:val="000000"/>
        </w:rPr>
        <w:t xml:space="preserve">normatīvajos aktos punktus numurē sākot ar </w:t>
      </w:r>
      <w:r w:rsidR="00DC4816" w:rsidRPr="00E71486">
        <w:rPr>
          <w:color w:val="000000"/>
        </w:rPr>
        <w:t>“</w:t>
      </w:r>
      <w:r w:rsidRPr="00E71486">
        <w:rPr>
          <w:color w:val="000000"/>
        </w:rPr>
        <w:t>1.</w:t>
      </w:r>
      <w:r w:rsidR="00DC4816" w:rsidRPr="00E71486">
        <w:rPr>
          <w:color w:val="000000"/>
        </w:rPr>
        <w:t>”</w:t>
      </w:r>
      <w:r w:rsidRPr="00E71486">
        <w:rPr>
          <w:color w:val="000000"/>
        </w:rPr>
        <w:t>, ar arābu cipariem, izņemot sadaļu numerāciju</w:t>
      </w:r>
      <w:r w:rsidR="00696CCC" w:rsidRPr="00E71486">
        <w:rPr>
          <w:color w:val="000000"/>
        </w:rPr>
        <w:t>, k</w:t>
      </w:r>
      <w:r w:rsidRPr="00E71486">
        <w:rPr>
          <w:color w:val="000000"/>
        </w:rPr>
        <w:t xml:space="preserve">o veic ar romiešu cipariem. Viens punkts no otra jāatdala ar 6 </w:t>
      </w:r>
      <w:proofErr w:type="spellStart"/>
      <w:r w:rsidRPr="00E71486">
        <w:rPr>
          <w:color w:val="000000"/>
        </w:rPr>
        <w:t>pt</w:t>
      </w:r>
      <w:proofErr w:type="spellEnd"/>
      <w:r w:rsidRPr="00E71486">
        <w:rPr>
          <w:color w:val="000000"/>
        </w:rPr>
        <w:t xml:space="preserve"> atstarpi, </w:t>
      </w:r>
      <w:r w:rsidR="00696CCC" w:rsidRPr="00E71486">
        <w:rPr>
          <w:color w:val="000000"/>
        </w:rPr>
        <w:t xml:space="preserve">arī </w:t>
      </w:r>
      <w:r w:rsidRPr="00E71486">
        <w:rPr>
          <w:color w:val="000000"/>
        </w:rPr>
        <w:t xml:space="preserve">apakšpunktos </w:t>
      </w:r>
      <w:r w:rsidR="00DC4816" w:rsidRPr="00E71486">
        <w:rPr>
          <w:color w:val="000000"/>
        </w:rPr>
        <w:t xml:space="preserve">veido </w:t>
      </w:r>
      <w:r w:rsidR="00696CCC" w:rsidRPr="00E71486">
        <w:rPr>
          <w:color w:val="000000"/>
        </w:rPr>
        <w:t xml:space="preserve">šādas </w:t>
      </w:r>
      <w:r w:rsidR="00DC4816" w:rsidRPr="00E71486">
        <w:rPr>
          <w:color w:val="000000"/>
        </w:rPr>
        <w:t>atstarpes</w:t>
      </w:r>
      <w:r w:rsidRPr="00E71486">
        <w:rPr>
          <w:color w:val="000000"/>
        </w:rPr>
        <w:t>.</w:t>
      </w:r>
      <w:r w:rsidR="00696CCC" w:rsidRPr="00E71486">
        <w:rPr>
          <w:color w:val="000000"/>
        </w:rPr>
        <w:t xml:space="preserve"> </w:t>
      </w:r>
      <w:r w:rsidRPr="00E71486">
        <w:rPr>
          <w:color w:val="000000"/>
        </w:rPr>
        <w:t xml:space="preserve">Punktu un sadaļu numerācija </w:t>
      </w:r>
      <w:r w:rsidR="00696CCC" w:rsidRPr="00E71486">
        <w:rPr>
          <w:color w:val="000000"/>
        </w:rPr>
        <w:t xml:space="preserve">arābu un romiešu ciparu lietošanas gadījumā </w:t>
      </w:r>
      <w:r w:rsidRPr="00E71486">
        <w:rPr>
          <w:color w:val="000000"/>
        </w:rPr>
        <w:t>nav savstarpēji saistīt</w:t>
      </w:r>
      <w:r w:rsidR="002630F4" w:rsidRPr="00E71486">
        <w:rPr>
          <w:color w:val="000000"/>
        </w:rPr>
        <w:t>a</w:t>
      </w:r>
      <w:r w:rsidRPr="00E71486">
        <w:rPr>
          <w:color w:val="000000"/>
        </w:rPr>
        <w:t>;</w:t>
      </w:r>
    </w:p>
    <w:p w14:paraId="41BCBD34" w14:textId="4DCEF721" w:rsidR="00621FC9" w:rsidRPr="00E71486" w:rsidRDefault="00BE1042" w:rsidP="00831061">
      <w:pPr>
        <w:widowControl w:val="0"/>
        <w:numPr>
          <w:ilvl w:val="1"/>
          <w:numId w:val="5"/>
        </w:numPr>
        <w:shd w:val="clear" w:color="auto" w:fill="FFFFFF"/>
        <w:autoSpaceDE w:val="0"/>
        <w:autoSpaceDN w:val="0"/>
        <w:adjustRightInd w:val="0"/>
        <w:spacing w:after="120"/>
        <w:ind w:left="1276" w:hanging="709"/>
        <w:jc w:val="both"/>
        <w:rPr>
          <w:color w:val="000000"/>
        </w:rPr>
      </w:pPr>
      <w:r w:rsidRPr="00E71486">
        <w:rPr>
          <w:color w:val="000000"/>
        </w:rPr>
        <w:t xml:space="preserve">ja tekstu vai tā daļu nepieciešams izcelt, to raksta </w:t>
      </w:r>
      <w:r w:rsidR="00402D79" w:rsidRPr="00E71486">
        <w:rPr>
          <w:color w:val="000000"/>
        </w:rPr>
        <w:t xml:space="preserve">ar bieziem </w:t>
      </w:r>
      <w:r w:rsidRPr="00E71486">
        <w:rPr>
          <w:color w:val="000000"/>
        </w:rPr>
        <w:t>(</w:t>
      </w:r>
      <w:proofErr w:type="spellStart"/>
      <w:r w:rsidRPr="00E71486">
        <w:rPr>
          <w:i/>
          <w:color w:val="000000"/>
        </w:rPr>
        <w:t>bold</w:t>
      </w:r>
      <w:proofErr w:type="spellEnd"/>
      <w:r w:rsidRPr="00E71486">
        <w:rPr>
          <w:color w:val="000000"/>
        </w:rPr>
        <w:t xml:space="preserve">) </w:t>
      </w:r>
      <w:r w:rsidR="00402D79" w:rsidRPr="00E71486">
        <w:rPr>
          <w:color w:val="000000"/>
        </w:rPr>
        <w:t xml:space="preserve">burtiem </w:t>
      </w:r>
      <w:r w:rsidRPr="00E71486">
        <w:rPr>
          <w:color w:val="000000"/>
        </w:rPr>
        <w:t>vai pasvītro. Vairākus izcelšanas veidus neapvieno (piem</w:t>
      </w:r>
      <w:r w:rsidR="007C0B81" w:rsidRPr="00E71486">
        <w:rPr>
          <w:color w:val="000000"/>
        </w:rPr>
        <w:t>ēram</w:t>
      </w:r>
      <w:r w:rsidRPr="00E71486">
        <w:rPr>
          <w:color w:val="000000"/>
        </w:rPr>
        <w:t xml:space="preserve">, </w:t>
      </w:r>
      <w:r w:rsidR="00F3049B" w:rsidRPr="00E71486">
        <w:rPr>
          <w:color w:val="000000"/>
        </w:rPr>
        <w:t>nelieto</w:t>
      </w:r>
      <w:r w:rsidRPr="00E71486">
        <w:rPr>
          <w:color w:val="000000"/>
        </w:rPr>
        <w:t xml:space="preserve"> </w:t>
      </w:r>
      <w:r w:rsidR="00DC4816" w:rsidRPr="00E71486">
        <w:rPr>
          <w:color w:val="000000"/>
        </w:rPr>
        <w:t xml:space="preserve">vienlaicīgi </w:t>
      </w:r>
      <w:r w:rsidRPr="00E71486">
        <w:rPr>
          <w:color w:val="000000"/>
        </w:rPr>
        <w:t>“</w:t>
      </w:r>
      <w:proofErr w:type="spellStart"/>
      <w:r w:rsidRPr="00E71486">
        <w:rPr>
          <w:i/>
          <w:color w:val="000000"/>
        </w:rPr>
        <w:t>bold</w:t>
      </w:r>
      <w:proofErr w:type="spellEnd"/>
      <w:r w:rsidRPr="00E71486">
        <w:rPr>
          <w:i/>
          <w:color w:val="000000"/>
        </w:rPr>
        <w:t>”</w:t>
      </w:r>
      <w:r w:rsidRPr="00E71486">
        <w:rPr>
          <w:color w:val="000000"/>
        </w:rPr>
        <w:t xml:space="preserve"> un pasvītrojum</w:t>
      </w:r>
      <w:r w:rsidR="00F3049B" w:rsidRPr="00E71486">
        <w:rPr>
          <w:color w:val="000000"/>
        </w:rPr>
        <w:t>u</w:t>
      </w:r>
      <w:r w:rsidRPr="00E71486">
        <w:rPr>
          <w:color w:val="000000"/>
        </w:rPr>
        <w:t>);</w:t>
      </w:r>
    </w:p>
    <w:p w14:paraId="00B344E4" w14:textId="44830373" w:rsidR="00621FC9" w:rsidRPr="00E71486" w:rsidRDefault="00BE1042" w:rsidP="00831061">
      <w:pPr>
        <w:widowControl w:val="0"/>
        <w:numPr>
          <w:ilvl w:val="1"/>
          <w:numId w:val="5"/>
        </w:numPr>
        <w:shd w:val="clear" w:color="auto" w:fill="FFFFFF"/>
        <w:autoSpaceDE w:val="0"/>
        <w:autoSpaceDN w:val="0"/>
        <w:adjustRightInd w:val="0"/>
        <w:spacing w:after="120"/>
        <w:ind w:left="1276" w:hanging="709"/>
        <w:jc w:val="both"/>
        <w:rPr>
          <w:color w:val="000000"/>
        </w:rPr>
      </w:pPr>
      <w:r w:rsidRPr="00E71486">
        <w:rPr>
          <w:color w:val="000000"/>
        </w:rPr>
        <w:lastRenderedPageBreak/>
        <w:t>parakstītāja amatu</w:t>
      </w:r>
      <w:r w:rsidR="00140A22" w:rsidRPr="00E71486">
        <w:rPr>
          <w:color w:val="000000"/>
        </w:rPr>
        <w:t>,</w:t>
      </w:r>
      <w:r w:rsidRPr="00E71486">
        <w:rPr>
          <w:color w:val="000000"/>
        </w:rPr>
        <w:t xml:space="preserve"> </w:t>
      </w:r>
      <w:r w:rsidR="00B74E74" w:rsidRPr="00E71486">
        <w:rPr>
          <w:color w:val="000000"/>
        </w:rPr>
        <w:t xml:space="preserve">vārda </w:t>
      </w:r>
      <w:r w:rsidR="00A5046F" w:rsidRPr="00E71486">
        <w:rPr>
          <w:color w:val="000000"/>
        </w:rPr>
        <w:t>iniciā</w:t>
      </w:r>
      <w:r w:rsidR="00140A22" w:rsidRPr="00E71486">
        <w:rPr>
          <w:color w:val="000000"/>
        </w:rPr>
        <w:t>li</w:t>
      </w:r>
      <w:r w:rsidR="00A5046F" w:rsidRPr="00E71486">
        <w:rPr>
          <w:color w:val="000000"/>
        </w:rPr>
        <w:t xml:space="preserve"> un</w:t>
      </w:r>
      <w:r w:rsidR="00B74E74" w:rsidRPr="00E71486">
        <w:rPr>
          <w:color w:val="000000"/>
        </w:rPr>
        <w:t xml:space="preserve"> </w:t>
      </w:r>
      <w:r w:rsidRPr="00E71486">
        <w:rPr>
          <w:color w:val="000000"/>
        </w:rPr>
        <w:t>uzvārdu norāda trešajā līnijā aiz pamatteksta;</w:t>
      </w:r>
    </w:p>
    <w:p w14:paraId="78669FDD" w14:textId="77C7A5DD" w:rsidR="00621FC9" w:rsidRPr="00E71486" w:rsidRDefault="00BE1042" w:rsidP="00831061">
      <w:pPr>
        <w:widowControl w:val="0"/>
        <w:numPr>
          <w:ilvl w:val="1"/>
          <w:numId w:val="5"/>
        </w:numPr>
        <w:shd w:val="clear" w:color="auto" w:fill="FFFFFF"/>
        <w:autoSpaceDE w:val="0"/>
        <w:autoSpaceDN w:val="0"/>
        <w:adjustRightInd w:val="0"/>
        <w:spacing w:after="120"/>
        <w:ind w:left="1276" w:hanging="709"/>
        <w:jc w:val="both"/>
        <w:rPr>
          <w:color w:val="000000"/>
        </w:rPr>
      </w:pPr>
      <w:r w:rsidRPr="00E71486">
        <w:rPr>
          <w:color w:val="000000"/>
        </w:rPr>
        <w:t xml:space="preserve">informāciju par dokumenta sagatavotāja </w:t>
      </w:r>
      <w:r w:rsidR="000749A4" w:rsidRPr="00E71486">
        <w:rPr>
          <w:color w:val="000000"/>
        </w:rPr>
        <w:t xml:space="preserve">vārda iniciāli un </w:t>
      </w:r>
      <w:r w:rsidRPr="00E71486">
        <w:rPr>
          <w:color w:val="000000"/>
        </w:rPr>
        <w:t xml:space="preserve">uzvārdu, tālruņa numuru un e-pasta adresi izvieto </w:t>
      </w:r>
      <w:r w:rsidR="00886D94" w:rsidRPr="00E71486">
        <w:rPr>
          <w:color w:val="000000"/>
        </w:rPr>
        <w:t xml:space="preserve">trešajā </w:t>
      </w:r>
      <w:r w:rsidRPr="00E71486">
        <w:rPr>
          <w:color w:val="000000"/>
        </w:rPr>
        <w:t xml:space="preserve">līnijā aiz paraksta zonas, lapas kreisajā malā, 10 </w:t>
      </w:r>
      <w:proofErr w:type="spellStart"/>
      <w:r w:rsidRPr="00E71486">
        <w:rPr>
          <w:color w:val="000000"/>
        </w:rPr>
        <w:t>pt</w:t>
      </w:r>
      <w:proofErr w:type="spellEnd"/>
      <w:r w:rsidRPr="00E71486">
        <w:rPr>
          <w:color w:val="000000"/>
        </w:rPr>
        <w:t xml:space="preserve"> izmērā.</w:t>
      </w:r>
    </w:p>
    <w:p w14:paraId="140FD49B" w14:textId="77777777" w:rsidR="00621FC9" w:rsidRPr="00E71486" w:rsidRDefault="00BE1042" w:rsidP="00831061">
      <w:pPr>
        <w:widowControl w:val="0"/>
        <w:numPr>
          <w:ilvl w:val="0"/>
          <w:numId w:val="5"/>
        </w:numPr>
        <w:shd w:val="clear" w:color="auto" w:fill="FFFFFF"/>
        <w:tabs>
          <w:tab w:val="left" w:pos="567"/>
        </w:tabs>
        <w:autoSpaceDE w:val="0"/>
        <w:autoSpaceDN w:val="0"/>
        <w:adjustRightInd w:val="0"/>
        <w:spacing w:after="120"/>
        <w:ind w:left="567" w:hanging="567"/>
        <w:jc w:val="both"/>
        <w:rPr>
          <w:color w:val="000000"/>
        </w:rPr>
      </w:pPr>
      <w:r w:rsidRPr="00E71486">
        <w:rPr>
          <w:color w:val="000000"/>
        </w:rPr>
        <w:t xml:space="preserve">Grozījumus un papildinājumus </w:t>
      </w:r>
      <w:r w:rsidR="00F3049B" w:rsidRPr="00E71486">
        <w:rPr>
          <w:color w:val="000000"/>
        </w:rPr>
        <w:t xml:space="preserve">spēkā esošajos </w:t>
      </w:r>
      <w:r w:rsidRPr="00E71486">
        <w:rPr>
          <w:color w:val="000000"/>
        </w:rPr>
        <w:t>dokumentos sagatavo normatīvajos aktos noteikt</w:t>
      </w:r>
      <w:r w:rsidR="00696CCC" w:rsidRPr="00E71486">
        <w:rPr>
          <w:color w:val="000000"/>
        </w:rPr>
        <w:t>aj</w:t>
      </w:r>
      <w:r w:rsidRPr="00E71486">
        <w:rPr>
          <w:color w:val="000000"/>
        </w:rPr>
        <w:t xml:space="preserve">ā kārtībā. </w:t>
      </w:r>
    </w:p>
    <w:p w14:paraId="3E5BEBF1" w14:textId="71283B3A" w:rsidR="00621FC9" w:rsidRPr="00E71486" w:rsidRDefault="00BE1042" w:rsidP="00831061">
      <w:pPr>
        <w:widowControl w:val="0"/>
        <w:numPr>
          <w:ilvl w:val="0"/>
          <w:numId w:val="5"/>
        </w:numPr>
        <w:shd w:val="clear" w:color="auto" w:fill="FFFFFF"/>
        <w:tabs>
          <w:tab w:val="left" w:pos="567"/>
        </w:tabs>
        <w:autoSpaceDE w:val="0"/>
        <w:autoSpaceDN w:val="0"/>
        <w:adjustRightInd w:val="0"/>
        <w:spacing w:after="120"/>
        <w:ind w:left="567" w:hanging="567"/>
        <w:jc w:val="both"/>
        <w:rPr>
          <w:color w:val="000000"/>
        </w:rPr>
      </w:pPr>
      <w:r w:rsidRPr="00E71486">
        <w:rPr>
          <w:color w:val="000000"/>
        </w:rPr>
        <w:t>Sagatavoto dokumentu tā sagatavotājs ievieto DVS, izvēloties dokumenta veidam atbilstošu sadaļu</w:t>
      </w:r>
      <w:r w:rsidR="00696CCC" w:rsidRPr="00E71486">
        <w:rPr>
          <w:color w:val="000000"/>
        </w:rPr>
        <w:t xml:space="preserve">, </w:t>
      </w:r>
      <w:r w:rsidRPr="00E71486">
        <w:rPr>
          <w:color w:val="000000"/>
        </w:rPr>
        <w:t>un izveido kart</w:t>
      </w:r>
      <w:r w:rsidR="004E2DEC" w:rsidRPr="00E71486">
        <w:rPr>
          <w:color w:val="000000"/>
        </w:rPr>
        <w:t>īti</w:t>
      </w:r>
      <w:r w:rsidRPr="00E71486">
        <w:rPr>
          <w:color w:val="000000"/>
        </w:rPr>
        <w:t xml:space="preserve">, </w:t>
      </w:r>
      <w:r w:rsidR="00696CCC" w:rsidRPr="00E71486">
        <w:rPr>
          <w:color w:val="000000"/>
        </w:rPr>
        <w:t>kurā</w:t>
      </w:r>
      <w:r w:rsidRPr="00E71486">
        <w:rPr>
          <w:color w:val="000000"/>
        </w:rPr>
        <w:t xml:space="preserve"> norāda:</w:t>
      </w:r>
    </w:p>
    <w:p w14:paraId="677747C7" w14:textId="77777777" w:rsidR="00621FC9" w:rsidRPr="00E71486" w:rsidRDefault="00BE1042" w:rsidP="00831061">
      <w:pPr>
        <w:widowControl w:val="0"/>
        <w:numPr>
          <w:ilvl w:val="1"/>
          <w:numId w:val="5"/>
        </w:numPr>
        <w:shd w:val="clear" w:color="auto" w:fill="FFFFFF"/>
        <w:tabs>
          <w:tab w:val="left" w:pos="1276"/>
        </w:tabs>
        <w:autoSpaceDE w:val="0"/>
        <w:autoSpaceDN w:val="0"/>
        <w:adjustRightInd w:val="0"/>
        <w:spacing w:after="120"/>
        <w:ind w:left="1276" w:hanging="709"/>
        <w:jc w:val="both"/>
        <w:rPr>
          <w:color w:val="000000"/>
        </w:rPr>
      </w:pPr>
      <w:r w:rsidRPr="00E71486">
        <w:rPr>
          <w:color w:val="000000"/>
        </w:rPr>
        <w:t>dokumenta veidu;</w:t>
      </w:r>
    </w:p>
    <w:p w14:paraId="66098537" w14:textId="03F6B56B" w:rsidR="00621FC9" w:rsidRPr="00E71486" w:rsidRDefault="00BE1042" w:rsidP="00831061">
      <w:pPr>
        <w:widowControl w:val="0"/>
        <w:numPr>
          <w:ilvl w:val="1"/>
          <w:numId w:val="5"/>
        </w:numPr>
        <w:shd w:val="clear" w:color="auto" w:fill="FFFFFF"/>
        <w:tabs>
          <w:tab w:val="left" w:pos="1276"/>
        </w:tabs>
        <w:autoSpaceDE w:val="0"/>
        <w:autoSpaceDN w:val="0"/>
        <w:adjustRightInd w:val="0"/>
        <w:spacing w:after="120"/>
        <w:ind w:left="1276" w:hanging="709"/>
        <w:jc w:val="both"/>
        <w:rPr>
          <w:color w:val="000000"/>
        </w:rPr>
      </w:pPr>
      <w:r w:rsidRPr="00E71486">
        <w:rPr>
          <w:color w:val="000000"/>
        </w:rPr>
        <w:t>dokumenta nosaukumu</w:t>
      </w:r>
      <w:r w:rsidR="00CA3277" w:rsidRPr="00E71486">
        <w:rPr>
          <w:color w:val="000000"/>
        </w:rPr>
        <w:t>, kas vienāds ar</w:t>
      </w:r>
      <w:r w:rsidR="00821A63" w:rsidRPr="00E71486">
        <w:rPr>
          <w:color w:val="000000"/>
        </w:rPr>
        <w:t xml:space="preserve"> sagatavotā dokumenta</w:t>
      </w:r>
      <w:r w:rsidR="00117FE7" w:rsidRPr="00E71486">
        <w:rPr>
          <w:color w:val="000000"/>
        </w:rPr>
        <w:t xml:space="preserve"> nosaukumu</w:t>
      </w:r>
      <w:r w:rsidR="00584FC7" w:rsidRPr="00E71486">
        <w:rPr>
          <w:color w:val="000000"/>
        </w:rPr>
        <w:t xml:space="preserve"> (</w:t>
      </w:r>
      <w:r w:rsidR="007C0B81" w:rsidRPr="00E71486">
        <w:rPr>
          <w:color w:val="000000"/>
        </w:rPr>
        <w:t>piemēram, vēstules</w:t>
      </w:r>
      <w:r w:rsidR="00376CD1" w:rsidRPr="00E71486">
        <w:rPr>
          <w:color w:val="000000"/>
        </w:rPr>
        <w:t>, rīkojuma</w:t>
      </w:r>
      <w:r w:rsidR="00CF71DF" w:rsidRPr="00E71486">
        <w:rPr>
          <w:color w:val="000000"/>
        </w:rPr>
        <w:t>, pilnvaras</w:t>
      </w:r>
      <w:r w:rsidR="007C0B81" w:rsidRPr="00E71486">
        <w:rPr>
          <w:color w:val="000000"/>
        </w:rPr>
        <w:t xml:space="preserve"> tēma, </w:t>
      </w:r>
      <w:r w:rsidR="007D34A0" w:rsidRPr="00E71486">
        <w:rPr>
          <w:color w:val="000000"/>
        </w:rPr>
        <w:t>normatīvā akta</w:t>
      </w:r>
      <w:r w:rsidR="007C0B81" w:rsidRPr="00E71486">
        <w:rPr>
          <w:color w:val="000000"/>
        </w:rPr>
        <w:t xml:space="preserve"> nosaukums</w:t>
      </w:r>
      <w:r w:rsidR="00D87B12" w:rsidRPr="00E71486">
        <w:rPr>
          <w:color w:val="000000"/>
        </w:rPr>
        <w:t>)</w:t>
      </w:r>
      <w:r w:rsidR="006D6765" w:rsidRPr="00E71486">
        <w:rPr>
          <w:color w:val="000000"/>
        </w:rPr>
        <w:t>. Ja normatīvā akta</w:t>
      </w:r>
      <w:r w:rsidR="00B30041" w:rsidRPr="00E71486">
        <w:rPr>
          <w:color w:val="000000"/>
        </w:rPr>
        <w:t xml:space="preserve"> kartītē nevar ierakstīt normatīvā akta pilnu nosaukumu, tad ieraksta nosaukuma īso versiju, kas atveido dokumenta būtību</w:t>
      </w:r>
      <w:r w:rsidRPr="00E71486">
        <w:rPr>
          <w:color w:val="000000"/>
        </w:rPr>
        <w:t>;</w:t>
      </w:r>
    </w:p>
    <w:p w14:paraId="16488CB7" w14:textId="77777777" w:rsidR="00621FC9" w:rsidRPr="00E71486" w:rsidRDefault="00BE1042" w:rsidP="00831061">
      <w:pPr>
        <w:widowControl w:val="0"/>
        <w:numPr>
          <w:ilvl w:val="1"/>
          <w:numId w:val="5"/>
        </w:numPr>
        <w:shd w:val="clear" w:color="auto" w:fill="FFFFFF"/>
        <w:tabs>
          <w:tab w:val="left" w:pos="1276"/>
        </w:tabs>
        <w:autoSpaceDE w:val="0"/>
        <w:autoSpaceDN w:val="0"/>
        <w:adjustRightInd w:val="0"/>
        <w:spacing w:after="120"/>
        <w:ind w:left="1276" w:hanging="709"/>
        <w:jc w:val="both"/>
        <w:rPr>
          <w:color w:val="000000"/>
        </w:rPr>
      </w:pPr>
      <w:r w:rsidRPr="00E71486">
        <w:rPr>
          <w:color w:val="000000"/>
        </w:rPr>
        <w:t>lietas nomenklatūras numuru;</w:t>
      </w:r>
    </w:p>
    <w:p w14:paraId="784AF403" w14:textId="77777777" w:rsidR="00621FC9" w:rsidRPr="00E71486" w:rsidRDefault="00BE1042" w:rsidP="00831061">
      <w:pPr>
        <w:widowControl w:val="0"/>
        <w:numPr>
          <w:ilvl w:val="1"/>
          <w:numId w:val="5"/>
        </w:numPr>
        <w:shd w:val="clear" w:color="auto" w:fill="FFFFFF"/>
        <w:tabs>
          <w:tab w:val="left" w:pos="1276"/>
        </w:tabs>
        <w:autoSpaceDE w:val="0"/>
        <w:autoSpaceDN w:val="0"/>
        <w:adjustRightInd w:val="0"/>
        <w:spacing w:after="120"/>
        <w:ind w:left="1276" w:hanging="709"/>
        <w:jc w:val="both"/>
        <w:rPr>
          <w:color w:val="000000"/>
        </w:rPr>
      </w:pPr>
      <w:r w:rsidRPr="00E71486">
        <w:rPr>
          <w:color w:val="000000"/>
        </w:rPr>
        <w:t>dokumenta sagatavotāju;</w:t>
      </w:r>
    </w:p>
    <w:p w14:paraId="6E800562" w14:textId="77777777" w:rsidR="00621FC9" w:rsidRPr="00E71486" w:rsidRDefault="00BE1042" w:rsidP="00831061">
      <w:pPr>
        <w:widowControl w:val="0"/>
        <w:numPr>
          <w:ilvl w:val="1"/>
          <w:numId w:val="5"/>
        </w:numPr>
        <w:shd w:val="clear" w:color="auto" w:fill="FFFFFF"/>
        <w:tabs>
          <w:tab w:val="left" w:pos="1276"/>
        </w:tabs>
        <w:autoSpaceDE w:val="0"/>
        <w:autoSpaceDN w:val="0"/>
        <w:adjustRightInd w:val="0"/>
        <w:spacing w:after="120"/>
        <w:ind w:left="1276" w:hanging="709"/>
        <w:jc w:val="both"/>
        <w:rPr>
          <w:color w:val="000000"/>
        </w:rPr>
      </w:pPr>
      <w:r w:rsidRPr="00E71486">
        <w:rPr>
          <w:color w:val="000000"/>
        </w:rPr>
        <w:t>dokumenta parakstītāju;</w:t>
      </w:r>
    </w:p>
    <w:p w14:paraId="405B68D4" w14:textId="42CF6E9D" w:rsidR="00621FC9" w:rsidRPr="00E71486" w:rsidRDefault="00BE1042" w:rsidP="00831061">
      <w:pPr>
        <w:widowControl w:val="0"/>
        <w:numPr>
          <w:ilvl w:val="1"/>
          <w:numId w:val="5"/>
        </w:numPr>
        <w:shd w:val="clear" w:color="auto" w:fill="FFFFFF"/>
        <w:tabs>
          <w:tab w:val="left" w:pos="1276"/>
        </w:tabs>
        <w:autoSpaceDE w:val="0"/>
        <w:autoSpaceDN w:val="0"/>
        <w:adjustRightInd w:val="0"/>
        <w:spacing w:after="120"/>
        <w:ind w:left="1276" w:hanging="709"/>
        <w:jc w:val="both"/>
        <w:rPr>
          <w:color w:val="000000"/>
        </w:rPr>
      </w:pPr>
      <w:r w:rsidRPr="00E71486">
        <w:rPr>
          <w:color w:val="000000"/>
        </w:rPr>
        <w:t>oriģināla pieejamību (“</w:t>
      </w:r>
      <w:r w:rsidRPr="00E71486">
        <w:rPr>
          <w:i/>
          <w:iCs/>
          <w:color w:val="000000"/>
        </w:rPr>
        <w:t>Elektronisk</w:t>
      </w:r>
      <w:r w:rsidR="00DB0EFC" w:rsidRPr="00E71486">
        <w:rPr>
          <w:i/>
          <w:iCs/>
          <w:color w:val="000000"/>
        </w:rPr>
        <w:t>ais</w:t>
      </w:r>
      <w:r w:rsidRPr="00E71486">
        <w:rPr>
          <w:color w:val="000000"/>
        </w:rPr>
        <w:t>” – ja dokumentu paraksta ar drošu elektronisko parakstu vai “</w:t>
      </w:r>
      <w:r w:rsidRPr="00E71486">
        <w:rPr>
          <w:i/>
          <w:iCs/>
          <w:color w:val="000000"/>
        </w:rPr>
        <w:t>Papīrā</w:t>
      </w:r>
      <w:r w:rsidRPr="00E71486">
        <w:rPr>
          <w:color w:val="000000"/>
        </w:rPr>
        <w:t>”</w:t>
      </w:r>
      <w:r w:rsidR="00B14D04" w:rsidRPr="00E71486">
        <w:rPr>
          <w:color w:val="000000"/>
        </w:rPr>
        <w:t xml:space="preserve"> – pārējos gadījumos</w:t>
      </w:r>
      <w:r w:rsidRPr="00E71486">
        <w:rPr>
          <w:color w:val="000000"/>
        </w:rPr>
        <w:t>);</w:t>
      </w:r>
    </w:p>
    <w:p w14:paraId="0DD159F8" w14:textId="77777777" w:rsidR="00621FC9" w:rsidRPr="00E71486" w:rsidRDefault="00BE1042" w:rsidP="00831061">
      <w:pPr>
        <w:widowControl w:val="0"/>
        <w:numPr>
          <w:ilvl w:val="1"/>
          <w:numId w:val="5"/>
        </w:numPr>
        <w:shd w:val="clear" w:color="auto" w:fill="FFFFFF"/>
        <w:tabs>
          <w:tab w:val="left" w:pos="1276"/>
        </w:tabs>
        <w:autoSpaceDE w:val="0"/>
        <w:autoSpaceDN w:val="0"/>
        <w:adjustRightInd w:val="0"/>
        <w:spacing w:after="120"/>
        <w:ind w:left="1276" w:hanging="709"/>
        <w:jc w:val="both"/>
        <w:rPr>
          <w:color w:val="000000"/>
        </w:rPr>
      </w:pPr>
      <w:r w:rsidRPr="00E71486">
        <w:rPr>
          <w:color w:val="000000"/>
        </w:rPr>
        <w:t>korespondentu;</w:t>
      </w:r>
    </w:p>
    <w:p w14:paraId="3375477A" w14:textId="1CC5F255" w:rsidR="00621FC9" w:rsidRPr="00E71486" w:rsidRDefault="00BE1042" w:rsidP="00831061">
      <w:pPr>
        <w:widowControl w:val="0"/>
        <w:numPr>
          <w:ilvl w:val="1"/>
          <w:numId w:val="5"/>
        </w:numPr>
        <w:shd w:val="clear" w:color="auto" w:fill="FFFFFF"/>
        <w:tabs>
          <w:tab w:val="left" w:pos="1276"/>
        </w:tabs>
        <w:autoSpaceDE w:val="0"/>
        <w:autoSpaceDN w:val="0"/>
        <w:adjustRightInd w:val="0"/>
        <w:spacing w:after="120"/>
        <w:ind w:left="1276" w:hanging="709"/>
        <w:jc w:val="both"/>
        <w:rPr>
          <w:color w:val="000000"/>
        </w:rPr>
      </w:pPr>
      <w:r w:rsidRPr="00E71486">
        <w:rPr>
          <w:color w:val="000000"/>
        </w:rPr>
        <w:t>dokumenta teksta satura atklāstu</w:t>
      </w:r>
      <w:r w:rsidR="00376CD1" w:rsidRPr="00E71486">
        <w:rPr>
          <w:color w:val="000000"/>
        </w:rPr>
        <w:t xml:space="preserve"> (ja nepieciešams)</w:t>
      </w:r>
      <w:r w:rsidRPr="00E71486">
        <w:rPr>
          <w:color w:val="000000"/>
        </w:rPr>
        <w:t>;</w:t>
      </w:r>
    </w:p>
    <w:p w14:paraId="3543D8A1" w14:textId="77777777" w:rsidR="00621FC9" w:rsidRPr="00E71486" w:rsidRDefault="00BE1042" w:rsidP="00831061">
      <w:pPr>
        <w:widowControl w:val="0"/>
        <w:numPr>
          <w:ilvl w:val="1"/>
          <w:numId w:val="5"/>
        </w:numPr>
        <w:shd w:val="clear" w:color="auto" w:fill="FFFFFF"/>
        <w:tabs>
          <w:tab w:val="left" w:pos="1276"/>
        </w:tabs>
        <w:autoSpaceDE w:val="0"/>
        <w:autoSpaceDN w:val="0"/>
        <w:adjustRightInd w:val="0"/>
        <w:spacing w:after="120"/>
        <w:ind w:left="1276" w:hanging="709"/>
        <w:jc w:val="both"/>
        <w:rPr>
          <w:color w:val="000000"/>
        </w:rPr>
      </w:pPr>
      <w:r w:rsidRPr="00E71486">
        <w:rPr>
          <w:color w:val="000000"/>
        </w:rPr>
        <w:t xml:space="preserve">piezīmes (ja nepieciešams). </w:t>
      </w:r>
    </w:p>
    <w:p w14:paraId="06DA7301" w14:textId="2F7501DA" w:rsidR="00621FC9" w:rsidRPr="00E71486" w:rsidRDefault="00BE1042" w:rsidP="00831061">
      <w:pPr>
        <w:widowControl w:val="0"/>
        <w:numPr>
          <w:ilvl w:val="0"/>
          <w:numId w:val="5"/>
        </w:numPr>
        <w:shd w:val="clear" w:color="auto" w:fill="FFFFFF"/>
        <w:tabs>
          <w:tab w:val="left" w:pos="567"/>
        </w:tabs>
        <w:autoSpaceDE w:val="0"/>
        <w:autoSpaceDN w:val="0"/>
        <w:adjustRightInd w:val="0"/>
        <w:spacing w:after="120"/>
        <w:ind w:left="567" w:hanging="567"/>
        <w:jc w:val="both"/>
        <w:rPr>
          <w:color w:val="000000"/>
        </w:rPr>
      </w:pPr>
      <w:r w:rsidRPr="00E71486">
        <w:rPr>
          <w:color w:val="000000"/>
        </w:rPr>
        <w:t xml:space="preserve">Dokumentu, kas sagatavots </w:t>
      </w:r>
      <w:r w:rsidR="00B94986" w:rsidRPr="00E71486">
        <w:rPr>
          <w:color w:val="000000"/>
        </w:rPr>
        <w:t xml:space="preserve">uzdevuma autora </w:t>
      </w:r>
      <w:r w:rsidRPr="00E71486">
        <w:rPr>
          <w:color w:val="000000"/>
        </w:rPr>
        <w:t xml:space="preserve">uzdevumā, saskaņo ar </w:t>
      </w:r>
      <w:r w:rsidR="00151BC7" w:rsidRPr="00E71486">
        <w:rPr>
          <w:color w:val="000000"/>
        </w:rPr>
        <w:t>autoru</w:t>
      </w:r>
      <w:r w:rsidRPr="00E71486">
        <w:rPr>
          <w:color w:val="000000"/>
        </w:rPr>
        <w:t xml:space="preserve"> kart</w:t>
      </w:r>
      <w:r w:rsidR="00A320D2" w:rsidRPr="00E71486">
        <w:rPr>
          <w:color w:val="000000"/>
        </w:rPr>
        <w:t>īte</w:t>
      </w:r>
      <w:r w:rsidRPr="00E71486">
        <w:rPr>
          <w:color w:val="000000"/>
        </w:rPr>
        <w:t xml:space="preserve">s sadaļā </w:t>
      </w:r>
      <w:r w:rsidR="00A320D2" w:rsidRPr="00E71486">
        <w:rPr>
          <w:color w:val="000000"/>
        </w:rPr>
        <w:t>“</w:t>
      </w:r>
      <w:r w:rsidRPr="00E71486">
        <w:rPr>
          <w:i/>
          <w:color w:val="000000"/>
        </w:rPr>
        <w:t>Uzdevumi</w:t>
      </w:r>
      <w:r w:rsidRPr="00E71486">
        <w:rPr>
          <w:iCs/>
          <w:color w:val="000000"/>
        </w:rPr>
        <w:t>”</w:t>
      </w:r>
      <w:r w:rsidRPr="00E71486">
        <w:rPr>
          <w:color w:val="000000"/>
        </w:rPr>
        <w:t xml:space="preserve">. </w:t>
      </w:r>
    </w:p>
    <w:p w14:paraId="057AB107" w14:textId="599EC489" w:rsidR="00621FC9" w:rsidRPr="00E71486" w:rsidRDefault="00BE1042" w:rsidP="00A40007">
      <w:pPr>
        <w:widowControl w:val="0"/>
        <w:numPr>
          <w:ilvl w:val="0"/>
          <w:numId w:val="5"/>
        </w:numPr>
        <w:shd w:val="clear" w:color="auto" w:fill="FFFFFF"/>
        <w:autoSpaceDE w:val="0"/>
        <w:autoSpaceDN w:val="0"/>
        <w:adjustRightInd w:val="0"/>
        <w:spacing w:after="120"/>
        <w:ind w:left="567" w:hanging="567"/>
        <w:jc w:val="both"/>
        <w:rPr>
          <w:color w:val="000000"/>
        </w:rPr>
      </w:pPr>
      <w:r w:rsidRPr="00E71486">
        <w:rPr>
          <w:color w:val="000000"/>
        </w:rPr>
        <w:t xml:space="preserve">Pirms dokumenta nodošanas parakstīšanai, </w:t>
      </w:r>
      <w:r w:rsidR="00BA6C66" w:rsidRPr="00E71486">
        <w:rPr>
          <w:color w:val="000000"/>
        </w:rPr>
        <w:t>l</w:t>
      </w:r>
      <w:r w:rsidRPr="00E71486">
        <w:rPr>
          <w:color w:val="000000"/>
        </w:rPr>
        <w:t xml:space="preserve">ietvedis pārbauda tā noformējuma atbilstību normatīvajiem aktiem, kā arī pielikumu esamību. Neatbilstoši noformētus dokumentus </w:t>
      </w:r>
      <w:r w:rsidR="00A024B8" w:rsidRPr="00E71486">
        <w:rPr>
          <w:color w:val="000000"/>
        </w:rPr>
        <w:t xml:space="preserve">lietvedis </w:t>
      </w:r>
      <w:r w:rsidRPr="00E71486">
        <w:rPr>
          <w:color w:val="000000"/>
        </w:rPr>
        <w:t xml:space="preserve">nepieņem un </w:t>
      </w:r>
      <w:r w:rsidR="00496C5F" w:rsidRPr="00E71486">
        <w:rPr>
          <w:color w:val="000000"/>
        </w:rPr>
        <w:t xml:space="preserve">DVS </w:t>
      </w:r>
      <w:r w:rsidRPr="00E71486">
        <w:rPr>
          <w:color w:val="000000"/>
        </w:rPr>
        <w:t>dod sagatavotājam uzdevumu nepilnību novēršanai.</w:t>
      </w:r>
    </w:p>
    <w:p w14:paraId="0D2395AD" w14:textId="44663D06" w:rsidR="009B1756" w:rsidRPr="00A40007" w:rsidRDefault="00A9714A" w:rsidP="00A40007">
      <w:pPr>
        <w:widowControl w:val="0"/>
        <w:numPr>
          <w:ilvl w:val="0"/>
          <w:numId w:val="5"/>
        </w:numPr>
        <w:shd w:val="clear" w:color="auto" w:fill="FFFFFF"/>
        <w:autoSpaceDE w:val="0"/>
        <w:autoSpaceDN w:val="0"/>
        <w:adjustRightInd w:val="0"/>
        <w:spacing w:after="120"/>
        <w:ind w:left="567" w:hanging="567"/>
        <w:jc w:val="both"/>
        <w:rPr>
          <w:color w:val="000000"/>
        </w:rPr>
      </w:pPr>
      <w:r w:rsidRPr="00E71486">
        <w:rPr>
          <w:color w:val="000000"/>
        </w:rPr>
        <w:t xml:space="preserve">Dokumenta sagatavotājs </w:t>
      </w:r>
      <w:bookmarkStart w:id="0" w:name="_Hlk42767132"/>
      <w:r w:rsidRPr="00E71486">
        <w:rPr>
          <w:color w:val="000000"/>
        </w:rPr>
        <w:t xml:space="preserve">noformēto dokumentu nosūta </w:t>
      </w:r>
      <w:r w:rsidR="00B30041" w:rsidRPr="00E71486">
        <w:rPr>
          <w:color w:val="000000"/>
        </w:rPr>
        <w:t xml:space="preserve">par dokumentu nosūtīšanu atbildīgajam lietvedim (ar uzdevumu </w:t>
      </w:r>
      <w:r w:rsidR="00B30041" w:rsidRPr="00E71486">
        <w:rPr>
          <w:iCs/>
          <w:color w:val="000000"/>
        </w:rPr>
        <w:t>“</w:t>
      </w:r>
      <w:r w:rsidR="00B30041" w:rsidRPr="00E71486">
        <w:rPr>
          <w:i/>
          <w:color w:val="000000"/>
        </w:rPr>
        <w:t>Iepazīties</w:t>
      </w:r>
      <w:r w:rsidR="00B30041" w:rsidRPr="00E71486">
        <w:rPr>
          <w:iCs/>
          <w:color w:val="000000"/>
        </w:rPr>
        <w:t>”)</w:t>
      </w:r>
      <w:r w:rsidR="00B30041" w:rsidRPr="00E71486">
        <w:rPr>
          <w:color w:val="000000"/>
        </w:rPr>
        <w:t xml:space="preserve">, kurš pārbauda dokumenta noformēšanas atbilstību normatīvo aktu prasībām un tālāk uzdot uzdevumu </w:t>
      </w:r>
      <w:r w:rsidRPr="00E71486">
        <w:rPr>
          <w:color w:val="000000"/>
        </w:rPr>
        <w:t xml:space="preserve">parakstītājam (ar uzdevumu </w:t>
      </w:r>
      <w:r w:rsidR="0034152B" w:rsidRPr="00E71486">
        <w:rPr>
          <w:iCs/>
          <w:color w:val="000000"/>
        </w:rPr>
        <w:t>“</w:t>
      </w:r>
      <w:r w:rsidRPr="00E71486">
        <w:rPr>
          <w:i/>
          <w:color w:val="000000"/>
        </w:rPr>
        <w:t>Parakstīt</w:t>
      </w:r>
      <w:r w:rsidRPr="00E71486">
        <w:rPr>
          <w:iCs/>
          <w:color w:val="000000"/>
        </w:rPr>
        <w:t>”</w:t>
      </w:r>
      <w:r w:rsidRPr="00E71486">
        <w:rPr>
          <w:i/>
          <w:color w:val="000000"/>
        </w:rPr>
        <w:t>)</w:t>
      </w:r>
      <w:r w:rsidRPr="00E71486">
        <w:rPr>
          <w:color w:val="000000"/>
        </w:rPr>
        <w:t>, kurš atbilstoši amatā aprakstam vai normatīvajos aktos noteiktajiem pilnvarojumiem ir tiesīgs parakstīt dokumentu savā vārdā</w:t>
      </w:r>
      <w:r w:rsidR="00B30041" w:rsidRPr="00E71486">
        <w:rPr>
          <w:color w:val="000000"/>
        </w:rPr>
        <w:t xml:space="preserve">. </w:t>
      </w:r>
      <w:r w:rsidR="00B30041" w:rsidRPr="00A40007">
        <w:rPr>
          <w:color w:val="000000"/>
        </w:rPr>
        <w:t>Pēc dokumenta parakstīšanas par dokumentu nosūtīšanu atbildīgais lietvedis nodrošina dokumentu nosūtīšanu adresātam</w:t>
      </w:r>
      <w:bookmarkEnd w:id="0"/>
      <w:r w:rsidRPr="00A40007">
        <w:rPr>
          <w:color w:val="000000"/>
        </w:rPr>
        <w:t xml:space="preserve">. </w:t>
      </w:r>
    </w:p>
    <w:p w14:paraId="53FEAF4B" w14:textId="77777777" w:rsidR="00A40007" w:rsidRDefault="00A9714A" w:rsidP="00A40007">
      <w:pPr>
        <w:pStyle w:val="Sarakstarindkopa"/>
        <w:widowControl w:val="0"/>
        <w:numPr>
          <w:ilvl w:val="0"/>
          <w:numId w:val="5"/>
        </w:numPr>
        <w:shd w:val="clear" w:color="auto" w:fill="FFFFFF"/>
        <w:autoSpaceDE w:val="0"/>
        <w:autoSpaceDN w:val="0"/>
        <w:adjustRightInd w:val="0"/>
        <w:spacing w:after="120"/>
        <w:ind w:left="567" w:hanging="567"/>
        <w:jc w:val="both"/>
        <w:rPr>
          <w:color w:val="000000"/>
        </w:rPr>
      </w:pPr>
      <w:r w:rsidRPr="00A40007">
        <w:rPr>
          <w:color w:val="000000"/>
        </w:rPr>
        <w:t xml:space="preserve">Ja dokumentu paraksta papīra veidā, lietvedis pārliecinās par dokumenta parakstīšanu DVS, izdrukā dokumentu norādītajā eksemplāru skaitā un nodod to pašrocīgai parakstīšanai dokumenta parakstītajam. </w:t>
      </w:r>
    </w:p>
    <w:p w14:paraId="4EE60DD8" w14:textId="3C4C3E4C" w:rsidR="00621FC9" w:rsidRPr="00A40007" w:rsidRDefault="00A9714A" w:rsidP="00A40007">
      <w:pPr>
        <w:pStyle w:val="Sarakstarindkopa"/>
        <w:widowControl w:val="0"/>
        <w:numPr>
          <w:ilvl w:val="0"/>
          <w:numId w:val="5"/>
        </w:numPr>
        <w:shd w:val="clear" w:color="auto" w:fill="FFFFFF"/>
        <w:autoSpaceDE w:val="0"/>
        <w:autoSpaceDN w:val="0"/>
        <w:adjustRightInd w:val="0"/>
        <w:spacing w:after="120"/>
        <w:ind w:left="567" w:hanging="567"/>
        <w:jc w:val="both"/>
        <w:rPr>
          <w:color w:val="000000"/>
        </w:rPr>
      </w:pPr>
      <w:r w:rsidRPr="00A40007">
        <w:rPr>
          <w:color w:val="000000"/>
        </w:rPr>
        <w:t>Parakstot dokumentu ar drošu elektronisko parakstu, lietvedis pārliecinās par dokumenta parakstīšanu DVS un nosūta to adresātam, izmantojot DVS nosūtīšanas rīku “</w:t>
      </w:r>
      <w:r w:rsidRPr="00A40007">
        <w:rPr>
          <w:i/>
          <w:iCs/>
          <w:color w:val="000000"/>
        </w:rPr>
        <w:t>E-pasts</w:t>
      </w:r>
      <w:r w:rsidRPr="00A40007">
        <w:rPr>
          <w:color w:val="000000"/>
        </w:rPr>
        <w:t>” vai “</w:t>
      </w:r>
      <w:r w:rsidRPr="00A40007">
        <w:rPr>
          <w:i/>
          <w:iCs/>
          <w:color w:val="000000"/>
        </w:rPr>
        <w:t>Uz e-adresi</w:t>
      </w:r>
      <w:r w:rsidRPr="00A40007">
        <w:rPr>
          <w:color w:val="000000"/>
        </w:rPr>
        <w:t xml:space="preserve">”. </w:t>
      </w:r>
    </w:p>
    <w:p w14:paraId="6AADE910" w14:textId="77777777" w:rsidR="00621FC9" w:rsidRPr="00E71486" w:rsidRDefault="00BE1042" w:rsidP="00831061">
      <w:pPr>
        <w:shd w:val="clear" w:color="auto" w:fill="FFFFFF"/>
        <w:spacing w:after="120"/>
        <w:ind w:right="23"/>
        <w:jc w:val="center"/>
        <w:rPr>
          <w:b/>
          <w:bCs/>
          <w:color w:val="000000"/>
        </w:rPr>
      </w:pPr>
      <w:r w:rsidRPr="00E71486">
        <w:rPr>
          <w:b/>
          <w:bCs/>
          <w:color w:val="000000"/>
        </w:rPr>
        <w:t>VII. Parakstīto dokumentu nosūtīšana</w:t>
      </w:r>
    </w:p>
    <w:p w14:paraId="2CD30399" w14:textId="531B10D3" w:rsidR="00621FC9" w:rsidRPr="00E71486" w:rsidRDefault="00A9714A" w:rsidP="00831061">
      <w:pPr>
        <w:widowControl w:val="0"/>
        <w:numPr>
          <w:ilvl w:val="0"/>
          <w:numId w:val="5"/>
        </w:numPr>
        <w:shd w:val="clear" w:color="auto" w:fill="FFFFFF"/>
        <w:tabs>
          <w:tab w:val="left" w:pos="567"/>
        </w:tabs>
        <w:autoSpaceDE w:val="0"/>
        <w:autoSpaceDN w:val="0"/>
        <w:adjustRightInd w:val="0"/>
        <w:spacing w:after="120"/>
        <w:ind w:left="567" w:hanging="567"/>
        <w:jc w:val="both"/>
        <w:rPr>
          <w:color w:val="000000"/>
        </w:rPr>
      </w:pPr>
      <w:r w:rsidRPr="00E71486">
        <w:rPr>
          <w:color w:val="000000"/>
        </w:rPr>
        <w:t>Nosūtītā dokumenta eksemplāru lietvedis ievieto lietu nomenklatūrai atbilstošā lietā un veic atzīmi dokumenta kart</w:t>
      </w:r>
      <w:r w:rsidR="003A61C6">
        <w:rPr>
          <w:color w:val="000000"/>
        </w:rPr>
        <w:t>ī</w:t>
      </w:r>
      <w:r w:rsidR="00ED7D20" w:rsidRPr="00E71486">
        <w:rPr>
          <w:color w:val="000000"/>
        </w:rPr>
        <w:t>tē</w:t>
      </w:r>
      <w:r w:rsidRPr="00E71486">
        <w:rPr>
          <w:color w:val="000000"/>
        </w:rPr>
        <w:t>, norādot nosūtīšanas veidu. Papīrā parakstītā dokumenta vienu eksemplāru lietvedis ievieto lietā. Elektroniski parakstīto dokumentu nosūta adresātam un dokumenta oriģināls glabājas DVS</w:t>
      </w:r>
      <w:r w:rsidR="00BE1042" w:rsidRPr="00E71486">
        <w:rPr>
          <w:color w:val="000000"/>
        </w:rPr>
        <w:t>.</w:t>
      </w:r>
    </w:p>
    <w:p w14:paraId="363DD6EE" w14:textId="4540D0EC" w:rsidR="00621FC9" w:rsidRPr="00E71486" w:rsidRDefault="00BE1042" w:rsidP="00831061">
      <w:pPr>
        <w:widowControl w:val="0"/>
        <w:numPr>
          <w:ilvl w:val="0"/>
          <w:numId w:val="5"/>
        </w:numPr>
        <w:shd w:val="clear" w:color="auto" w:fill="FFFFFF"/>
        <w:tabs>
          <w:tab w:val="left" w:pos="567"/>
        </w:tabs>
        <w:autoSpaceDE w:val="0"/>
        <w:autoSpaceDN w:val="0"/>
        <w:adjustRightInd w:val="0"/>
        <w:spacing w:after="120"/>
        <w:ind w:left="567" w:hanging="567"/>
        <w:jc w:val="both"/>
        <w:rPr>
          <w:color w:val="000000"/>
        </w:rPr>
      </w:pPr>
      <w:r w:rsidRPr="00E71486">
        <w:rPr>
          <w:color w:val="000000"/>
        </w:rPr>
        <w:lastRenderedPageBreak/>
        <w:t>Dokumentus nosūta ar pasta sūtījumu vai elektronisk</w:t>
      </w:r>
      <w:r w:rsidR="00496C5F" w:rsidRPr="00E71486">
        <w:rPr>
          <w:color w:val="000000"/>
        </w:rPr>
        <w:t>i</w:t>
      </w:r>
      <w:r w:rsidRPr="00E71486">
        <w:rPr>
          <w:color w:val="000000"/>
        </w:rPr>
        <w:t xml:space="preserve"> </w:t>
      </w:r>
      <w:r w:rsidR="00ED7D20" w:rsidRPr="00E71486">
        <w:rPr>
          <w:color w:val="000000"/>
        </w:rPr>
        <w:t>uz oficiālo e-adresi vai e-pasta adresi</w:t>
      </w:r>
      <w:r w:rsidRPr="00E71486">
        <w:rPr>
          <w:color w:val="000000"/>
        </w:rPr>
        <w:t>. Pēc saņēmēja lūguma dokumentu var nosūtīt elektroniski uz</w:t>
      </w:r>
      <w:r w:rsidR="0074118C" w:rsidRPr="00E71486">
        <w:rPr>
          <w:color w:val="000000"/>
        </w:rPr>
        <w:t xml:space="preserve"> iesniegumā</w:t>
      </w:r>
      <w:r w:rsidR="00052E94" w:rsidRPr="00E71486">
        <w:rPr>
          <w:color w:val="000000"/>
        </w:rPr>
        <w:t xml:space="preserve"> vai vēstulē</w:t>
      </w:r>
      <w:r w:rsidRPr="00E71486">
        <w:rPr>
          <w:color w:val="000000"/>
        </w:rPr>
        <w:t xml:space="preserve"> norādīto e-pasta adresi vai nodot personīgi.</w:t>
      </w:r>
    </w:p>
    <w:p w14:paraId="7D6B33D6" w14:textId="2806636D" w:rsidR="00621FC9" w:rsidRPr="00E71486" w:rsidRDefault="00BE1042" w:rsidP="00831061">
      <w:pPr>
        <w:widowControl w:val="0"/>
        <w:numPr>
          <w:ilvl w:val="0"/>
          <w:numId w:val="5"/>
        </w:numPr>
        <w:shd w:val="clear" w:color="auto" w:fill="FFFFFF"/>
        <w:tabs>
          <w:tab w:val="left" w:pos="567"/>
        </w:tabs>
        <w:autoSpaceDE w:val="0"/>
        <w:autoSpaceDN w:val="0"/>
        <w:adjustRightInd w:val="0"/>
        <w:spacing w:after="120"/>
        <w:ind w:left="567" w:hanging="567"/>
        <w:jc w:val="both"/>
        <w:rPr>
          <w:color w:val="000000"/>
        </w:rPr>
      </w:pPr>
      <w:r w:rsidRPr="00E71486">
        <w:rPr>
          <w:color w:val="000000"/>
        </w:rPr>
        <w:t>Dokumentu nosūta ierakstītā vēstulē, ja par to saņemta rakstiska vai mut</w:t>
      </w:r>
      <w:r w:rsidR="00496C5F" w:rsidRPr="00E71486">
        <w:rPr>
          <w:color w:val="000000"/>
        </w:rPr>
        <w:t>vārdu</w:t>
      </w:r>
      <w:r w:rsidRPr="00E71486">
        <w:rPr>
          <w:color w:val="000000"/>
        </w:rPr>
        <w:t xml:space="preserve"> norāde, kā arī ārējos normatīvajos aktos noteiktos gadījumos. </w:t>
      </w:r>
    </w:p>
    <w:p w14:paraId="14B08E9B" w14:textId="77777777" w:rsidR="00621FC9" w:rsidRPr="00E71486" w:rsidRDefault="00BE1042" w:rsidP="00831061">
      <w:pPr>
        <w:shd w:val="clear" w:color="auto" w:fill="FFFFFF"/>
        <w:spacing w:after="120"/>
        <w:ind w:right="23"/>
        <w:jc w:val="center"/>
        <w:rPr>
          <w:b/>
          <w:bCs/>
          <w:color w:val="000000"/>
        </w:rPr>
      </w:pPr>
      <w:r w:rsidRPr="005129BF">
        <w:rPr>
          <w:b/>
          <w:bCs/>
          <w:color w:val="000000"/>
        </w:rPr>
        <w:t>VIII. Normatīvo aktu projektu sagatavošana</w:t>
      </w:r>
    </w:p>
    <w:p w14:paraId="545B9F82" w14:textId="77777777" w:rsidR="00621FC9" w:rsidRPr="00E71486" w:rsidRDefault="00BE1042" w:rsidP="00831061">
      <w:pPr>
        <w:widowControl w:val="0"/>
        <w:numPr>
          <w:ilvl w:val="0"/>
          <w:numId w:val="5"/>
        </w:numPr>
        <w:shd w:val="clear" w:color="auto" w:fill="FFFFFF"/>
        <w:tabs>
          <w:tab w:val="left" w:pos="567"/>
        </w:tabs>
        <w:autoSpaceDE w:val="0"/>
        <w:autoSpaceDN w:val="0"/>
        <w:adjustRightInd w:val="0"/>
        <w:spacing w:after="120"/>
        <w:ind w:left="567" w:hanging="567"/>
        <w:jc w:val="both"/>
        <w:rPr>
          <w:color w:val="000000"/>
        </w:rPr>
      </w:pPr>
      <w:r w:rsidRPr="00E71486">
        <w:rPr>
          <w:color w:val="000000"/>
        </w:rPr>
        <w:t>Normatīv</w:t>
      </w:r>
      <w:r w:rsidR="00151BC7" w:rsidRPr="00E71486">
        <w:rPr>
          <w:color w:val="000000"/>
        </w:rPr>
        <w:t>o</w:t>
      </w:r>
      <w:r w:rsidRPr="00E71486">
        <w:rPr>
          <w:color w:val="000000"/>
        </w:rPr>
        <w:t xml:space="preserve"> akt</w:t>
      </w:r>
      <w:r w:rsidR="00151BC7" w:rsidRPr="00E71486">
        <w:rPr>
          <w:color w:val="000000"/>
        </w:rPr>
        <w:t>u</w:t>
      </w:r>
      <w:r w:rsidRPr="00E71486">
        <w:rPr>
          <w:color w:val="000000"/>
        </w:rPr>
        <w:t xml:space="preserve"> (</w:t>
      </w:r>
      <w:r w:rsidR="00E10B86" w:rsidRPr="00E71486">
        <w:rPr>
          <w:color w:val="000000"/>
        </w:rPr>
        <w:t xml:space="preserve">saistošo noteikumu, </w:t>
      </w:r>
      <w:r w:rsidRPr="00E71486">
        <w:rPr>
          <w:color w:val="000000"/>
        </w:rPr>
        <w:t>nolikumu, noteikumu, reglamentu, instrukciju, u.c.) projektu</w:t>
      </w:r>
      <w:r w:rsidR="00151BC7" w:rsidRPr="00E71486">
        <w:rPr>
          <w:color w:val="000000"/>
        </w:rPr>
        <w:t>s</w:t>
      </w:r>
      <w:r w:rsidRPr="00E71486">
        <w:rPr>
          <w:color w:val="000000"/>
        </w:rPr>
        <w:t xml:space="preserve"> sagatavo </w:t>
      </w:r>
      <w:r w:rsidR="00151BC7" w:rsidRPr="00E71486">
        <w:rPr>
          <w:color w:val="000000"/>
        </w:rPr>
        <w:t xml:space="preserve">uz pašvaldības veidlapas, </w:t>
      </w:r>
      <w:r w:rsidRPr="00E71486">
        <w:rPr>
          <w:color w:val="000000"/>
        </w:rPr>
        <w:t>ievērojot šo noteikumu VI. nodaļā noteiktos nosacījumus. Iestā</w:t>
      </w:r>
      <w:r w:rsidR="00151BC7" w:rsidRPr="00E71486">
        <w:rPr>
          <w:color w:val="000000"/>
        </w:rPr>
        <w:t>žu</w:t>
      </w:r>
      <w:r w:rsidRPr="00E71486">
        <w:rPr>
          <w:color w:val="000000"/>
        </w:rPr>
        <w:t xml:space="preserve"> iekšējo</w:t>
      </w:r>
      <w:r w:rsidR="00151BC7" w:rsidRPr="00E71486">
        <w:rPr>
          <w:color w:val="000000"/>
        </w:rPr>
        <w:t>s</w:t>
      </w:r>
      <w:r w:rsidRPr="00E71486">
        <w:rPr>
          <w:color w:val="000000"/>
        </w:rPr>
        <w:t xml:space="preserve"> normatīvo</w:t>
      </w:r>
      <w:r w:rsidR="00151BC7" w:rsidRPr="00E71486">
        <w:rPr>
          <w:color w:val="000000"/>
        </w:rPr>
        <w:t>s</w:t>
      </w:r>
      <w:r w:rsidRPr="00E71486">
        <w:rPr>
          <w:color w:val="000000"/>
        </w:rPr>
        <w:t xml:space="preserve"> aktu</w:t>
      </w:r>
      <w:r w:rsidR="00151BC7" w:rsidRPr="00E71486">
        <w:rPr>
          <w:color w:val="000000"/>
        </w:rPr>
        <w:t>s</w:t>
      </w:r>
      <w:r w:rsidRPr="00E71486">
        <w:rPr>
          <w:color w:val="000000"/>
        </w:rPr>
        <w:t xml:space="preserve"> sagatavo uz iestādes veidlapas.</w:t>
      </w:r>
    </w:p>
    <w:p w14:paraId="5A0317D7" w14:textId="010AFF32" w:rsidR="00621FC9" w:rsidRPr="00E71486" w:rsidRDefault="00BE1042" w:rsidP="00831061">
      <w:pPr>
        <w:widowControl w:val="0"/>
        <w:numPr>
          <w:ilvl w:val="0"/>
          <w:numId w:val="5"/>
        </w:numPr>
        <w:shd w:val="clear" w:color="auto" w:fill="FFFFFF"/>
        <w:tabs>
          <w:tab w:val="left" w:pos="567"/>
        </w:tabs>
        <w:autoSpaceDE w:val="0"/>
        <w:autoSpaceDN w:val="0"/>
        <w:adjustRightInd w:val="0"/>
        <w:spacing w:after="120"/>
        <w:ind w:left="567" w:hanging="567"/>
        <w:jc w:val="both"/>
        <w:rPr>
          <w:color w:val="000000"/>
        </w:rPr>
      </w:pPr>
      <w:r w:rsidRPr="00E71486">
        <w:rPr>
          <w:color w:val="000000"/>
        </w:rPr>
        <w:t xml:space="preserve">Normatīvā akta pirmās lapas augšējā labajā stūrī, pirms virsraksta, raksta vārdus </w:t>
      </w:r>
      <w:r w:rsidR="00B30041" w:rsidRPr="00A40007">
        <w:rPr>
          <w:iCs/>
          <w:color w:val="000000"/>
        </w:rPr>
        <w:t>“</w:t>
      </w:r>
      <w:r w:rsidR="00DC4816" w:rsidRPr="00A40007">
        <w:rPr>
          <w:i/>
          <w:color w:val="000000"/>
        </w:rPr>
        <w:t xml:space="preserve">Apstiprināts </w:t>
      </w:r>
      <w:r w:rsidRPr="00A40007">
        <w:rPr>
          <w:i/>
          <w:color w:val="000000"/>
        </w:rPr>
        <w:t>ar...</w:t>
      </w:r>
      <w:r w:rsidRPr="00A40007">
        <w:rPr>
          <w:iCs/>
          <w:color w:val="000000"/>
        </w:rPr>
        <w:t>”</w:t>
      </w:r>
      <w:r w:rsidRPr="00E71486">
        <w:rPr>
          <w:color w:val="000000"/>
        </w:rPr>
        <w:t xml:space="preserve">, </w:t>
      </w:r>
      <w:r w:rsidRPr="00E71486">
        <w:rPr>
          <w:rFonts w:cs="Arial"/>
          <w:szCs w:val="20"/>
        </w:rPr>
        <w:t>noformējot apstiprinājumu atbilstoši normatīvo aktu prasībām</w:t>
      </w:r>
      <w:r w:rsidRPr="00E71486">
        <w:rPr>
          <w:color w:val="000000"/>
        </w:rPr>
        <w:t>.</w:t>
      </w:r>
    </w:p>
    <w:p w14:paraId="43B6763C" w14:textId="02E29926" w:rsidR="00621FC9" w:rsidRPr="00E71486" w:rsidRDefault="00BE1042" w:rsidP="00831061">
      <w:pPr>
        <w:widowControl w:val="0"/>
        <w:numPr>
          <w:ilvl w:val="0"/>
          <w:numId w:val="5"/>
        </w:numPr>
        <w:shd w:val="clear" w:color="auto" w:fill="FFFFFF"/>
        <w:tabs>
          <w:tab w:val="left" w:pos="567"/>
        </w:tabs>
        <w:autoSpaceDE w:val="0"/>
        <w:autoSpaceDN w:val="0"/>
        <w:adjustRightInd w:val="0"/>
        <w:spacing w:after="120"/>
        <w:ind w:left="567" w:hanging="567"/>
        <w:jc w:val="both"/>
        <w:rPr>
          <w:color w:val="000000"/>
        </w:rPr>
      </w:pPr>
      <w:r w:rsidRPr="00E71486">
        <w:rPr>
          <w:color w:val="000000"/>
        </w:rPr>
        <w:t xml:space="preserve">Dokumenta sagatavotājs normatīvā akta projektā, zem paraksta zonas pievieno sadales sarakstu, norādot </w:t>
      </w:r>
      <w:r w:rsidR="005129BF" w:rsidRPr="005129BF">
        <w:rPr>
          <w:color w:val="000000"/>
        </w:rPr>
        <w:t>nodarbināt</w:t>
      </w:r>
      <w:r w:rsidR="005129BF">
        <w:rPr>
          <w:color w:val="000000"/>
        </w:rPr>
        <w:t>os</w:t>
      </w:r>
      <w:r w:rsidR="00151BC7" w:rsidRPr="00E71486">
        <w:rPr>
          <w:color w:val="000000"/>
        </w:rPr>
        <w:t>, privātpersonas</w:t>
      </w:r>
      <w:r w:rsidRPr="00E71486">
        <w:rPr>
          <w:color w:val="000000"/>
        </w:rPr>
        <w:t xml:space="preserve"> vai institūcijas, kam pēc dokumenta parakstīšanas </w:t>
      </w:r>
      <w:r w:rsidR="00FA634B" w:rsidRPr="00E71486">
        <w:rPr>
          <w:color w:val="000000"/>
        </w:rPr>
        <w:t>tas</w:t>
      </w:r>
      <w:r w:rsidR="00667A26">
        <w:rPr>
          <w:color w:val="000000"/>
        </w:rPr>
        <w:t xml:space="preserve"> ir</w:t>
      </w:r>
      <w:r w:rsidR="0090619D" w:rsidRPr="00E71486">
        <w:rPr>
          <w:color w:val="000000"/>
        </w:rPr>
        <w:t xml:space="preserve"> </w:t>
      </w:r>
      <w:r w:rsidRPr="00E71486">
        <w:rPr>
          <w:color w:val="000000"/>
        </w:rPr>
        <w:t>nosūtāms.</w:t>
      </w:r>
    </w:p>
    <w:p w14:paraId="49E2C18D" w14:textId="77777777" w:rsidR="00621FC9" w:rsidRPr="00E71486" w:rsidRDefault="00BE1042" w:rsidP="00831061">
      <w:pPr>
        <w:widowControl w:val="0"/>
        <w:numPr>
          <w:ilvl w:val="0"/>
          <w:numId w:val="5"/>
        </w:numPr>
        <w:shd w:val="clear" w:color="auto" w:fill="FFFFFF"/>
        <w:tabs>
          <w:tab w:val="left" w:pos="567"/>
        </w:tabs>
        <w:autoSpaceDE w:val="0"/>
        <w:autoSpaceDN w:val="0"/>
        <w:adjustRightInd w:val="0"/>
        <w:spacing w:after="120"/>
        <w:ind w:left="567" w:hanging="567"/>
        <w:jc w:val="both"/>
        <w:rPr>
          <w:color w:val="000000"/>
        </w:rPr>
      </w:pPr>
      <w:r w:rsidRPr="00E71486">
        <w:rPr>
          <w:color w:val="000000"/>
        </w:rPr>
        <w:t>Normatīvajā aktā iekļauj noslēguma jautājumus, ja vienlaikus ar dokumenta pieņemšanu nepieciešams noteikt pāreju no pašreizējā tiesiskā regulējuma uz jaunu regulējumu. Noslēguma jautājumos norāda, kādi dokumenti zaudē spēku ar pieņemtā normatīvā akta spēkā stāšanās brīdī.</w:t>
      </w:r>
    </w:p>
    <w:p w14:paraId="1B280B54" w14:textId="4ABB2923" w:rsidR="00621FC9" w:rsidRPr="00E71486" w:rsidRDefault="00BE1042" w:rsidP="00831061">
      <w:pPr>
        <w:widowControl w:val="0"/>
        <w:numPr>
          <w:ilvl w:val="0"/>
          <w:numId w:val="5"/>
        </w:numPr>
        <w:shd w:val="clear" w:color="auto" w:fill="FFFFFF"/>
        <w:tabs>
          <w:tab w:val="left" w:pos="567"/>
        </w:tabs>
        <w:autoSpaceDE w:val="0"/>
        <w:autoSpaceDN w:val="0"/>
        <w:adjustRightInd w:val="0"/>
        <w:spacing w:after="120"/>
        <w:ind w:left="567" w:hanging="567"/>
        <w:jc w:val="both"/>
        <w:rPr>
          <w:color w:val="000000"/>
        </w:rPr>
      </w:pPr>
      <w:r w:rsidRPr="00E71486">
        <w:rPr>
          <w:color w:val="000000"/>
        </w:rPr>
        <w:t xml:space="preserve">Normatīvā akta projektu DVS saskaņo </w:t>
      </w:r>
      <w:r w:rsidR="00143F6C" w:rsidRPr="00E71486">
        <w:rPr>
          <w:color w:val="000000"/>
        </w:rPr>
        <w:t>ar</w:t>
      </w:r>
      <w:r w:rsidRPr="00E71486">
        <w:rPr>
          <w:color w:val="000000"/>
        </w:rPr>
        <w:t>:</w:t>
      </w:r>
    </w:p>
    <w:p w14:paraId="6A474578" w14:textId="0925EF79" w:rsidR="00621FC9" w:rsidRPr="00E71486" w:rsidRDefault="00BE1042" w:rsidP="00831061">
      <w:pPr>
        <w:widowControl w:val="0"/>
        <w:numPr>
          <w:ilvl w:val="1"/>
          <w:numId w:val="5"/>
        </w:numPr>
        <w:shd w:val="clear" w:color="auto" w:fill="FFFFFF"/>
        <w:tabs>
          <w:tab w:val="left" w:pos="1276"/>
        </w:tabs>
        <w:autoSpaceDE w:val="0"/>
        <w:autoSpaceDN w:val="0"/>
        <w:adjustRightInd w:val="0"/>
        <w:spacing w:after="120"/>
        <w:ind w:left="1276" w:hanging="709"/>
        <w:jc w:val="both"/>
        <w:rPr>
          <w:color w:val="000000"/>
        </w:rPr>
      </w:pPr>
      <w:r w:rsidRPr="00E71486">
        <w:rPr>
          <w:color w:val="000000"/>
        </w:rPr>
        <w:t xml:space="preserve">attiecīgās </w:t>
      </w:r>
      <w:r w:rsidR="00737F87" w:rsidRPr="00E71486">
        <w:rPr>
          <w:color w:val="000000"/>
        </w:rPr>
        <w:t xml:space="preserve">iestādes </w:t>
      </w:r>
      <w:r w:rsidRPr="00E71486">
        <w:rPr>
          <w:color w:val="000000"/>
        </w:rPr>
        <w:t>vai struktūrvienības vadītāj</w:t>
      </w:r>
      <w:r w:rsidR="00143F6C" w:rsidRPr="00E71486">
        <w:rPr>
          <w:color w:val="000000"/>
        </w:rPr>
        <w:t>u</w:t>
      </w:r>
      <w:r w:rsidRPr="00E71486">
        <w:rPr>
          <w:color w:val="000000"/>
        </w:rPr>
        <w:t>;</w:t>
      </w:r>
    </w:p>
    <w:p w14:paraId="60BFE496" w14:textId="57222855" w:rsidR="00D35A5D" w:rsidRPr="00E71486" w:rsidRDefault="00143F6C" w:rsidP="00831061">
      <w:pPr>
        <w:widowControl w:val="0"/>
        <w:numPr>
          <w:ilvl w:val="1"/>
          <w:numId w:val="5"/>
        </w:numPr>
        <w:shd w:val="clear" w:color="auto" w:fill="FFFFFF"/>
        <w:tabs>
          <w:tab w:val="left" w:pos="1276"/>
        </w:tabs>
        <w:autoSpaceDE w:val="0"/>
        <w:autoSpaceDN w:val="0"/>
        <w:adjustRightInd w:val="0"/>
        <w:spacing w:after="120"/>
        <w:ind w:left="1276" w:hanging="709"/>
        <w:jc w:val="both"/>
        <w:rPr>
          <w:color w:val="000000"/>
        </w:rPr>
      </w:pPr>
      <w:r w:rsidRPr="00E71486">
        <w:t>Attīstības un projektu nodaļu</w:t>
      </w:r>
      <w:r w:rsidR="00D81060" w:rsidRPr="00E71486">
        <w:t xml:space="preserve"> (turpmāk – APN)</w:t>
      </w:r>
      <w:r w:rsidR="005129BF">
        <w:t xml:space="preserve">, </w:t>
      </w:r>
      <w:r w:rsidRPr="00E71486">
        <w:t xml:space="preserve">ja saistīts ar </w:t>
      </w:r>
      <w:r w:rsidR="005129BF">
        <w:t xml:space="preserve">pašvaldības </w:t>
      </w:r>
      <w:r w:rsidRPr="00E71486">
        <w:t xml:space="preserve">attīstības </w:t>
      </w:r>
      <w:r w:rsidR="003A61C6">
        <w:t xml:space="preserve">vai projektu </w:t>
      </w:r>
      <w:r w:rsidRPr="00E71486">
        <w:t>plānošanu</w:t>
      </w:r>
      <w:r w:rsidR="00BB0748" w:rsidRPr="00E71486">
        <w:t>;</w:t>
      </w:r>
    </w:p>
    <w:p w14:paraId="4B40F006" w14:textId="2C0C44F9" w:rsidR="00621FC9" w:rsidRPr="00E71486" w:rsidRDefault="00165C62" w:rsidP="00831061">
      <w:pPr>
        <w:widowControl w:val="0"/>
        <w:numPr>
          <w:ilvl w:val="1"/>
          <w:numId w:val="5"/>
        </w:numPr>
        <w:shd w:val="clear" w:color="auto" w:fill="FFFFFF"/>
        <w:tabs>
          <w:tab w:val="left" w:pos="1276"/>
        </w:tabs>
        <w:autoSpaceDE w:val="0"/>
        <w:autoSpaceDN w:val="0"/>
        <w:adjustRightInd w:val="0"/>
        <w:spacing w:after="120"/>
        <w:ind w:left="1276" w:hanging="709"/>
        <w:jc w:val="both"/>
        <w:rPr>
          <w:color w:val="000000"/>
        </w:rPr>
      </w:pPr>
      <w:r w:rsidRPr="00E71486">
        <w:t>Juridisko un iepirkumu nodaļu</w:t>
      </w:r>
      <w:r w:rsidR="00707749" w:rsidRPr="00E71486">
        <w:t xml:space="preserve"> (</w:t>
      </w:r>
      <w:r w:rsidR="00542EBD" w:rsidRPr="00E71486">
        <w:t>turpmāk – JIN</w:t>
      </w:r>
      <w:r w:rsidR="005129BF">
        <w:t>)</w:t>
      </w:r>
      <w:r w:rsidR="00667A26">
        <w:t>,</w:t>
      </w:r>
      <w:r w:rsidR="005129BF">
        <w:t xml:space="preserve"> </w:t>
      </w:r>
      <w:r w:rsidRPr="00E71486">
        <w:t>tiesiskuma pārbaudei</w:t>
      </w:r>
      <w:r w:rsidR="00BE1042" w:rsidRPr="00E71486">
        <w:rPr>
          <w:color w:val="000000"/>
        </w:rPr>
        <w:t>;</w:t>
      </w:r>
    </w:p>
    <w:p w14:paraId="1544F172" w14:textId="18FA9C5F" w:rsidR="000230A3" w:rsidRPr="00E71486" w:rsidRDefault="004A721F" w:rsidP="00831061">
      <w:pPr>
        <w:widowControl w:val="0"/>
        <w:numPr>
          <w:ilvl w:val="1"/>
          <w:numId w:val="5"/>
        </w:numPr>
        <w:shd w:val="clear" w:color="auto" w:fill="FFFFFF"/>
        <w:tabs>
          <w:tab w:val="left" w:pos="1276"/>
        </w:tabs>
        <w:autoSpaceDE w:val="0"/>
        <w:autoSpaceDN w:val="0"/>
        <w:adjustRightInd w:val="0"/>
        <w:spacing w:after="120"/>
        <w:ind w:left="1276" w:hanging="709"/>
        <w:jc w:val="both"/>
        <w:rPr>
          <w:color w:val="000000"/>
        </w:rPr>
      </w:pPr>
      <w:r w:rsidRPr="00E71486">
        <w:t xml:space="preserve">Finanšu nodaļu </w:t>
      </w:r>
      <w:r w:rsidR="00DD4EB5" w:rsidRPr="00E71486">
        <w:t>(turpmāk – FIN)</w:t>
      </w:r>
      <w:r w:rsidR="005129BF">
        <w:t xml:space="preserve">, </w:t>
      </w:r>
      <w:r w:rsidRPr="00E71486">
        <w:t xml:space="preserve">ja saistīts ar </w:t>
      </w:r>
      <w:r w:rsidR="00650824" w:rsidRPr="00E71486">
        <w:t xml:space="preserve">finanšu </w:t>
      </w:r>
      <w:r w:rsidR="00AC2A4E" w:rsidRPr="00E71486">
        <w:t xml:space="preserve">jautājumiem vai </w:t>
      </w:r>
      <w:r w:rsidRPr="00E71486">
        <w:t>finanšu līdzekļu izlietojumu</w:t>
      </w:r>
      <w:r w:rsidR="00DA03C7" w:rsidRPr="00E71486">
        <w:rPr>
          <w:color w:val="000000"/>
        </w:rPr>
        <w:t>;</w:t>
      </w:r>
    </w:p>
    <w:p w14:paraId="64CDF879" w14:textId="78AE12DB" w:rsidR="0046611D" w:rsidRPr="00E71486" w:rsidRDefault="005372F0" w:rsidP="00831061">
      <w:pPr>
        <w:widowControl w:val="0"/>
        <w:numPr>
          <w:ilvl w:val="1"/>
          <w:numId w:val="5"/>
        </w:numPr>
        <w:shd w:val="clear" w:color="auto" w:fill="FFFFFF"/>
        <w:tabs>
          <w:tab w:val="left" w:pos="1276"/>
        </w:tabs>
        <w:autoSpaceDE w:val="0"/>
        <w:autoSpaceDN w:val="0"/>
        <w:adjustRightInd w:val="0"/>
        <w:spacing w:after="120"/>
        <w:ind w:left="1276" w:hanging="709"/>
        <w:jc w:val="both"/>
        <w:rPr>
          <w:color w:val="000000"/>
        </w:rPr>
      </w:pPr>
      <w:r w:rsidRPr="00E71486">
        <w:rPr>
          <w:color w:val="000000"/>
        </w:rPr>
        <w:t>Teritorijas plānošanas nodaļu (turpmāk – TPN)</w:t>
      </w:r>
      <w:r w:rsidR="005129BF">
        <w:rPr>
          <w:color w:val="000000"/>
        </w:rPr>
        <w:t xml:space="preserve">, </w:t>
      </w:r>
      <w:r w:rsidRPr="00E71486">
        <w:rPr>
          <w:color w:val="000000"/>
        </w:rPr>
        <w:t>ja saistīts ar teritorijas plānošanas jautājumiem;</w:t>
      </w:r>
    </w:p>
    <w:p w14:paraId="10EF5F09" w14:textId="1FB21A46" w:rsidR="00737F87" w:rsidRPr="00E71486" w:rsidRDefault="00BE1042" w:rsidP="00831061">
      <w:pPr>
        <w:widowControl w:val="0"/>
        <w:numPr>
          <w:ilvl w:val="1"/>
          <w:numId w:val="5"/>
        </w:numPr>
        <w:shd w:val="clear" w:color="auto" w:fill="FFFFFF"/>
        <w:tabs>
          <w:tab w:val="left" w:pos="1276"/>
        </w:tabs>
        <w:autoSpaceDE w:val="0"/>
        <w:autoSpaceDN w:val="0"/>
        <w:adjustRightInd w:val="0"/>
        <w:spacing w:after="120"/>
        <w:ind w:left="1276" w:hanging="709"/>
        <w:jc w:val="both"/>
        <w:rPr>
          <w:color w:val="000000"/>
        </w:rPr>
      </w:pPr>
      <w:r w:rsidRPr="00E71486">
        <w:t>par lēmuma izpildi un izpildes kontroli atbildīg</w:t>
      </w:r>
      <w:r w:rsidR="005A0F11" w:rsidRPr="00E71486">
        <w:t>o</w:t>
      </w:r>
      <w:r w:rsidRPr="00E71486">
        <w:t xml:space="preserve"> </w:t>
      </w:r>
      <w:r w:rsidR="00583360" w:rsidRPr="00E71486">
        <w:t xml:space="preserve">iestādes </w:t>
      </w:r>
      <w:r w:rsidRPr="00E71486">
        <w:t>vadītāj</w:t>
      </w:r>
      <w:r w:rsidR="005A0F11" w:rsidRPr="00E71486">
        <w:t>u</w:t>
      </w:r>
      <w:r w:rsidRPr="00E71486">
        <w:t xml:space="preserve"> vai </w:t>
      </w:r>
      <w:r w:rsidR="005129BF" w:rsidRPr="005129BF">
        <w:t>nodarbināt</w:t>
      </w:r>
      <w:r w:rsidR="005129BF">
        <w:t>o</w:t>
      </w:r>
      <w:r w:rsidRPr="00E71486">
        <w:rPr>
          <w:color w:val="000000"/>
        </w:rPr>
        <w:t>;</w:t>
      </w:r>
    </w:p>
    <w:p w14:paraId="4A1D8DB9" w14:textId="506258F0" w:rsidR="00621FC9" w:rsidRPr="00E71486" w:rsidRDefault="00BE1042" w:rsidP="00831061">
      <w:pPr>
        <w:widowControl w:val="0"/>
        <w:numPr>
          <w:ilvl w:val="1"/>
          <w:numId w:val="5"/>
        </w:numPr>
        <w:shd w:val="clear" w:color="auto" w:fill="FFFFFF"/>
        <w:tabs>
          <w:tab w:val="left" w:pos="1276"/>
        </w:tabs>
        <w:autoSpaceDE w:val="0"/>
        <w:autoSpaceDN w:val="0"/>
        <w:adjustRightInd w:val="0"/>
        <w:spacing w:after="120"/>
        <w:ind w:left="1276" w:hanging="709"/>
        <w:jc w:val="both"/>
        <w:rPr>
          <w:color w:val="000000"/>
        </w:rPr>
      </w:pPr>
      <w:r w:rsidRPr="00E71486">
        <w:t>cit</w:t>
      </w:r>
      <w:r w:rsidR="001D188C" w:rsidRPr="00E71486">
        <w:t>ie</w:t>
      </w:r>
      <w:r w:rsidR="0035234B" w:rsidRPr="00E71486">
        <w:t>m</w:t>
      </w:r>
      <w:r w:rsidRPr="00E71486">
        <w:t xml:space="preserve"> </w:t>
      </w:r>
      <w:r w:rsidR="005129BF" w:rsidRPr="005129BF">
        <w:t>nodarbināta</w:t>
      </w:r>
      <w:r w:rsidR="005129BF">
        <w:t>jiem</w:t>
      </w:r>
      <w:r w:rsidR="00B36D07" w:rsidRPr="00E71486">
        <w:t>, t.sk. pašvaldības domes priekšsēdētāju, viņa vietniekiem, pašvaldības izpilddirektoru vai viņa vietnieku</w:t>
      </w:r>
      <w:r w:rsidRPr="00E71486">
        <w:t xml:space="preserve"> (ja noteikts tiesību aktos vai objektīvi nepieciešams)</w:t>
      </w:r>
      <w:r w:rsidRPr="00E71486">
        <w:rPr>
          <w:color w:val="000000"/>
        </w:rPr>
        <w:t xml:space="preserve">. </w:t>
      </w:r>
    </w:p>
    <w:p w14:paraId="6AD2C78C" w14:textId="592BD35B" w:rsidR="00621FC9" w:rsidRPr="00E71486" w:rsidRDefault="00BE1042" w:rsidP="00831061">
      <w:pPr>
        <w:widowControl w:val="0"/>
        <w:numPr>
          <w:ilvl w:val="0"/>
          <w:numId w:val="5"/>
        </w:numPr>
        <w:shd w:val="clear" w:color="auto" w:fill="FFFFFF"/>
        <w:tabs>
          <w:tab w:val="left" w:pos="567"/>
        </w:tabs>
        <w:autoSpaceDE w:val="0"/>
        <w:autoSpaceDN w:val="0"/>
        <w:adjustRightInd w:val="0"/>
        <w:spacing w:after="120"/>
        <w:ind w:left="567" w:hanging="567"/>
        <w:jc w:val="both"/>
        <w:rPr>
          <w:color w:val="000000"/>
        </w:rPr>
      </w:pPr>
      <w:r w:rsidRPr="00E71486">
        <w:rPr>
          <w:color w:val="000000"/>
        </w:rPr>
        <w:t xml:space="preserve">Pēc normatīvā akta projekta saskaņošanas </w:t>
      </w:r>
      <w:r w:rsidR="00BA6C66" w:rsidRPr="00E71486">
        <w:rPr>
          <w:color w:val="000000"/>
        </w:rPr>
        <w:t>l</w:t>
      </w:r>
      <w:r w:rsidRPr="00E71486">
        <w:rPr>
          <w:color w:val="000000"/>
        </w:rPr>
        <w:t>ietvedis iesniedz to parakstīšanai</w:t>
      </w:r>
      <w:r w:rsidR="00B278DD" w:rsidRPr="00E71486">
        <w:rPr>
          <w:color w:val="000000"/>
        </w:rPr>
        <w:t xml:space="preserve"> pašvaldības</w:t>
      </w:r>
      <w:r w:rsidRPr="00E71486">
        <w:rPr>
          <w:color w:val="000000"/>
        </w:rPr>
        <w:t xml:space="preserve"> </w:t>
      </w:r>
      <w:r w:rsidR="00496C5F" w:rsidRPr="00E71486">
        <w:rPr>
          <w:color w:val="000000"/>
        </w:rPr>
        <w:t xml:space="preserve">domes </w:t>
      </w:r>
      <w:r w:rsidRPr="00E71486">
        <w:rPr>
          <w:color w:val="000000"/>
        </w:rPr>
        <w:t xml:space="preserve">priekšsēdētājam, </w:t>
      </w:r>
      <w:r w:rsidR="00496C5F" w:rsidRPr="00E71486">
        <w:rPr>
          <w:color w:val="000000"/>
        </w:rPr>
        <w:t xml:space="preserve">viņa </w:t>
      </w:r>
      <w:r w:rsidRPr="00E71486">
        <w:rPr>
          <w:color w:val="000000"/>
        </w:rPr>
        <w:t>vietniek</w:t>
      </w:r>
      <w:r w:rsidR="000230A3" w:rsidRPr="00E71486">
        <w:rPr>
          <w:color w:val="000000"/>
        </w:rPr>
        <w:t>ie</w:t>
      </w:r>
      <w:r w:rsidRPr="00E71486">
        <w:rPr>
          <w:color w:val="000000"/>
        </w:rPr>
        <w:t xml:space="preserve">m vai </w:t>
      </w:r>
      <w:r w:rsidR="000230A3" w:rsidRPr="00E71486">
        <w:rPr>
          <w:color w:val="000000"/>
        </w:rPr>
        <w:t xml:space="preserve">pašvaldības </w:t>
      </w:r>
      <w:r w:rsidRPr="00E71486">
        <w:rPr>
          <w:color w:val="000000"/>
        </w:rPr>
        <w:t>izpilddirektoram</w:t>
      </w:r>
      <w:r w:rsidR="00574C94" w:rsidRPr="00E71486">
        <w:rPr>
          <w:color w:val="000000"/>
        </w:rPr>
        <w:t xml:space="preserve"> vai viņa vietniekam</w:t>
      </w:r>
      <w:r w:rsidRPr="00E71486">
        <w:rPr>
          <w:color w:val="000000"/>
        </w:rPr>
        <w:t>. Ja nepieciešams, dokumenta sagatavotājs normatīvā akta projektu virza izskatīšanai un atzinuma saņemšanai komitejā</w:t>
      </w:r>
      <w:r w:rsidR="00DA03C7" w:rsidRPr="00E71486">
        <w:rPr>
          <w:color w:val="000000"/>
        </w:rPr>
        <w:t>s</w:t>
      </w:r>
      <w:r w:rsidRPr="00E71486">
        <w:rPr>
          <w:color w:val="000000"/>
        </w:rPr>
        <w:t>. Pēc komitej</w:t>
      </w:r>
      <w:r w:rsidR="00DA03C7" w:rsidRPr="00E71486">
        <w:rPr>
          <w:color w:val="000000"/>
        </w:rPr>
        <w:t>u</w:t>
      </w:r>
      <w:r w:rsidRPr="00E71486">
        <w:rPr>
          <w:color w:val="000000"/>
        </w:rPr>
        <w:t xml:space="preserve"> pozitīva atzinuma saņemšanas normatīvā akta projektu virza apstiprināšanai </w:t>
      </w:r>
      <w:r w:rsidR="00993024" w:rsidRPr="00E71486">
        <w:rPr>
          <w:color w:val="000000"/>
        </w:rPr>
        <w:t xml:space="preserve">pašvaldības </w:t>
      </w:r>
      <w:r w:rsidRPr="00E71486">
        <w:rPr>
          <w:color w:val="000000"/>
        </w:rPr>
        <w:t>dom</w:t>
      </w:r>
      <w:r w:rsidR="00496C5F" w:rsidRPr="00E71486">
        <w:rPr>
          <w:color w:val="000000"/>
        </w:rPr>
        <w:t>ē</w:t>
      </w:r>
      <w:r w:rsidRPr="00E71486">
        <w:rPr>
          <w:color w:val="000000"/>
        </w:rPr>
        <w:t xml:space="preserve"> vai veic citas darbības komitejas noteikt</w:t>
      </w:r>
      <w:r w:rsidR="00993024" w:rsidRPr="00E71486">
        <w:rPr>
          <w:color w:val="000000"/>
        </w:rPr>
        <w:t>aj</w:t>
      </w:r>
      <w:r w:rsidRPr="00E71486">
        <w:rPr>
          <w:color w:val="000000"/>
        </w:rPr>
        <w:t>ā kārtībā.</w:t>
      </w:r>
    </w:p>
    <w:p w14:paraId="333E41CB" w14:textId="39E3BD36" w:rsidR="00621FC9" w:rsidRPr="00E71486" w:rsidRDefault="00BE1042" w:rsidP="00831061">
      <w:pPr>
        <w:widowControl w:val="0"/>
        <w:numPr>
          <w:ilvl w:val="0"/>
          <w:numId w:val="5"/>
        </w:numPr>
        <w:shd w:val="clear" w:color="auto" w:fill="FFFFFF"/>
        <w:tabs>
          <w:tab w:val="left" w:pos="567"/>
        </w:tabs>
        <w:autoSpaceDE w:val="0"/>
        <w:autoSpaceDN w:val="0"/>
        <w:adjustRightInd w:val="0"/>
        <w:spacing w:after="120"/>
        <w:ind w:left="567" w:hanging="567"/>
        <w:jc w:val="both"/>
        <w:rPr>
          <w:color w:val="000000"/>
        </w:rPr>
      </w:pPr>
      <w:r w:rsidRPr="00E71486">
        <w:rPr>
          <w:color w:val="000000"/>
        </w:rPr>
        <w:t>Lietvedi</w:t>
      </w:r>
      <w:r w:rsidR="00496C5F" w:rsidRPr="00E71486">
        <w:rPr>
          <w:color w:val="000000"/>
        </w:rPr>
        <w:t>s</w:t>
      </w:r>
      <w:r w:rsidRPr="00E71486">
        <w:rPr>
          <w:color w:val="000000"/>
        </w:rPr>
        <w:t xml:space="preserve"> </w:t>
      </w:r>
      <w:r w:rsidR="00496C5F" w:rsidRPr="00E71486">
        <w:rPr>
          <w:color w:val="000000"/>
        </w:rPr>
        <w:t>var</w:t>
      </w:r>
      <w:r w:rsidRPr="00E71486">
        <w:rPr>
          <w:color w:val="000000"/>
        </w:rPr>
        <w:t xml:space="preserve"> nepieņemt </w:t>
      </w:r>
      <w:r w:rsidR="00DA03C7" w:rsidRPr="00E71486">
        <w:rPr>
          <w:color w:val="000000"/>
        </w:rPr>
        <w:t xml:space="preserve">tāda </w:t>
      </w:r>
      <w:r w:rsidRPr="00E71486">
        <w:rPr>
          <w:color w:val="000000"/>
        </w:rPr>
        <w:t>normatīvā akta projektu, kas neatbilst šo noteikumu un citu normatīvo aktu prasībām</w:t>
      </w:r>
      <w:r w:rsidR="00DA03C7" w:rsidRPr="00E71486">
        <w:rPr>
          <w:color w:val="000000"/>
        </w:rPr>
        <w:t xml:space="preserve">, un </w:t>
      </w:r>
      <w:r w:rsidR="005129BF" w:rsidRPr="00E71486">
        <w:rPr>
          <w:color w:val="000000"/>
        </w:rPr>
        <w:t xml:space="preserve">DVS </w:t>
      </w:r>
      <w:r w:rsidR="00DA03C7" w:rsidRPr="00E71486">
        <w:rPr>
          <w:color w:val="000000"/>
        </w:rPr>
        <w:t xml:space="preserve">uzdod </w:t>
      </w:r>
      <w:r w:rsidR="005129BF" w:rsidRPr="00E71486">
        <w:rPr>
          <w:color w:val="000000"/>
        </w:rPr>
        <w:t xml:space="preserve">uzdevumu </w:t>
      </w:r>
      <w:r w:rsidRPr="00E71486">
        <w:rPr>
          <w:color w:val="000000"/>
        </w:rPr>
        <w:t xml:space="preserve">dokumenta sagatavotājam veikt labojumus vai saņemt </w:t>
      </w:r>
      <w:r w:rsidR="00E10B86" w:rsidRPr="00E71486">
        <w:rPr>
          <w:color w:val="000000"/>
        </w:rPr>
        <w:t>n</w:t>
      </w:r>
      <w:r w:rsidR="00DA03C7" w:rsidRPr="00E71486">
        <w:rPr>
          <w:color w:val="000000"/>
        </w:rPr>
        <w:t xml:space="preserve">epieciešamos </w:t>
      </w:r>
      <w:r w:rsidRPr="00E71486">
        <w:rPr>
          <w:color w:val="000000"/>
        </w:rPr>
        <w:t>saskaņojumus.</w:t>
      </w:r>
    </w:p>
    <w:p w14:paraId="13BB8B6A" w14:textId="6DFC6F9D" w:rsidR="00621FC9" w:rsidRPr="00E71486" w:rsidRDefault="000C471B" w:rsidP="00831061">
      <w:pPr>
        <w:widowControl w:val="0"/>
        <w:numPr>
          <w:ilvl w:val="0"/>
          <w:numId w:val="5"/>
        </w:numPr>
        <w:shd w:val="clear" w:color="auto" w:fill="FFFFFF"/>
        <w:tabs>
          <w:tab w:val="left" w:pos="567"/>
        </w:tabs>
        <w:autoSpaceDE w:val="0"/>
        <w:autoSpaceDN w:val="0"/>
        <w:adjustRightInd w:val="0"/>
        <w:spacing w:after="120"/>
        <w:ind w:left="567" w:hanging="567"/>
        <w:jc w:val="both"/>
        <w:rPr>
          <w:color w:val="000000"/>
        </w:rPr>
      </w:pPr>
      <w:r w:rsidRPr="00E71486">
        <w:rPr>
          <w:color w:val="000000"/>
        </w:rPr>
        <w:t>Pašvaldības d</w:t>
      </w:r>
      <w:r w:rsidR="00BE1042" w:rsidRPr="00E71486">
        <w:rPr>
          <w:color w:val="000000"/>
        </w:rPr>
        <w:t xml:space="preserve">omes pieņemto ārējo normatīvo aktu </w:t>
      </w:r>
      <w:r w:rsidR="003225A3" w:rsidRPr="00E71486">
        <w:t>JI</w:t>
      </w:r>
      <w:r w:rsidR="000230A3" w:rsidRPr="00E71486">
        <w:t>N</w:t>
      </w:r>
      <w:r w:rsidR="003225A3" w:rsidRPr="00E71486">
        <w:t xml:space="preserve"> </w:t>
      </w:r>
      <w:r w:rsidR="00BE1042" w:rsidRPr="00E71486">
        <w:rPr>
          <w:color w:val="000000"/>
        </w:rPr>
        <w:t xml:space="preserve">piecu darbdienu laikā nosūta valsts vai pašvaldību </w:t>
      </w:r>
      <w:r w:rsidR="00F74734" w:rsidRPr="00E71486">
        <w:rPr>
          <w:color w:val="000000"/>
        </w:rPr>
        <w:t>ie</w:t>
      </w:r>
      <w:r w:rsidR="000230A3" w:rsidRPr="00E71486">
        <w:rPr>
          <w:color w:val="000000"/>
        </w:rPr>
        <w:t>s</w:t>
      </w:r>
      <w:r w:rsidR="00F74734" w:rsidRPr="00E71486">
        <w:rPr>
          <w:color w:val="000000"/>
        </w:rPr>
        <w:t xml:space="preserve">tādēm </w:t>
      </w:r>
      <w:r w:rsidR="00BE1042" w:rsidRPr="00E71486">
        <w:rPr>
          <w:color w:val="000000"/>
        </w:rPr>
        <w:t xml:space="preserve">saskaņošanai, ja tas noteikts ārējā normatīvajā aktā, un informē </w:t>
      </w:r>
      <w:r w:rsidR="00DA03C7" w:rsidRPr="00E71486">
        <w:rPr>
          <w:color w:val="000000"/>
        </w:rPr>
        <w:t xml:space="preserve">ADN </w:t>
      </w:r>
      <w:r w:rsidR="00BE1042" w:rsidRPr="00E71486">
        <w:rPr>
          <w:color w:val="000000"/>
        </w:rPr>
        <w:t xml:space="preserve">par saskaņošanas rezultātiem. </w:t>
      </w:r>
      <w:r w:rsidR="008511AB">
        <w:rPr>
          <w:color w:val="000000"/>
        </w:rPr>
        <w:t xml:space="preserve">Ja saskaņošana nav nepieciešama, JIN pēc dokumentu parakstīšanas to nosūta publicēšanai </w:t>
      </w:r>
      <w:r w:rsidR="005129BF">
        <w:rPr>
          <w:color w:val="000000"/>
        </w:rPr>
        <w:t xml:space="preserve">izdevumam </w:t>
      </w:r>
      <w:r w:rsidR="008511AB">
        <w:rPr>
          <w:color w:val="000000"/>
        </w:rPr>
        <w:t>“Latvijas Vēstnesi</w:t>
      </w:r>
      <w:r w:rsidR="005129BF">
        <w:rPr>
          <w:color w:val="000000"/>
        </w:rPr>
        <w:t>s</w:t>
      </w:r>
      <w:r w:rsidR="008511AB">
        <w:rPr>
          <w:color w:val="000000"/>
        </w:rPr>
        <w:t xml:space="preserve">”.  </w:t>
      </w:r>
    </w:p>
    <w:p w14:paraId="03602EAC" w14:textId="77777777" w:rsidR="00621FC9" w:rsidRPr="00E71486" w:rsidRDefault="00BE1042" w:rsidP="00831061">
      <w:pPr>
        <w:widowControl w:val="0"/>
        <w:numPr>
          <w:ilvl w:val="0"/>
          <w:numId w:val="5"/>
        </w:numPr>
        <w:shd w:val="clear" w:color="auto" w:fill="FFFFFF"/>
        <w:tabs>
          <w:tab w:val="left" w:pos="567"/>
        </w:tabs>
        <w:autoSpaceDE w:val="0"/>
        <w:autoSpaceDN w:val="0"/>
        <w:adjustRightInd w:val="0"/>
        <w:spacing w:after="120"/>
        <w:ind w:left="567" w:hanging="567"/>
        <w:jc w:val="both"/>
        <w:rPr>
          <w:color w:val="000000"/>
        </w:rPr>
      </w:pPr>
      <w:r w:rsidRPr="00E71486">
        <w:rPr>
          <w:color w:val="000000"/>
        </w:rPr>
        <w:lastRenderedPageBreak/>
        <w:t xml:space="preserve">Normatīvo aktu oriģinālus uzglabā </w:t>
      </w:r>
      <w:r w:rsidR="00DA03C7" w:rsidRPr="00E71486">
        <w:rPr>
          <w:color w:val="000000"/>
        </w:rPr>
        <w:t>ADN</w:t>
      </w:r>
      <w:r w:rsidRPr="00E71486">
        <w:rPr>
          <w:color w:val="000000"/>
        </w:rPr>
        <w:t>, izņemot iestāžu izdotos iekšējos normatīvos aktus, kuru oriģinālus uzglabā iestādēs.</w:t>
      </w:r>
    </w:p>
    <w:p w14:paraId="1BEB3D3A" w14:textId="77777777" w:rsidR="00621FC9" w:rsidRPr="00E71486" w:rsidRDefault="00BE1042" w:rsidP="00831061">
      <w:pPr>
        <w:shd w:val="clear" w:color="auto" w:fill="FFFFFF"/>
        <w:spacing w:after="120"/>
        <w:ind w:right="23"/>
        <w:jc w:val="center"/>
        <w:rPr>
          <w:b/>
          <w:bCs/>
          <w:color w:val="000000"/>
        </w:rPr>
      </w:pPr>
      <w:r w:rsidRPr="00E71486">
        <w:rPr>
          <w:b/>
          <w:bCs/>
          <w:color w:val="000000"/>
        </w:rPr>
        <w:t>IX. Rīkojumu sagatavošana</w:t>
      </w:r>
    </w:p>
    <w:p w14:paraId="2A988B26" w14:textId="1230BBB6" w:rsidR="00621FC9" w:rsidRPr="00E71486" w:rsidRDefault="00140CE7" w:rsidP="00831061">
      <w:pPr>
        <w:widowControl w:val="0"/>
        <w:numPr>
          <w:ilvl w:val="0"/>
          <w:numId w:val="5"/>
        </w:numPr>
        <w:shd w:val="clear" w:color="auto" w:fill="FFFFFF"/>
        <w:tabs>
          <w:tab w:val="left" w:pos="567"/>
        </w:tabs>
        <w:autoSpaceDE w:val="0"/>
        <w:autoSpaceDN w:val="0"/>
        <w:adjustRightInd w:val="0"/>
        <w:spacing w:after="120"/>
        <w:ind w:left="567" w:hanging="567"/>
        <w:jc w:val="both"/>
        <w:rPr>
          <w:color w:val="000000"/>
        </w:rPr>
      </w:pPr>
      <w:r w:rsidRPr="00E71486">
        <w:rPr>
          <w:color w:val="000000"/>
        </w:rPr>
        <w:t>Pašvaldības d</w:t>
      </w:r>
      <w:r w:rsidR="00BE1042" w:rsidRPr="00E71486">
        <w:rPr>
          <w:color w:val="000000"/>
        </w:rPr>
        <w:t>omes priekšsēdētāja, viņa vietniek</w:t>
      </w:r>
      <w:r w:rsidR="00652365" w:rsidRPr="00E71486">
        <w:rPr>
          <w:color w:val="000000"/>
        </w:rPr>
        <w:t>u</w:t>
      </w:r>
      <w:r w:rsidRPr="00E71486">
        <w:rPr>
          <w:color w:val="000000"/>
        </w:rPr>
        <w:t>,</w:t>
      </w:r>
      <w:r w:rsidR="00BE1042" w:rsidRPr="00E71486">
        <w:rPr>
          <w:color w:val="000000"/>
        </w:rPr>
        <w:t xml:space="preserve"> </w:t>
      </w:r>
      <w:r w:rsidR="00652365" w:rsidRPr="00E71486">
        <w:rPr>
          <w:color w:val="000000"/>
        </w:rPr>
        <w:t xml:space="preserve">pašvaldības </w:t>
      </w:r>
      <w:r w:rsidR="00BE1042" w:rsidRPr="00E71486">
        <w:rPr>
          <w:color w:val="000000"/>
        </w:rPr>
        <w:t>izpilddirektora</w:t>
      </w:r>
      <w:r w:rsidR="005129BF">
        <w:rPr>
          <w:color w:val="000000"/>
        </w:rPr>
        <w:t xml:space="preserve"> un</w:t>
      </w:r>
      <w:r w:rsidRPr="00E71486">
        <w:rPr>
          <w:color w:val="000000"/>
        </w:rPr>
        <w:t xml:space="preserve"> viņa vietnieka</w:t>
      </w:r>
      <w:r w:rsidR="00BE1042" w:rsidRPr="00E71486">
        <w:rPr>
          <w:color w:val="000000"/>
        </w:rPr>
        <w:t xml:space="preserve"> rīkojumus noformē uz </w:t>
      </w:r>
      <w:r w:rsidR="00652365" w:rsidRPr="00E71486">
        <w:rPr>
          <w:color w:val="000000"/>
        </w:rPr>
        <w:t xml:space="preserve">pašvaldības </w:t>
      </w:r>
      <w:r w:rsidR="00BE1042" w:rsidRPr="00E71486">
        <w:rPr>
          <w:color w:val="000000"/>
        </w:rPr>
        <w:t xml:space="preserve">veidlapas, bet iestāžu vadītāju rīkojumus </w:t>
      </w:r>
      <w:r w:rsidR="00F12C06" w:rsidRPr="00E71486">
        <w:rPr>
          <w:color w:val="000000"/>
        </w:rPr>
        <w:t>–</w:t>
      </w:r>
      <w:r w:rsidR="00BE1042" w:rsidRPr="00E71486">
        <w:rPr>
          <w:color w:val="000000"/>
        </w:rPr>
        <w:t xml:space="preserve"> uz iestādes veidlapas.</w:t>
      </w:r>
    </w:p>
    <w:p w14:paraId="391F09AC" w14:textId="77777777" w:rsidR="00621FC9" w:rsidRPr="00E71486" w:rsidRDefault="00BE1042" w:rsidP="00831061">
      <w:pPr>
        <w:widowControl w:val="0"/>
        <w:numPr>
          <w:ilvl w:val="0"/>
          <w:numId w:val="5"/>
        </w:numPr>
        <w:shd w:val="clear" w:color="auto" w:fill="FFFFFF"/>
        <w:tabs>
          <w:tab w:val="left" w:pos="567"/>
        </w:tabs>
        <w:autoSpaceDE w:val="0"/>
        <w:autoSpaceDN w:val="0"/>
        <w:adjustRightInd w:val="0"/>
        <w:spacing w:after="120"/>
        <w:ind w:left="567" w:hanging="567"/>
        <w:jc w:val="both"/>
        <w:rPr>
          <w:color w:val="000000"/>
        </w:rPr>
      </w:pPr>
      <w:r w:rsidRPr="00E71486">
        <w:rPr>
          <w:color w:val="000000"/>
        </w:rPr>
        <w:t xml:space="preserve">Rīkojumus </w:t>
      </w:r>
      <w:r w:rsidR="00DA03C7" w:rsidRPr="00E71486">
        <w:rPr>
          <w:color w:val="000000"/>
        </w:rPr>
        <w:t>iedala šādās jomās</w:t>
      </w:r>
      <w:r w:rsidRPr="00E71486">
        <w:rPr>
          <w:color w:val="000000"/>
        </w:rPr>
        <w:t>:</w:t>
      </w:r>
    </w:p>
    <w:p w14:paraId="76C2CF4B" w14:textId="77777777" w:rsidR="00621FC9" w:rsidRPr="00E71486" w:rsidRDefault="00BE1042" w:rsidP="00831061">
      <w:pPr>
        <w:widowControl w:val="0"/>
        <w:numPr>
          <w:ilvl w:val="1"/>
          <w:numId w:val="5"/>
        </w:numPr>
        <w:shd w:val="clear" w:color="auto" w:fill="FFFFFF"/>
        <w:tabs>
          <w:tab w:val="left" w:pos="1276"/>
        </w:tabs>
        <w:autoSpaceDE w:val="0"/>
        <w:autoSpaceDN w:val="0"/>
        <w:adjustRightInd w:val="0"/>
        <w:spacing w:after="120"/>
        <w:ind w:left="1276" w:hanging="709"/>
        <w:jc w:val="both"/>
        <w:rPr>
          <w:color w:val="000000"/>
        </w:rPr>
      </w:pPr>
      <w:r w:rsidRPr="00E71486">
        <w:rPr>
          <w:color w:val="000000"/>
        </w:rPr>
        <w:t>rīkojumi pamatdarbības jautājumos;</w:t>
      </w:r>
    </w:p>
    <w:p w14:paraId="2A9758D9" w14:textId="77777777" w:rsidR="00621FC9" w:rsidRPr="00E71486" w:rsidRDefault="00BE1042" w:rsidP="00831061">
      <w:pPr>
        <w:widowControl w:val="0"/>
        <w:numPr>
          <w:ilvl w:val="1"/>
          <w:numId w:val="5"/>
        </w:numPr>
        <w:shd w:val="clear" w:color="auto" w:fill="FFFFFF"/>
        <w:tabs>
          <w:tab w:val="left" w:pos="1276"/>
        </w:tabs>
        <w:autoSpaceDE w:val="0"/>
        <w:autoSpaceDN w:val="0"/>
        <w:adjustRightInd w:val="0"/>
        <w:spacing w:after="120"/>
        <w:ind w:left="1276" w:hanging="709"/>
        <w:jc w:val="both"/>
        <w:rPr>
          <w:color w:val="000000"/>
        </w:rPr>
      </w:pPr>
      <w:r w:rsidRPr="00E71486">
        <w:rPr>
          <w:color w:val="000000"/>
        </w:rPr>
        <w:t>rīkojumi personāla jautājumos (komandējumi, atvaļinājumi, darba tiesisko attiecību nodibināšana un izbeigšana</w:t>
      </w:r>
      <w:r w:rsidR="003225A3" w:rsidRPr="00E71486">
        <w:rPr>
          <w:color w:val="000000"/>
        </w:rPr>
        <w:t>,</w:t>
      </w:r>
      <w:r w:rsidRPr="00E71486">
        <w:rPr>
          <w:color w:val="000000"/>
        </w:rPr>
        <w:t xml:space="preserve"> u.c.).</w:t>
      </w:r>
    </w:p>
    <w:p w14:paraId="0B384631" w14:textId="77777777" w:rsidR="00621FC9" w:rsidRPr="00E71486" w:rsidRDefault="00BE1042" w:rsidP="00831061">
      <w:pPr>
        <w:widowControl w:val="0"/>
        <w:numPr>
          <w:ilvl w:val="0"/>
          <w:numId w:val="5"/>
        </w:numPr>
        <w:shd w:val="clear" w:color="auto" w:fill="FFFFFF"/>
        <w:tabs>
          <w:tab w:val="left" w:pos="567"/>
        </w:tabs>
        <w:autoSpaceDE w:val="0"/>
        <w:autoSpaceDN w:val="0"/>
        <w:adjustRightInd w:val="0"/>
        <w:spacing w:after="120"/>
        <w:ind w:left="567" w:hanging="567"/>
        <w:jc w:val="both"/>
        <w:rPr>
          <w:color w:val="000000"/>
        </w:rPr>
      </w:pPr>
      <w:r w:rsidRPr="00E71486">
        <w:rPr>
          <w:color w:val="000000"/>
        </w:rPr>
        <w:t>Sagatavojot rīkojuma projektu:</w:t>
      </w:r>
    </w:p>
    <w:p w14:paraId="08E9729D" w14:textId="676F4D13" w:rsidR="00621FC9" w:rsidRPr="00E71486" w:rsidRDefault="00BE1042" w:rsidP="00831061">
      <w:pPr>
        <w:widowControl w:val="0"/>
        <w:numPr>
          <w:ilvl w:val="1"/>
          <w:numId w:val="5"/>
        </w:numPr>
        <w:shd w:val="clear" w:color="auto" w:fill="FFFFFF"/>
        <w:tabs>
          <w:tab w:val="left" w:pos="1276"/>
        </w:tabs>
        <w:autoSpaceDE w:val="0"/>
        <w:autoSpaceDN w:val="0"/>
        <w:adjustRightInd w:val="0"/>
        <w:spacing w:after="120"/>
        <w:ind w:left="1276" w:hanging="709"/>
        <w:jc w:val="both"/>
        <w:rPr>
          <w:color w:val="000000"/>
        </w:rPr>
      </w:pPr>
      <w:r w:rsidRPr="00E71486">
        <w:rPr>
          <w:color w:val="000000"/>
        </w:rPr>
        <w:t xml:space="preserve">satura atklāstu (nosaukumu) raksta lapas kreisajā pusē un sāk ar vārdu </w:t>
      </w:r>
      <w:r w:rsidR="00F12C06" w:rsidRPr="00E71486">
        <w:rPr>
          <w:iCs/>
          <w:color w:val="000000"/>
        </w:rPr>
        <w:t>“</w:t>
      </w:r>
      <w:r w:rsidRPr="00E71486">
        <w:rPr>
          <w:i/>
          <w:color w:val="000000"/>
        </w:rPr>
        <w:t>Par ...</w:t>
      </w:r>
      <w:r w:rsidRPr="00E71486">
        <w:rPr>
          <w:iCs/>
          <w:color w:val="000000"/>
        </w:rPr>
        <w:t>”</w:t>
      </w:r>
      <w:r w:rsidRPr="00E71486">
        <w:rPr>
          <w:color w:val="000000"/>
        </w:rPr>
        <w:t xml:space="preserve">, ierakstot rīkojumu raksturojošo būtību, un to raksta </w:t>
      </w:r>
      <w:r w:rsidR="00DA03C7" w:rsidRPr="00E71486">
        <w:rPr>
          <w:color w:val="000000"/>
        </w:rPr>
        <w:t>treknrakstā</w:t>
      </w:r>
      <w:r w:rsidRPr="00E71486">
        <w:rPr>
          <w:color w:val="000000"/>
        </w:rPr>
        <w:t xml:space="preserve">, ne tālāk par lapas vidusdaļu. Ja </w:t>
      </w:r>
      <w:smartTag w:uri="schemas-tilde-lv/tildestengine" w:element="veidnes">
        <w:smartTagPr>
          <w:attr w:name="text" w:val="rīkojums"/>
          <w:attr w:name="id" w:val="-1"/>
          <w:attr w:name="baseform" w:val="rīkojums"/>
        </w:smartTagPr>
        <w:r w:rsidRPr="00E71486">
          <w:rPr>
            <w:color w:val="000000"/>
          </w:rPr>
          <w:t>rīkojums</w:t>
        </w:r>
      </w:smartTag>
      <w:r w:rsidRPr="00E71486">
        <w:rPr>
          <w:color w:val="000000"/>
        </w:rPr>
        <w:t xml:space="preserve"> ir par personu, tad šīs personas vārda iniciāli un uzvārdu iekļauj virsrakstā. Ja </w:t>
      </w:r>
      <w:smartTag w:uri="schemas-tilde-lv/tildestengine" w:element="veidnes">
        <w:smartTagPr>
          <w:attr w:name="text" w:val="rīkojums"/>
          <w:attr w:name="id" w:val="-1"/>
          <w:attr w:name="baseform" w:val="rīkojums"/>
        </w:smartTagPr>
        <w:r w:rsidRPr="00E71486">
          <w:rPr>
            <w:color w:val="000000"/>
          </w:rPr>
          <w:t>rīkojums</w:t>
        </w:r>
      </w:smartTag>
      <w:r w:rsidRPr="00E71486">
        <w:rPr>
          <w:color w:val="000000"/>
        </w:rPr>
        <w:t xml:space="preserve"> apstiprina iekšējo normatīvo aktu, tad norāda </w:t>
      </w:r>
      <w:r w:rsidR="00763832" w:rsidRPr="00E71486">
        <w:rPr>
          <w:color w:val="000000"/>
        </w:rPr>
        <w:t xml:space="preserve">normatīvā akta </w:t>
      </w:r>
      <w:r w:rsidRPr="00E71486">
        <w:rPr>
          <w:color w:val="000000"/>
        </w:rPr>
        <w:t>pilnu nosaukumu;</w:t>
      </w:r>
    </w:p>
    <w:p w14:paraId="7EDE95F9" w14:textId="77777777" w:rsidR="00621FC9" w:rsidRPr="00E71486" w:rsidRDefault="00BE1042" w:rsidP="00831061">
      <w:pPr>
        <w:widowControl w:val="0"/>
        <w:numPr>
          <w:ilvl w:val="1"/>
          <w:numId w:val="5"/>
        </w:numPr>
        <w:shd w:val="clear" w:color="auto" w:fill="FFFFFF"/>
        <w:tabs>
          <w:tab w:val="left" w:pos="1276"/>
        </w:tabs>
        <w:autoSpaceDE w:val="0"/>
        <w:autoSpaceDN w:val="0"/>
        <w:adjustRightInd w:val="0"/>
        <w:spacing w:after="120"/>
        <w:ind w:left="1276" w:hanging="709"/>
        <w:jc w:val="both"/>
        <w:rPr>
          <w:color w:val="000000"/>
        </w:rPr>
      </w:pPr>
      <w:r w:rsidRPr="00E71486">
        <w:rPr>
          <w:color w:val="000000"/>
        </w:rPr>
        <w:t>tekstu izklāsta pavēles formā un tas sastāv no trīs daļām:</w:t>
      </w:r>
    </w:p>
    <w:p w14:paraId="3C2C605A" w14:textId="77777777" w:rsidR="00621FC9" w:rsidRPr="00E71486" w:rsidRDefault="00BE1042" w:rsidP="00831061">
      <w:pPr>
        <w:widowControl w:val="0"/>
        <w:numPr>
          <w:ilvl w:val="2"/>
          <w:numId w:val="5"/>
        </w:numPr>
        <w:shd w:val="clear" w:color="auto" w:fill="FFFFFF"/>
        <w:autoSpaceDE w:val="0"/>
        <w:autoSpaceDN w:val="0"/>
        <w:adjustRightInd w:val="0"/>
        <w:spacing w:after="120"/>
        <w:ind w:left="2127" w:hanging="851"/>
        <w:jc w:val="both"/>
        <w:rPr>
          <w:color w:val="000000"/>
        </w:rPr>
      </w:pPr>
      <w:r w:rsidRPr="00E71486">
        <w:rPr>
          <w:color w:val="000000"/>
        </w:rPr>
        <w:t>pamatojuma daļa – raksturo rīkojuma izdošanu noteicošos apstākļus un nosauc tiesību aktus, uz kuru pamata izstrādāts rīkojuma projekts;</w:t>
      </w:r>
    </w:p>
    <w:p w14:paraId="0D792FF2" w14:textId="08B4BF21" w:rsidR="00621FC9" w:rsidRPr="00E71486" w:rsidRDefault="00BE1042" w:rsidP="00831061">
      <w:pPr>
        <w:widowControl w:val="0"/>
        <w:numPr>
          <w:ilvl w:val="2"/>
          <w:numId w:val="5"/>
        </w:numPr>
        <w:shd w:val="clear" w:color="auto" w:fill="FFFFFF"/>
        <w:autoSpaceDE w:val="0"/>
        <w:autoSpaceDN w:val="0"/>
        <w:adjustRightInd w:val="0"/>
        <w:spacing w:after="120"/>
        <w:ind w:left="2127" w:hanging="851"/>
        <w:jc w:val="both"/>
        <w:rPr>
          <w:color w:val="000000"/>
        </w:rPr>
      </w:pPr>
      <w:r w:rsidRPr="00E71486">
        <w:rPr>
          <w:color w:val="000000"/>
        </w:rPr>
        <w:t>lemjošā daļa (punkti, apakšpunkti), kurā iespējami īsi un konkrēti norāda veicamā uzdevuma saturu</w:t>
      </w:r>
      <w:r w:rsidR="003F2FFB" w:rsidRPr="00E71486">
        <w:rPr>
          <w:color w:val="000000"/>
        </w:rPr>
        <w:t>, darbinieku</w:t>
      </w:r>
      <w:r w:rsidR="00763832" w:rsidRPr="00E71486">
        <w:rPr>
          <w:color w:val="000000"/>
        </w:rPr>
        <w:t xml:space="preserve"> vai amatpersonu</w:t>
      </w:r>
      <w:r w:rsidR="003F2FFB" w:rsidRPr="00E71486">
        <w:rPr>
          <w:color w:val="000000"/>
        </w:rPr>
        <w:t>, kur</w:t>
      </w:r>
      <w:r w:rsidR="00763832" w:rsidRPr="00E71486">
        <w:rPr>
          <w:color w:val="000000"/>
        </w:rPr>
        <w:t>a</w:t>
      </w:r>
      <w:r w:rsidR="003F2FFB" w:rsidRPr="00E71486">
        <w:rPr>
          <w:color w:val="000000"/>
        </w:rPr>
        <w:t xml:space="preserve"> atbild par rīkojuma izpildes kontroli, kā arī personas, kuras jāiepazīstina ar rīkojuma saturu</w:t>
      </w:r>
      <w:r w:rsidRPr="00E71486">
        <w:rPr>
          <w:color w:val="000000"/>
        </w:rPr>
        <w:t xml:space="preserve">. Tekstu sāk ar pavēles formā izteiktu vārdu (piemēram, </w:t>
      </w:r>
      <w:r w:rsidR="00763832" w:rsidRPr="00E71486">
        <w:rPr>
          <w:iCs/>
          <w:color w:val="000000"/>
        </w:rPr>
        <w:t>“</w:t>
      </w:r>
      <w:r w:rsidRPr="00E71486">
        <w:rPr>
          <w:i/>
          <w:color w:val="000000"/>
        </w:rPr>
        <w:t>uzdot</w:t>
      </w:r>
      <w:r w:rsidRPr="00E71486">
        <w:rPr>
          <w:iCs/>
          <w:color w:val="000000"/>
        </w:rPr>
        <w:t>”</w:t>
      </w:r>
      <w:r w:rsidRPr="00E71486">
        <w:rPr>
          <w:color w:val="000000"/>
        </w:rPr>
        <w:t xml:space="preserve">, </w:t>
      </w:r>
      <w:r w:rsidRPr="00E71486">
        <w:rPr>
          <w:iCs/>
          <w:color w:val="000000"/>
        </w:rPr>
        <w:t>“</w:t>
      </w:r>
      <w:r w:rsidRPr="00E71486">
        <w:rPr>
          <w:i/>
          <w:color w:val="000000"/>
        </w:rPr>
        <w:t>norīkot</w:t>
      </w:r>
      <w:r w:rsidRPr="00E71486">
        <w:rPr>
          <w:iCs/>
          <w:color w:val="000000"/>
        </w:rPr>
        <w:t>”</w:t>
      </w:r>
      <w:r w:rsidRPr="00E71486">
        <w:rPr>
          <w:color w:val="000000"/>
        </w:rPr>
        <w:t>, u.c.)</w:t>
      </w:r>
      <w:r w:rsidR="00667A26">
        <w:rPr>
          <w:color w:val="000000"/>
        </w:rPr>
        <w:t>;</w:t>
      </w:r>
    </w:p>
    <w:p w14:paraId="7D3102D2" w14:textId="77777777" w:rsidR="00621FC9" w:rsidRPr="00E71486" w:rsidRDefault="00BE1042" w:rsidP="00831061">
      <w:pPr>
        <w:widowControl w:val="0"/>
        <w:numPr>
          <w:ilvl w:val="1"/>
          <w:numId w:val="5"/>
        </w:numPr>
        <w:shd w:val="clear" w:color="auto" w:fill="FFFFFF"/>
        <w:tabs>
          <w:tab w:val="left" w:pos="1276"/>
        </w:tabs>
        <w:autoSpaceDE w:val="0"/>
        <w:autoSpaceDN w:val="0"/>
        <w:adjustRightInd w:val="0"/>
        <w:spacing w:after="120"/>
        <w:ind w:left="1276" w:hanging="709"/>
        <w:jc w:val="both"/>
        <w:rPr>
          <w:color w:val="000000"/>
        </w:rPr>
      </w:pPr>
      <w:r w:rsidRPr="00E71486">
        <w:rPr>
          <w:color w:val="000000"/>
        </w:rPr>
        <w:t xml:space="preserve">ja </w:t>
      </w:r>
      <w:smartTag w:uri="schemas-tilde-lv/tildestengine" w:element="veidnes">
        <w:smartTagPr>
          <w:attr w:name="text" w:val="rīkojums"/>
          <w:attr w:name="id" w:val="-1"/>
          <w:attr w:name="baseform" w:val="rīkojums"/>
        </w:smartTagPr>
        <w:r w:rsidRPr="00E71486">
          <w:rPr>
            <w:color w:val="000000"/>
          </w:rPr>
          <w:t>rīkojums</w:t>
        </w:r>
      </w:smartTag>
      <w:r w:rsidRPr="00E71486">
        <w:rPr>
          <w:color w:val="000000"/>
        </w:rPr>
        <w:t xml:space="preserve"> groza spēkā esošu rīkojumu, jaunajā rīkojumā iekļauj normu, kas </w:t>
      </w:r>
      <w:r w:rsidR="003F2FFB" w:rsidRPr="00E71486">
        <w:rPr>
          <w:color w:val="000000"/>
        </w:rPr>
        <w:t>atzīst par spēku zaudējušu iepriekšējo</w:t>
      </w:r>
      <w:r w:rsidRPr="00E71486">
        <w:rPr>
          <w:color w:val="000000"/>
        </w:rPr>
        <w:t xml:space="preserve"> rīkojumu vai tā daļu.</w:t>
      </w:r>
    </w:p>
    <w:p w14:paraId="5C461D0F" w14:textId="77777777" w:rsidR="00621FC9" w:rsidRPr="00E71486" w:rsidRDefault="00BE1042" w:rsidP="00831061">
      <w:pPr>
        <w:widowControl w:val="0"/>
        <w:numPr>
          <w:ilvl w:val="0"/>
          <w:numId w:val="5"/>
        </w:numPr>
        <w:shd w:val="clear" w:color="auto" w:fill="FFFFFF"/>
        <w:tabs>
          <w:tab w:val="left" w:pos="567"/>
          <w:tab w:val="left" w:pos="2552"/>
        </w:tabs>
        <w:autoSpaceDE w:val="0"/>
        <w:autoSpaceDN w:val="0"/>
        <w:adjustRightInd w:val="0"/>
        <w:spacing w:after="120"/>
        <w:ind w:left="567" w:hanging="567"/>
        <w:jc w:val="both"/>
        <w:rPr>
          <w:color w:val="000000"/>
        </w:rPr>
      </w:pPr>
      <w:r w:rsidRPr="00E71486">
        <w:rPr>
          <w:color w:val="000000"/>
        </w:rPr>
        <w:t xml:space="preserve">Pamatdarbības rīkojumu projektus sagatavo </w:t>
      </w:r>
      <w:r w:rsidR="00C33325" w:rsidRPr="00E71486">
        <w:rPr>
          <w:color w:val="000000"/>
        </w:rPr>
        <w:t xml:space="preserve">iestādes </w:t>
      </w:r>
      <w:r w:rsidRPr="00E71486">
        <w:rPr>
          <w:color w:val="000000"/>
        </w:rPr>
        <w:t>savas kompetences jomās.</w:t>
      </w:r>
    </w:p>
    <w:p w14:paraId="08D5C283" w14:textId="3C4FEAEF" w:rsidR="00621FC9" w:rsidRPr="00E71486" w:rsidRDefault="00BE1042" w:rsidP="00831061">
      <w:pPr>
        <w:widowControl w:val="0"/>
        <w:numPr>
          <w:ilvl w:val="0"/>
          <w:numId w:val="5"/>
        </w:numPr>
        <w:shd w:val="clear" w:color="auto" w:fill="FFFFFF"/>
        <w:tabs>
          <w:tab w:val="left" w:pos="567"/>
          <w:tab w:val="left" w:pos="2552"/>
        </w:tabs>
        <w:autoSpaceDE w:val="0"/>
        <w:autoSpaceDN w:val="0"/>
        <w:adjustRightInd w:val="0"/>
        <w:spacing w:after="120"/>
        <w:ind w:left="567" w:hanging="567"/>
        <w:jc w:val="both"/>
        <w:rPr>
          <w:color w:val="000000"/>
        </w:rPr>
      </w:pPr>
      <w:r w:rsidRPr="00E71486">
        <w:rPr>
          <w:color w:val="000000"/>
        </w:rPr>
        <w:t>Personāla rīkojumus sagatavo Personāl</w:t>
      </w:r>
      <w:r w:rsidR="00652365" w:rsidRPr="00E71486">
        <w:rPr>
          <w:color w:val="000000"/>
        </w:rPr>
        <w:t>a no</w:t>
      </w:r>
      <w:r w:rsidRPr="00E71486">
        <w:rPr>
          <w:color w:val="000000"/>
        </w:rPr>
        <w:t>daļa vai iestādes pilnvarots speciālists.</w:t>
      </w:r>
    </w:p>
    <w:p w14:paraId="0B93CAF3" w14:textId="1A5D0000" w:rsidR="00621FC9" w:rsidRPr="00E71486" w:rsidRDefault="00BE1042" w:rsidP="00831061">
      <w:pPr>
        <w:widowControl w:val="0"/>
        <w:numPr>
          <w:ilvl w:val="0"/>
          <w:numId w:val="5"/>
        </w:numPr>
        <w:shd w:val="clear" w:color="auto" w:fill="FFFFFF"/>
        <w:tabs>
          <w:tab w:val="left" w:pos="567"/>
          <w:tab w:val="left" w:pos="2552"/>
        </w:tabs>
        <w:autoSpaceDE w:val="0"/>
        <w:autoSpaceDN w:val="0"/>
        <w:adjustRightInd w:val="0"/>
        <w:spacing w:after="120"/>
        <w:ind w:left="567" w:hanging="567"/>
        <w:jc w:val="both"/>
        <w:rPr>
          <w:color w:val="000000"/>
        </w:rPr>
      </w:pPr>
      <w:r w:rsidRPr="00E71486">
        <w:rPr>
          <w:color w:val="000000"/>
        </w:rPr>
        <w:t>Dokumenta sagatavotājs izveido kart</w:t>
      </w:r>
      <w:r w:rsidR="00DD4EB5" w:rsidRPr="00E71486">
        <w:rPr>
          <w:color w:val="000000"/>
        </w:rPr>
        <w:t>īti</w:t>
      </w:r>
      <w:r w:rsidRPr="00E71486">
        <w:rPr>
          <w:color w:val="000000"/>
        </w:rPr>
        <w:t>, pievieno rīkojuma projektu un uzdod uzdevumus šādā secībā:</w:t>
      </w:r>
    </w:p>
    <w:p w14:paraId="4FF12C72" w14:textId="77777777" w:rsidR="00875729" w:rsidRPr="00E71486" w:rsidRDefault="00BE1042" w:rsidP="00831061">
      <w:pPr>
        <w:widowControl w:val="0"/>
        <w:numPr>
          <w:ilvl w:val="1"/>
          <w:numId w:val="5"/>
        </w:numPr>
        <w:shd w:val="clear" w:color="auto" w:fill="FFFFFF"/>
        <w:tabs>
          <w:tab w:val="left" w:pos="1276"/>
          <w:tab w:val="left" w:pos="2552"/>
        </w:tabs>
        <w:autoSpaceDE w:val="0"/>
        <w:autoSpaceDN w:val="0"/>
        <w:adjustRightInd w:val="0"/>
        <w:spacing w:after="120"/>
        <w:ind w:left="1276" w:hanging="709"/>
        <w:jc w:val="both"/>
        <w:rPr>
          <w:color w:val="000000"/>
        </w:rPr>
      </w:pPr>
      <w:r w:rsidRPr="00E71486">
        <w:rPr>
          <w:color w:val="000000"/>
        </w:rPr>
        <w:t>saskaņošanai</w:t>
      </w:r>
      <w:r w:rsidR="00875729" w:rsidRPr="00E71486">
        <w:rPr>
          <w:color w:val="000000"/>
        </w:rPr>
        <w:t>:</w:t>
      </w:r>
    </w:p>
    <w:p w14:paraId="4E39AEAB" w14:textId="77777777" w:rsidR="003A7D0F" w:rsidRPr="00E71486" w:rsidRDefault="00467AE8" w:rsidP="00875729">
      <w:pPr>
        <w:pStyle w:val="Sarakstarindkopa"/>
        <w:widowControl w:val="0"/>
        <w:numPr>
          <w:ilvl w:val="2"/>
          <w:numId w:val="5"/>
        </w:numPr>
        <w:shd w:val="clear" w:color="auto" w:fill="FFFFFF"/>
        <w:autoSpaceDE w:val="0"/>
        <w:autoSpaceDN w:val="0"/>
        <w:adjustRightInd w:val="0"/>
        <w:spacing w:after="120"/>
        <w:ind w:left="1985" w:hanging="709"/>
        <w:jc w:val="both"/>
        <w:rPr>
          <w:color w:val="000000"/>
        </w:rPr>
      </w:pPr>
      <w:r w:rsidRPr="00E71486">
        <w:rPr>
          <w:color w:val="000000"/>
        </w:rPr>
        <w:t xml:space="preserve">dokumenta sagatavotāja </w:t>
      </w:r>
      <w:r w:rsidR="00D865D6" w:rsidRPr="00E71486">
        <w:rPr>
          <w:color w:val="000000"/>
        </w:rPr>
        <w:t>struktūrvienības vai iestādes vadītājam</w:t>
      </w:r>
      <w:r w:rsidR="003A7D0F" w:rsidRPr="00E71486">
        <w:rPr>
          <w:color w:val="000000"/>
        </w:rPr>
        <w:t>;</w:t>
      </w:r>
    </w:p>
    <w:p w14:paraId="4BE5CE4E" w14:textId="77777777" w:rsidR="003A7D0F" w:rsidRPr="00E71486" w:rsidRDefault="00C13198" w:rsidP="00875729">
      <w:pPr>
        <w:pStyle w:val="Sarakstarindkopa"/>
        <w:widowControl w:val="0"/>
        <w:numPr>
          <w:ilvl w:val="2"/>
          <w:numId w:val="5"/>
        </w:numPr>
        <w:shd w:val="clear" w:color="auto" w:fill="FFFFFF"/>
        <w:autoSpaceDE w:val="0"/>
        <w:autoSpaceDN w:val="0"/>
        <w:adjustRightInd w:val="0"/>
        <w:spacing w:after="120"/>
        <w:ind w:left="1985" w:hanging="709"/>
        <w:jc w:val="both"/>
        <w:rPr>
          <w:color w:val="000000"/>
        </w:rPr>
      </w:pPr>
      <w:r w:rsidRPr="00E71486">
        <w:rPr>
          <w:color w:val="000000"/>
        </w:rPr>
        <w:t>rīkojumā minēto darbinieku vadītājiem</w:t>
      </w:r>
      <w:r w:rsidR="003A7D0F" w:rsidRPr="00E71486">
        <w:rPr>
          <w:color w:val="000000"/>
        </w:rPr>
        <w:t>;</w:t>
      </w:r>
    </w:p>
    <w:p w14:paraId="38BDED03" w14:textId="7CD5B0DA" w:rsidR="003A7D0F" w:rsidRPr="00E71486" w:rsidRDefault="00D81060" w:rsidP="00875729">
      <w:pPr>
        <w:pStyle w:val="Sarakstarindkopa"/>
        <w:widowControl w:val="0"/>
        <w:numPr>
          <w:ilvl w:val="2"/>
          <w:numId w:val="5"/>
        </w:numPr>
        <w:shd w:val="clear" w:color="auto" w:fill="FFFFFF"/>
        <w:autoSpaceDE w:val="0"/>
        <w:autoSpaceDN w:val="0"/>
        <w:adjustRightInd w:val="0"/>
        <w:spacing w:after="120"/>
        <w:ind w:left="1985" w:hanging="709"/>
        <w:jc w:val="both"/>
        <w:rPr>
          <w:color w:val="000000"/>
        </w:rPr>
      </w:pPr>
      <w:r w:rsidRPr="00E71486">
        <w:rPr>
          <w:color w:val="000000"/>
        </w:rPr>
        <w:t>FIN</w:t>
      </w:r>
      <w:r w:rsidR="00BE1042" w:rsidRPr="00E71486">
        <w:rPr>
          <w:color w:val="000000"/>
        </w:rPr>
        <w:t xml:space="preserve">, ja </w:t>
      </w:r>
      <w:smartTag w:uri="schemas-tilde-lv/tildestengine" w:element="veidnes">
        <w:smartTagPr>
          <w:attr w:name="text" w:val="rīkojums"/>
          <w:attr w:name="id" w:val="-1"/>
          <w:attr w:name="baseform" w:val="rīkojums"/>
        </w:smartTagPr>
        <w:r w:rsidR="00BE1042" w:rsidRPr="00E71486">
          <w:rPr>
            <w:color w:val="000000"/>
          </w:rPr>
          <w:t>rīkojums</w:t>
        </w:r>
      </w:smartTag>
      <w:r w:rsidR="00BE1042" w:rsidRPr="00E71486">
        <w:rPr>
          <w:color w:val="000000"/>
        </w:rPr>
        <w:t xml:space="preserve"> attiecas uz finanšu jautājumiem</w:t>
      </w:r>
      <w:r w:rsidR="00A93BDB" w:rsidRPr="00E71486">
        <w:rPr>
          <w:color w:val="000000"/>
        </w:rPr>
        <w:t xml:space="preserve"> vai finanšu līdzekļu izlietojumu</w:t>
      </w:r>
      <w:r w:rsidR="003A7D0F" w:rsidRPr="00E71486">
        <w:rPr>
          <w:color w:val="000000"/>
        </w:rPr>
        <w:t>;</w:t>
      </w:r>
    </w:p>
    <w:p w14:paraId="0A46FC6D" w14:textId="74075768" w:rsidR="003A7D0F" w:rsidRPr="00E71486" w:rsidRDefault="00D865D6" w:rsidP="00875729">
      <w:pPr>
        <w:pStyle w:val="Sarakstarindkopa"/>
        <w:widowControl w:val="0"/>
        <w:numPr>
          <w:ilvl w:val="2"/>
          <w:numId w:val="5"/>
        </w:numPr>
        <w:shd w:val="clear" w:color="auto" w:fill="FFFFFF"/>
        <w:autoSpaceDE w:val="0"/>
        <w:autoSpaceDN w:val="0"/>
        <w:adjustRightInd w:val="0"/>
        <w:spacing w:after="120"/>
        <w:ind w:left="1985" w:hanging="709"/>
        <w:jc w:val="both"/>
        <w:rPr>
          <w:color w:val="000000"/>
        </w:rPr>
      </w:pPr>
      <w:r w:rsidRPr="00E71486">
        <w:rPr>
          <w:color w:val="000000"/>
        </w:rPr>
        <w:t>APN</w:t>
      </w:r>
      <w:r w:rsidR="00A93BDB" w:rsidRPr="00E71486">
        <w:rPr>
          <w:color w:val="000000"/>
        </w:rPr>
        <w:t xml:space="preserve">, </w:t>
      </w:r>
      <w:r w:rsidR="00A93BDB" w:rsidRPr="00E71486">
        <w:t xml:space="preserve">ja rīkojums </w:t>
      </w:r>
      <w:r w:rsidR="000147D3" w:rsidRPr="00E71486">
        <w:t>saistīts</w:t>
      </w:r>
      <w:r w:rsidR="00A93BDB" w:rsidRPr="00E71486">
        <w:t xml:space="preserve"> ar attīstības </w:t>
      </w:r>
      <w:r w:rsidR="003A61C6">
        <w:t xml:space="preserve">vai projektu </w:t>
      </w:r>
      <w:r w:rsidR="00A93BDB" w:rsidRPr="00E71486">
        <w:t>plānošanu</w:t>
      </w:r>
      <w:r w:rsidR="003A7D0F" w:rsidRPr="00E71486">
        <w:t>;</w:t>
      </w:r>
    </w:p>
    <w:p w14:paraId="3FDD77F6" w14:textId="69F8D66D" w:rsidR="00621FC9" w:rsidRPr="00E71486" w:rsidRDefault="00814120" w:rsidP="00875729">
      <w:pPr>
        <w:pStyle w:val="Sarakstarindkopa"/>
        <w:widowControl w:val="0"/>
        <w:numPr>
          <w:ilvl w:val="2"/>
          <w:numId w:val="5"/>
        </w:numPr>
        <w:shd w:val="clear" w:color="auto" w:fill="FFFFFF"/>
        <w:autoSpaceDE w:val="0"/>
        <w:autoSpaceDN w:val="0"/>
        <w:adjustRightInd w:val="0"/>
        <w:spacing w:after="120"/>
        <w:ind w:left="1985" w:hanging="709"/>
        <w:jc w:val="both"/>
        <w:rPr>
          <w:color w:val="000000"/>
        </w:rPr>
      </w:pPr>
      <w:r w:rsidRPr="00E71486">
        <w:t xml:space="preserve">TPN, ja rīkojums </w:t>
      </w:r>
      <w:r w:rsidR="000147D3" w:rsidRPr="00E71486">
        <w:t xml:space="preserve">saistīts ar </w:t>
      </w:r>
      <w:r w:rsidR="000147D3" w:rsidRPr="00E71486">
        <w:rPr>
          <w:color w:val="000000"/>
        </w:rPr>
        <w:t>teritorijas plānošanas jautājumiem</w:t>
      </w:r>
      <w:r w:rsidR="00BE1042" w:rsidRPr="00E71486">
        <w:rPr>
          <w:color w:val="000000"/>
        </w:rPr>
        <w:t>;</w:t>
      </w:r>
    </w:p>
    <w:p w14:paraId="0E1FF446" w14:textId="2563B205" w:rsidR="00BD0B52" w:rsidRPr="00E71486" w:rsidRDefault="00DD5A61" w:rsidP="00875729">
      <w:pPr>
        <w:pStyle w:val="Sarakstarindkopa"/>
        <w:widowControl w:val="0"/>
        <w:numPr>
          <w:ilvl w:val="2"/>
          <w:numId w:val="5"/>
        </w:numPr>
        <w:shd w:val="clear" w:color="auto" w:fill="FFFFFF"/>
        <w:autoSpaceDE w:val="0"/>
        <w:autoSpaceDN w:val="0"/>
        <w:adjustRightInd w:val="0"/>
        <w:spacing w:after="120"/>
        <w:ind w:left="1985" w:hanging="709"/>
        <w:jc w:val="both"/>
        <w:rPr>
          <w:color w:val="000000"/>
        </w:rPr>
      </w:pPr>
      <w:r w:rsidRPr="00E71486">
        <w:t>p</w:t>
      </w:r>
      <w:r w:rsidR="00BD0B52" w:rsidRPr="00E71486">
        <w:t>ašvaldības izpilddirektor</w:t>
      </w:r>
      <w:r w:rsidRPr="00E71486">
        <w:t>am</w:t>
      </w:r>
      <w:r w:rsidR="00BD0B52" w:rsidRPr="00E71486">
        <w:t xml:space="preserve">, ja rīkojumu paraksta pašvaldības domes priekšsēdētājs </w:t>
      </w:r>
      <w:r w:rsidRPr="00E71486">
        <w:t>vai viņa vietnieki</w:t>
      </w:r>
      <w:r w:rsidRPr="00E71486">
        <w:rPr>
          <w:color w:val="000000"/>
        </w:rPr>
        <w:t>;</w:t>
      </w:r>
    </w:p>
    <w:p w14:paraId="793EAD2D" w14:textId="3B3F2B0A" w:rsidR="000F0561" w:rsidRPr="00E71486" w:rsidRDefault="000F0561" w:rsidP="00875729">
      <w:pPr>
        <w:pStyle w:val="Sarakstarindkopa"/>
        <w:widowControl w:val="0"/>
        <w:numPr>
          <w:ilvl w:val="2"/>
          <w:numId w:val="5"/>
        </w:numPr>
        <w:shd w:val="clear" w:color="auto" w:fill="FFFFFF"/>
        <w:autoSpaceDE w:val="0"/>
        <w:autoSpaceDN w:val="0"/>
        <w:adjustRightInd w:val="0"/>
        <w:spacing w:after="120"/>
        <w:ind w:left="1985" w:hanging="709"/>
        <w:jc w:val="both"/>
        <w:rPr>
          <w:color w:val="000000"/>
        </w:rPr>
      </w:pPr>
      <w:r w:rsidRPr="00E71486">
        <w:rPr>
          <w:color w:val="000000"/>
        </w:rPr>
        <w:t>par rīkojuma izpildi un izpildes kontroli atbildīg</w:t>
      </w:r>
      <w:r w:rsidR="00C33B15" w:rsidRPr="00E71486">
        <w:rPr>
          <w:color w:val="000000"/>
        </w:rPr>
        <w:t>ajam</w:t>
      </w:r>
      <w:r w:rsidRPr="00E71486">
        <w:rPr>
          <w:color w:val="000000"/>
        </w:rPr>
        <w:t xml:space="preserve"> </w:t>
      </w:r>
      <w:r w:rsidR="00C33B15" w:rsidRPr="00E71486">
        <w:rPr>
          <w:color w:val="000000"/>
        </w:rPr>
        <w:t>iestādes</w:t>
      </w:r>
      <w:r w:rsidRPr="00E71486">
        <w:rPr>
          <w:color w:val="000000"/>
        </w:rPr>
        <w:t xml:space="preserve"> vadītāj</w:t>
      </w:r>
      <w:r w:rsidR="00583360" w:rsidRPr="00E71486">
        <w:rPr>
          <w:color w:val="000000"/>
        </w:rPr>
        <w:t>am</w:t>
      </w:r>
      <w:r w:rsidRPr="00E71486">
        <w:rPr>
          <w:color w:val="000000"/>
        </w:rPr>
        <w:t xml:space="preserve"> vai rīkojumā noteikt</w:t>
      </w:r>
      <w:r w:rsidR="00583360" w:rsidRPr="00E71486">
        <w:rPr>
          <w:color w:val="000000"/>
        </w:rPr>
        <w:t>ajam</w:t>
      </w:r>
      <w:r w:rsidRPr="00E71486">
        <w:rPr>
          <w:color w:val="000000"/>
        </w:rPr>
        <w:t xml:space="preserve"> darbiniek</w:t>
      </w:r>
      <w:r w:rsidR="00583360" w:rsidRPr="00E71486">
        <w:rPr>
          <w:color w:val="000000"/>
        </w:rPr>
        <w:t>am</w:t>
      </w:r>
      <w:r w:rsidRPr="00E71486">
        <w:rPr>
          <w:color w:val="000000"/>
        </w:rPr>
        <w:t xml:space="preserve"> vai amatperson</w:t>
      </w:r>
      <w:r w:rsidR="00583360" w:rsidRPr="00E71486">
        <w:rPr>
          <w:color w:val="000000"/>
        </w:rPr>
        <w:t>ai</w:t>
      </w:r>
      <w:r w:rsidR="00847B69" w:rsidRPr="00E71486">
        <w:rPr>
          <w:color w:val="000000"/>
        </w:rPr>
        <w:t>;</w:t>
      </w:r>
    </w:p>
    <w:p w14:paraId="322E5A93" w14:textId="5BC539E4" w:rsidR="00847B69" w:rsidRPr="00E71486" w:rsidRDefault="00C549D0" w:rsidP="00875729">
      <w:pPr>
        <w:pStyle w:val="Sarakstarindkopa"/>
        <w:widowControl w:val="0"/>
        <w:numPr>
          <w:ilvl w:val="2"/>
          <w:numId w:val="5"/>
        </w:numPr>
        <w:shd w:val="clear" w:color="auto" w:fill="FFFFFF"/>
        <w:autoSpaceDE w:val="0"/>
        <w:autoSpaceDN w:val="0"/>
        <w:adjustRightInd w:val="0"/>
        <w:spacing w:after="120"/>
        <w:ind w:left="1985" w:hanging="709"/>
        <w:jc w:val="both"/>
        <w:rPr>
          <w:color w:val="000000"/>
        </w:rPr>
      </w:pPr>
      <w:r w:rsidRPr="00E71486">
        <w:t>citām amatpersonām</w:t>
      </w:r>
      <w:r w:rsidR="00B36D07" w:rsidRPr="00E71486">
        <w:t xml:space="preserve">, t.sk. pašvaldības domes priekšsēdētāju, viņa </w:t>
      </w:r>
      <w:r w:rsidR="00B36D07" w:rsidRPr="00E71486">
        <w:lastRenderedPageBreak/>
        <w:t>vietniekiem, pašvaldības izpilddirektoru vai viņa vietnieku</w:t>
      </w:r>
      <w:r w:rsidRPr="00E71486">
        <w:t xml:space="preserve"> (ja noteikts tiesību aktos vai objektīvi nepieciešams);</w:t>
      </w:r>
    </w:p>
    <w:p w14:paraId="2E4FEE3D" w14:textId="2CEE8585" w:rsidR="00621FC9" w:rsidRPr="00E71486" w:rsidRDefault="00BE1042" w:rsidP="00831061">
      <w:pPr>
        <w:widowControl w:val="0"/>
        <w:numPr>
          <w:ilvl w:val="1"/>
          <w:numId w:val="5"/>
        </w:numPr>
        <w:shd w:val="clear" w:color="auto" w:fill="FFFFFF"/>
        <w:tabs>
          <w:tab w:val="left" w:pos="1276"/>
          <w:tab w:val="left" w:pos="2552"/>
        </w:tabs>
        <w:autoSpaceDE w:val="0"/>
        <w:autoSpaceDN w:val="0"/>
        <w:adjustRightInd w:val="0"/>
        <w:spacing w:after="120"/>
        <w:ind w:left="1276" w:hanging="709"/>
        <w:jc w:val="both"/>
        <w:rPr>
          <w:color w:val="000000"/>
        </w:rPr>
      </w:pPr>
      <w:r w:rsidRPr="00E71486">
        <w:rPr>
          <w:color w:val="000000"/>
        </w:rPr>
        <w:t>parakstīšanai – rīkojuma parakstītājam;</w:t>
      </w:r>
    </w:p>
    <w:p w14:paraId="4B7353C8" w14:textId="55850F90" w:rsidR="00621FC9" w:rsidRPr="00E71486" w:rsidRDefault="001F1E25" w:rsidP="00831061">
      <w:pPr>
        <w:widowControl w:val="0"/>
        <w:numPr>
          <w:ilvl w:val="1"/>
          <w:numId w:val="5"/>
        </w:numPr>
        <w:shd w:val="clear" w:color="auto" w:fill="FFFFFF"/>
        <w:tabs>
          <w:tab w:val="left" w:pos="1276"/>
          <w:tab w:val="left" w:pos="2552"/>
        </w:tabs>
        <w:autoSpaceDE w:val="0"/>
        <w:autoSpaceDN w:val="0"/>
        <w:adjustRightInd w:val="0"/>
        <w:spacing w:after="120"/>
        <w:ind w:left="1276" w:hanging="709"/>
        <w:jc w:val="both"/>
        <w:rPr>
          <w:color w:val="000000"/>
        </w:rPr>
      </w:pPr>
      <w:r w:rsidRPr="00E71486">
        <w:rPr>
          <w:color w:val="000000"/>
        </w:rPr>
        <w:t>iepazīšanai ar rīkojumu un dokumenta kartītes noslēgšanai</w:t>
      </w:r>
      <w:r w:rsidR="00BE1042" w:rsidRPr="00E71486">
        <w:rPr>
          <w:color w:val="000000"/>
        </w:rPr>
        <w:t xml:space="preserve"> – </w:t>
      </w:r>
      <w:r w:rsidR="00BA6C66" w:rsidRPr="00E71486">
        <w:rPr>
          <w:color w:val="000000"/>
        </w:rPr>
        <w:t>l</w:t>
      </w:r>
      <w:r w:rsidR="00BE1042" w:rsidRPr="00E71486">
        <w:rPr>
          <w:color w:val="000000"/>
        </w:rPr>
        <w:t>ietvedim vai Personāl</w:t>
      </w:r>
      <w:r w:rsidR="00652365" w:rsidRPr="00E71486">
        <w:rPr>
          <w:color w:val="000000"/>
        </w:rPr>
        <w:t>a no</w:t>
      </w:r>
      <w:r w:rsidR="00BE1042" w:rsidRPr="00E71486">
        <w:rPr>
          <w:color w:val="000000"/>
        </w:rPr>
        <w:t>daļai.</w:t>
      </w:r>
    </w:p>
    <w:p w14:paraId="2261ED49" w14:textId="41D14B07" w:rsidR="00621FC9" w:rsidRPr="00E71486" w:rsidRDefault="00BE1042" w:rsidP="00831061">
      <w:pPr>
        <w:widowControl w:val="0"/>
        <w:numPr>
          <w:ilvl w:val="0"/>
          <w:numId w:val="5"/>
        </w:numPr>
        <w:shd w:val="clear" w:color="auto" w:fill="FFFFFF"/>
        <w:tabs>
          <w:tab w:val="left" w:pos="567"/>
        </w:tabs>
        <w:autoSpaceDE w:val="0"/>
        <w:autoSpaceDN w:val="0"/>
        <w:adjustRightInd w:val="0"/>
        <w:spacing w:after="120"/>
        <w:ind w:left="567" w:hanging="567"/>
        <w:jc w:val="both"/>
        <w:rPr>
          <w:color w:val="000000"/>
        </w:rPr>
      </w:pPr>
      <w:r w:rsidRPr="00E71486">
        <w:rPr>
          <w:color w:val="000000"/>
        </w:rPr>
        <w:t xml:space="preserve">Pašvaldības rīkojumus paraksta </w:t>
      </w:r>
      <w:r w:rsidR="00CA690D" w:rsidRPr="00E71486">
        <w:rPr>
          <w:color w:val="000000"/>
        </w:rPr>
        <w:t xml:space="preserve">pašvaldības </w:t>
      </w:r>
      <w:r w:rsidR="003225A3" w:rsidRPr="00E71486">
        <w:rPr>
          <w:color w:val="000000"/>
        </w:rPr>
        <w:t xml:space="preserve">domes </w:t>
      </w:r>
      <w:r w:rsidRPr="00E71486">
        <w:rPr>
          <w:color w:val="000000"/>
        </w:rPr>
        <w:t xml:space="preserve">priekšsēdētājs, </w:t>
      </w:r>
      <w:r w:rsidR="003225A3" w:rsidRPr="00E71486">
        <w:rPr>
          <w:color w:val="000000"/>
        </w:rPr>
        <w:t xml:space="preserve">viņa </w:t>
      </w:r>
      <w:r w:rsidRPr="00E71486">
        <w:rPr>
          <w:color w:val="000000"/>
        </w:rPr>
        <w:t>vietnieki</w:t>
      </w:r>
      <w:r w:rsidR="00CA690D" w:rsidRPr="00E71486">
        <w:rPr>
          <w:color w:val="000000"/>
        </w:rPr>
        <w:t>,</w:t>
      </w:r>
      <w:r w:rsidRPr="00E71486">
        <w:rPr>
          <w:color w:val="000000"/>
        </w:rPr>
        <w:t xml:space="preserve"> pašvaldības izpilddirektors</w:t>
      </w:r>
      <w:r w:rsidR="00CA690D" w:rsidRPr="00E71486">
        <w:rPr>
          <w:color w:val="000000"/>
        </w:rPr>
        <w:t xml:space="preserve"> un viņa vietnieks</w:t>
      </w:r>
      <w:r w:rsidRPr="00E71486">
        <w:rPr>
          <w:color w:val="000000"/>
        </w:rPr>
        <w:t>.</w:t>
      </w:r>
    </w:p>
    <w:p w14:paraId="21D8C3E4" w14:textId="77777777" w:rsidR="00621FC9" w:rsidRPr="00E71486" w:rsidRDefault="00BE1042" w:rsidP="00831061">
      <w:pPr>
        <w:widowControl w:val="0"/>
        <w:numPr>
          <w:ilvl w:val="0"/>
          <w:numId w:val="5"/>
        </w:numPr>
        <w:shd w:val="clear" w:color="auto" w:fill="FFFFFF"/>
        <w:tabs>
          <w:tab w:val="left" w:pos="567"/>
        </w:tabs>
        <w:autoSpaceDE w:val="0"/>
        <w:autoSpaceDN w:val="0"/>
        <w:adjustRightInd w:val="0"/>
        <w:spacing w:after="120"/>
        <w:ind w:left="0" w:firstLine="0"/>
        <w:jc w:val="both"/>
        <w:rPr>
          <w:color w:val="000000"/>
        </w:rPr>
      </w:pPr>
      <w:r w:rsidRPr="00E71486">
        <w:rPr>
          <w:color w:val="000000"/>
        </w:rPr>
        <w:t>Iestād</w:t>
      </w:r>
      <w:r w:rsidR="003F2FFB" w:rsidRPr="00E71486">
        <w:rPr>
          <w:color w:val="000000"/>
        </w:rPr>
        <w:t>es</w:t>
      </w:r>
      <w:r w:rsidRPr="00E71486">
        <w:rPr>
          <w:color w:val="000000"/>
        </w:rPr>
        <w:t xml:space="preserve"> rīkojumus paraksta iestādes vadītājs.</w:t>
      </w:r>
    </w:p>
    <w:p w14:paraId="13DFC86A" w14:textId="77777777" w:rsidR="00621FC9" w:rsidRPr="00E71486" w:rsidRDefault="00BE1042" w:rsidP="00831061">
      <w:pPr>
        <w:shd w:val="clear" w:color="auto" w:fill="FFFFFF"/>
        <w:spacing w:after="120"/>
        <w:ind w:right="23"/>
        <w:jc w:val="center"/>
        <w:rPr>
          <w:b/>
          <w:bCs/>
          <w:color w:val="000000"/>
        </w:rPr>
      </w:pPr>
      <w:r w:rsidRPr="00E71486">
        <w:rPr>
          <w:b/>
          <w:bCs/>
          <w:color w:val="000000"/>
        </w:rPr>
        <w:t>X. Līgumu sagatavošana</w:t>
      </w:r>
    </w:p>
    <w:p w14:paraId="0B184209" w14:textId="40BB38BB" w:rsidR="00621FC9" w:rsidRPr="00E71486" w:rsidRDefault="00BE1042" w:rsidP="00831061">
      <w:pPr>
        <w:widowControl w:val="0"/>
        <w:numPr>
          <w:ilvl w:val="0"/>
          <w:numId w:val="5"/>
        </w:numPr>
        <w:shd w:val="clear" w:color="auto" w:fill="FFFFFF"/>
        <w:tabs>
          <w:tab w:val="left" w:pos="567"/>
        </w:tabs>
        <w:autoSpaceDE w:val="0"/>
        <w:autoSpaceDN w:val="0"/>
        <w:adjustRightInd w:val="0"/>
        <w:spacing w:after="120"/>
        <w:ind w:left="567" w:hanging="567"/>
        <w:jc w:val="both"/>
      </w:pPr>
      <w:r w:rsidRPr="00E71486">
        <w:t>Līgumiem ir atsevišķs reģistrs</w:t>
      </w:r>
      <w:r w:rsidR="00AC2E78" w:rsidRPr="00E71486">
        <w:t xml:space="preserve"> (lietu nomenklat</w:t>
      </w:r>
      <w:r w:rsidR="00840E5A" w:rsidRPr="00E71486">
        <w:t>ūra)</w:t>
      </w:r>
      <w:r w:rsidRPr="00E71486">
        <w:t xml:space="preserve"> DVS.</w:t>
      </w:r>
    </w:p>
    <w:p w14:paraId="3CA9F73C" w14:textId="288AE347" w:rsidR="00621FC9" w:rsidRPr="00E71486" w:rsidRDefault="00BE1042" w:rsidP="00831061">
      <w:pPr>
        <w:widowControl w:val="0"/>
        <w:numPr>
          <w:ilvl w:val="0"/>
          <w:numId w:val="5"/>
        </w:numPr>
        <w:shd w:val="clear" w:color="auto" w:fill="FFFFFF"/>
        <w:tabs>
          <w:tab w:val="left" w:pos="567"/>
        </w:tabs>
        <w:autoSpaceDE w:val="0"/>
        <w:autoSpaceDN w:val="0"/>
        <w:adjustRightInd w:val="0"/>
        <w:spacing w:after="120"/>
        <w:ind w:left="567" w:hanging="567"/>
        <w:jc w:val="both"/>
      </w:pPr>
      <w:r w:rsidRPr="00E71486">
        <w:rPr>
          <w:color w:val="000000"/>
        </w:rPr>
        <w:t xml:space="preserve">Līguma sagatavošanas procedūru var ierosināt </w:t>
      </w:r>
      <w:r w:rsidR="007673B0" w:rsidRPr="00E71486">
        <w:rPr>
          <w:color w:val="000000"/>
        </w:rPr>
        <w:t xml:space="preserve">pašvaldības </w:t>
      </w:r>
      <w:r w:rsidRPr="00E71486">
        <w:rPr>
          <w:color w:val="000000"/>
        </w:rPr>
        <w:t xml:space="preserve">dome, </w:t>
      </w:r>
      <w:r w:rsidR="00840E5A" w:rsidRPr="00E71486">
        <w:rPr>
          <w:color w:val="000000"/>
        </w:rPr>
        <w:t xml:space="preserve">pašvaldības </w:t>
      </w:r>
      <w:r w:rsidR="003225A3" w:rsidRPr="00E71486">
        <w:rPr>
          <w:color w:val="000000"/>
        </w:rPr>
        <w:t xml:space="preserve">domes </w:t>
      </w:r>
      <w:r w:rsidRPr="00E71486">
        <w:rPr>
          <w:color w:val="000000"/>
        </w:rPr>
        <w:t>priekšsēdētājs</w:t>
      </w:r>
      <w:r w:rsidR="00C33325" w:rsidRPr="00E71486">
        <w:rPr>
          <w:color w:val="000000"/>
        </w:rPr>
        <w:t xml:space="preserve">, </w:t>
      </w:r>
      <w:r w:rsidR="003225A3" w:rsidRPr="00E71486">
        <w:rPr>
          <w:color w:val="000000"/>
        </w:rPr>
        <w:t>viņa</w:t>
      </w:r>
      <w:r w:rsidR="00C33325" w:rsidRPr="00E71486">
        <w:rPr>
          <w:color w:val="000000"/>
        </w:rPr>
        <w:t xml:space="preserve"> vietniek</w:t>
      </w:r>
      <w:r w:rsidR="007429F7" w:rsidRPr="00E71486">
        <w:rPr>
          <w:color w:val="000000"/>
        </w:rPr>
        <w:t>i</w:t>
      </w:r>
      <w:r w:rsidR="003623ED" w:rsidRPr="00E71486">
        <w:rPr>
          <w:color w:val="000000"/>
        </w:rPr>
        <w:t>,</w:t>
      </w:r>
      <w:r w:rsidRPr="00E71486">
        <w:rPr>
          <w:color w:val="000000"/>
        </w:rPr>
        <w:t xml:space="preserve"> </w:t>
      </w:r>
      <w:r w:rsidR="007429F7" w:rsidRPr="00E71486">
        <w:rPr>
          <w:color w:val="000000"/>
        </w:rPr>
        <w:t xml:space="preserve">pašvaldības </w:t>
      </w:r>
      <w:r w:rsidRPr="00E71486">
        <w:rPr>
          <w:color w:val="000000"/>
        </w:rPr>
        <w:t>izpilddirektors</w:t>
      </w:r>
      <w:r w:rsidR="003623ED" w:rsidRPr="00E71486">
        <w:rPr>
          <w:color w:val="000000"/>
        </w:rPr>
        <w:t xml:space="preserve"> un viņa vietnieks</w:t>
      </w:r>
      <w:r w:rsidRPr="00E71486">
        <w:rPr>
          <w:color w:val="000000"/>
        </w:rPr>
        <w:t xml:space="preserve">. </w:t>
      </w:r>
      <w:r w:rsidR="00C33325" w:rsidRPr="00E71486">
        <w:rPr>
          <w:color w:val="000000"/>
        </w:rPr>
        <w:t xml:space="preserve">Iestādes </w:t>
      </w:r>
      <w:r w:rsidRPr="00E71486">
        <w:rPr>
          <w:color w:val="000000"/>
        </w:rPr>
        <w:t>vadītājs var ierosināt līguma sagatavošanu, saskaņojot to ar minētajām amatpersonām.</w:t>
      </w:r>
      <w:r w:rsidRPr="00E71486">
        <w:t xml:space="preserve"> Līgumu projektus gatavo </w:t>
      </w:r>
      <w:r w:rsidR="003225A3" w:rsidRPr="00E71486">
        <w:t>J</w:t>
      </w:r>
      <w:r w:rsidRPr="00E71486">
        <w:t>I</w:t>
      </w:r>
      <w:r w:rsidR="007429F7" w:rsidRPr="00E71486">
        <w:t>N</w:t>
      </w:r>
      <w:r w:rsidRPr="00E71486">
        <w:t xml:space="preserve"> un iestādes, kurām ir noteiktas šādas tiesības.</w:t>
      </w:r>
    </w:p>
    <w:p w14:paraId="5F7E99D4" w14:textId="77777777" w:rsidR="00621FC9" w:rsidRPr="00E71486" w:rsidRDefault="00BE1042" w:rsidP="00831061">
      <w:pPr>
        <w:widowControl w:val="0"/>
        <w:numPr>
          <w:ilvl w:val="0"/>
          <w:numId w:val="5"/>
        </w:numPr>
        <w:shd w:val="clear" w:color="auto" w:fill="FFFFFF"/>
        <w:tabs>
          <w:tab w:val="left" w:pos="567"/>
        </w:tabs>
        <w:autoSpaceDE w:val="0"/>
        <w:autoSpaceDN w:val="0"/>
        <w:adjustRightInd w:val="0"/>
        <w:spacing w:after="120"/>
        <w:ind w:left="567" w:hanging="567"/>
        <w:jc w:val="both"/>
        <w:rPr>
          <w:color w:val="000000"/>
        </w:rPr>
      </w:pPr>
      <w:r w:rsidRPr="00E71486">
        <w:rPr>
          <w:color w:val="000000"/>
        </w:rPr>
        <w:t xml:space="preserve">Līgumus paraksta amatpersonas, kurām šādas tiesības piešķirtas saskaņā ar normatīvajiem aktiem, ievērojot tajos noteiktos ierobežojumus (darījuma veids, līguma summa, termiņi, u.c.). </w:t>
      </w:r>
    </w:p>
    <w:p w14:paraId="16E03C79" w14:textId="77777777" w:rsidR="00621FC9" w:rsidRPr="00E71486" w:rsidRDefault="00BE1042" w:rsidP="00831061">
      <w:pPr>
        <w:widowControl w:val="0"/>
        <w:numPr>
          <w:ilvl w:val="0"/>
          <w:numId w:val="5"/>
        </w:numPr>
        <w:shd w:val="clear" w:color="auto" w:fill="FFFFFF"/>
        <w:tabs>
          <w:tab w:val="left" w:pos="567"/>
        </w:tabs>
        <w:autoSpaceDE w:val="0"/>
        <w:autoSpaceDN w:val="0"/>
        <w:adjustRightInd w:val="0"/>
        <w:spacing w:after="120"/>
        <w:ind w:left="567" w:hanging="567"/>
        <w:jc w:val="both"/>
        <w:rPr>
          <w:color w:val="000000"/>
        </w:rPr>
      </w:pPr>
      <w:r w:rsidRPr="00E71486">
        <w:rPr>
          <w:color w:val="000000"/>
        </w:rPr>
        <w:t>L</w:t>
      </w:r>
      <w:r w:rsidRPr="00E71486">
        <w:t xml:space="preserve">īguma projektā norāda līgumslēdzēja puses, līguma priekšmetu (veicamos uzdevumus), līguma summu, preces (pakalpojuma) pasūtīšanas, pieņemšanas un norēķinu kārtību, pušu tiesības, pienākumus un atbildību, līguma darbības laiku un izbeigšanas nosacījumus, strīdus risināšanas kārtību, atbildīgos par līguma izpildi, kā arī līgumslēdzēju rekvizītus. </w:t>
      </w:r>
      <w:r w:rsidRPr="00E71486">
        <w:rPr>
          <w:color w:val="000000"/>
        </w:rPr>
        <w:t>Līgumā var iekļaut citus nosacījumus, ja tie ir nozīmīgi līguma mērķu sasniegšanai un nav pretrunā ar normatīvajiem aktiem.</w:t>
      </w:r>
    </w:p>
    <w:p w14:paraId="337CBB5C" w14:textId="01637DFC" w:rsidR="00621FC9" w:rsidRPr="00E71486" w:rsidRDefault="00BE1042" w:rsidP="00831061">
      <w:pPr>
        <w:widowControl w:val="0"/>
        <w:numPr>
          <w:ilvl w:val="0"/>
          <w:numId w:val="5"/>
        </w:numPr>
        <w:tabs>
          <w:tab w:val="left" w:pos="567"/>
        </w:tabs>
        <w:autoSpaceDE w:val="0"/>
        <w:autoSpaceDN w:val="0"/>
        <w:adjustRightInd w:val="0"/>
        <w:spacing w:after="120"/>
        <w:ind w:left="567" w:hanging="567"/>
        <w:jc w:val="both"/>
        <w:rPr>
          <w:color w:val="000000"/>
        </w:rPr>
      </w:pPr>
      <w:r w:rsidRPr="00E71486">
        <w:rPr>
          <w:color w:val="000000"/>
        </w:rPr>
        <w:t xml:space="preserve">Ja līguma izpilde saistīta ar </w:t>
      </w:r>
      <w:r w:rsidR="00B13154" w:rsidRPr="00E71486">
        <w:rPr>
          <w:color w:val="000000"/>
        </w:rPr>
        <w:t xml:space="preserve">pašvaldības </w:t>
      </w:r>
      <w:r w:rsidRPr="00E71486">
        <w:rPr>
          <w:color w:val="000000"/>
        </w:rPr>
        <w:t xml:space="preserve">budžeta līdzekļu izmantošanu, līguma projektu saskaņo ar </w:t>
      </w:r>
      <w:r w:rsidR="00B13154" w:rsidRPr="00E71486">
        <w:rPr>
          <w:color w:val="000000"/>
        </w:rPr>
        <w:t>FIN</w:t>
      </w:r>
      <w:r w:rsidRPr="00E71486">
        <w:rPr>
          <w:color w:val="000000"/>
        </w:rPr>
        <w:t>, k</w:t>
      </w:r>
      <w:r w:rsidR="005129BF">
        <w:rPr>
          <w:color w:val="000000"/>
        </w:rPr>
        <w:t>as</w:t>
      </w:r>
      <w:r w:rsidRPr="00E71486">
        <w:rPr>
          <w:color w:val="000000"/>
        </w:rPr>
        <w:t xml:space="preserve"> pārbauda vai:</w:t>
      </w:r>
    </w:p>
    <w:p w14:paraId="532C8440" w14:textId="2F7AE6EE" w:rsidR="00621FC9" w:rsidRPr="00E71486" w:rsidRDefault="00BE1042" w:rsidP="00831061">
      <w:pPr>
        <w:widowControl w:val="0"/>
        <w:numPr>
          <w:ilvl w:val="1"/>
          <w:numId w:val="5"/>
        </w:numPr>
        <w:tabs>
          <w:tab w:val="left" w:pos="1276"/>
        </w:tabs>
        <w:autoSpaceDE w:val="0"/>
        <w:autoSpaceDN w:val="0"/>
        <w:adjustRightInd w:val="0"/>
        <w:spacing w:after="120"/>
        <w:ind w:left="1276" w:hanging="709"/>
        <w:jc w:val="both"/>
        <w:rPr>
          <w:color w:val="000000"/>
        </w:rPr>
      </w:pPr>
      <w:r w:rsidRPr="00E71486">
        <w:rPr>
          <w:color w:val="000000"/>
        </w:rPr>
        <w:t xml:space="preserve">līgumā paredzētās finanšu saistības atbilst </w:t>
      </w:r>
      <w:r w:rsidR="00266B15" w:rsidRPr="00E71486">
        <w:rPr>
          <w:color w:val="000000"/>
        </w:rPr>
        <w:t xml:space="preserve">pašvaldības </w:t>
      </w:r>
      <w:r w:rsidRPr="00E71486">
        <w:rPr>
          <w:color w:val="000000"/>
        </w:rPr>
        <w:t>domes budžeta tāmei;</w:t>
      </w:r>
    </w:p>
    <w:p w14:paraId="6DDA5E31" w14:textId="77777777" w:rsidR="00621FC9" w:rsidRPr="00E71486" w:rsidRDefault="00BE1042" w:rsidP="00831061">
      <w:pPr>
        <w:widowControl w:val="0"/>
        <w:numPr>
          <w:ilvl w:val="1"/>
          <w:numId w:val="5"/>
        </w:numPr>
        <w:tabs>
          <w:tab w:val="left" w:pos="1276"/>
        </w:tabs>
        <w:autoSpaceDE w:val="0"/>
        <w:autoSpaceDN w:val="0"/>
        <w:adjustRightInd w:val="0"/>
        <w:spacing w:after="120"/>
        <w:ind w:left="1276" w:hanging="709"/>
        <w:jc w:val="both"/>
        <w:rPr>
          <w:color w:val="000000"/>
        </w:rPr>
      </w:pPr>
      <w:r w:rsidRPr="00E71486">
        <w:rPr>
          <w:color w:val="000000"/>
        </w:rPr>
        <w:t>ir pareizi piemēroti un aprēķināti nodokļi;</w:t>
      </w:r>
    </w:p>
    <w:p w14:paraId="6D5C80EC" w14:textId="77777777" w:rsidR="00621FC9" w:rsidRPr="00E71486" w:rsidRDefault="00BE1042" w:rsidP="00831061">
      <w:pPr>
        <w:widowControl w:val="0"/>
        <w:numPr>
          <w:ilvl w:val="1"/>
          <w:numId w:val="5"/>
        </w:numPr>
        <w:tabs>
          <w:tab w:val="left" w:pos="1276"/>
        </w:tabs>
        <w:autoSpaceDE w:val="0"/>
        <w:autoSpaceDN w:val="0"/>
        <w:adjustRightInd w:val="0"/>
        <w:spacing w:after="120"/>
        <w:ind w:left="1276" w:hanging="709"/>
        <w:jc w:val="both"/>
        <w:rPr>
          <w:color w:val="000000"/>
        </w:rPr>
      </w:pPr>
      <w:r w:rsidRPr="00E71486">
        <w:rPr>
          <w:color w:val="000000"/>
        </w:rPr>
        <w:t>ir pareizi aprēķināta līguma summa, procenti un maksājumu sadalījums.</w:t>
      </w:r>
    </w:p>
    <w:p w14:paraId="10CAD925" w14:textId="77777777" w:rsidR="00621FC9" w:rsidRPr="00667A26" w:rsidRDefault="00BE1042" w:rsidP="00831061">
      <w:pPr>
        <w:widowControl w:val="0"/>
        <w:numPr>
          <w:ilvl w:val="0"/>
          <w:numId w:val="5"/>
        </w:numPr>
        <w:shd w:val="clear" w:color="auto" w:fill="FFFFFF"/>
        <w:tabs>
          <w:tab w:val="left" w:pos="567"/>
        </w:tabs>
        <w:autoSpaceDE w:val="0"/>
        <w:autoSpaceDN w:val="0"/>
        <w:adjustRightInd w:val="0"/>
        <w:spacing w:after="120"/>
        <w:ind w:left="567" w:hanging="567"/>
        <w:jc w:val="both"/>
        <w:rPr>
          <w:color w:val="000000"/>
        </w:rPr>
      </w:pPr>
      <w:r w:rsidRPr="00667A26">
        <w:t xml:space="preserve">Līguma projektu ar </w:t>
      </w:r>
      <w:r w:rsidR="00F75A72" w:rsidRPr="00667A26">
        <w:t xml:space="preserve">iestādēm </w:t>
      </w:r>
      <w:r w:rsidRPr="00667A26">
        <w:t>un amatpersonām saskaņo elektronisk</w:t>
      </w:r>
      <w:r w:rsidR="003F2FFB" w:rsidRPr="00667A26">
        <w:t>i</w:t>
      </w:r>
      <w:r w:rsidRPr="00667A26">
        <w:t>.</w:t>
      </w:r>
    </w:p>
    <w:p w14:paraId="64BBCE41" w14:textId="208BCCD9" w:rsidR="00667A26" w:rsidRPr="00667A26" w:rsidRDefault="00BE1042" w:rsidP="003E612F">
      <w:pPr>
        <w:widowControl w:val="0"/>
        <w:numPr>
          <w:ilvl w:val="0"/>
          <w:numId w:val="5"/>
        </w:numPr>
        <w:shd w:val="clear" w:color="auto" w:fill="FFFFFF"/>
        <w:tabs>
          <w:tab w:val="left" w:pos="567"/>
        </w:tabs>
        <w:autoSpaceDE w:val="0"/>
        <w:autoSpaceDN w:val="0"/>
        <w:adjustRightInd w:val="0"/>
        <w:spacing w:after="120"/>
        <w:ind w:left="567" w:hanging="567"/>
        <w:jc w:val="both"/>
      </w:pPr>
      <w:r w:rsidRPr="00667A26">
        <w:t xml:space="preserve">Pēc līguma saskaņošanas </w:t>
      </w:r>
      <w:r w:rsidR="00266B15" w:rsidRPr="00667A26">
        <w:t>pašvaldībā</w:t>
      </w:r>
      <w:r w:rsidRPr="00667A26">
        <w:t xml:space="preserve">, dokumenta </w:t>
      </w:r>
      <w:r w:rsidRPr="00667A26">
        <w:rPr>
          <w:color w:val="000000"/>
        </w:rPr>
        <w:t xml:space="preserve">sagatavotājs </w:t>
      </w:r>
      <w:r w:rsidRPr="00667A26">
        <w:t xml:space="preserve">nosūta to saskaņošanai otrai līgumslēdzēja pusei. Ja otra līgumslēdzēja puse veic līguma labojumus, dokumenta </w:t>
      </w:r>
      <w:r w:rsidRPr="00667A26">
        <w:rPr>
          <w:color w:val="000000"/>
        </w:rPr>
        <w:t xml:space="preserve">sagatavotājs </w:t>
      </w:r>
      <w:r w:rsidRPr="00667A26">
        <w:t>veic līguma saskaņošanas procedūru atkārtoti.</w:t>
      </w:r>
    </w:p>
    <w:p w14:paraId="7F6F652D" w14:textId="4FC21C12" w:rsidR="00621FC9" w:rsidRPr="00667A26" w:rsidRDefault="0015762D" w:rsidP="003E612F">
      <w:pPr>
        <w:widowControl w:val="0"/>
        <w:numPr>
          <w:ilvl w:val="0"/>
          <w:numId w:val="5"/>
        </w:numPr>
        <w:shd w:val="clear" w:color="auto" w:fill="FFFFFF"/>
        <w:tabs>
          <w:tab w:val="left" w:pos="567"/>
        </w:tabs>
        <w:autoSpaceDE w:val="0"/>
        <w:autoSpaceDN w:val="0"/>
        <w:adjustRightInd w:val="0"/>
        <w:spacing w:after="120"/>
        <w:ind w:left="567" w:hanging="567"/>
        <w:jc w:val="both"/>
      </w:pPr>
      <w:r w:rsidRPr="00667A26">
        <w:t>Pēc līguma saskaņošanas ar otru pusi, ja līgums tiek parakstīts papīra formātā</w:t>
      </w:r>
      <w:r w:rsidR="00BE1042" w:rsidRPr="00667A26">
        <w:t>, JI</w:t>
      </w:r>
      <w:r w:rsidR="00266B15" w:rsidRPr="00667A26">
        <w:t>N</w:t>
      </w:r>
      <w:r w:rsidR="00BE1042" w:rsidRPr="00667A26">
        <w:t xml:space="preserve"> to reģistrē Līgumu reģistrācijas žurnālā, </w:t>
      </w:r>
      <w:bookmarkStart w:id="1" w:name="_Hlk42766921"/>
      <w:r w:rsidR="00BE1042" w:rsidRPr="00667A26">
        <w:t>izveido kart</w:t>
      </w:r>
      <w:r w:rsidR="00AD26C1" w:rsidRPr="00667A26">
        <w:t>īti</w:t>
      </w:r>
      <w:r w:rsidR="00BE1042" w:rsidRPr="00667A26">
        <w:t xml:space="preserve"> DVS </w:t>
      </w:r>
      <w:bookmarkEnd w:id="1"/>
      <w:r w:rsidR="00BE1042" w:rsidRPr="00667A26">
        <w:t xml:space="preserve">(pievienojot </w:t>
      </w:r>
      <w:r w:rsidRPr="00667A26">
        <w:t xml:space="preserve">saskaņoto </w:t>
      </w:r>
      <w:r w:rsidR="00BE1042" w:rsidRPr="00667A26">
        <w:t xml:space="preserve"> līgumu no </w:t>
      </w:r>
      <w:r w:rsidR="00266B15" w:rsidRPr="00667A26">
        <w:t xml:space="preserve">pašvaldības </w:t>
      </w:r>
      <w:r w:rsidR="00BE1042" w:rsidRPr="00667A26">
        <w:t xml:space="preserve">puses </w:t>
      </w:r>
      <w:r w:rsidR="00BE1042" w:rsidRPr="00667A26">
        <w:rPr>
          <w:i/>
        </w:rPr>
        <w:t>MS W</w:t>
      </w:r>
      <w:r w:rsidR="003F2FFB" w:rsidRPr="00667A26">
        <w:rPr>
          <w:i/>
        </w:rPr>
        <w:t>ord</w:t>
      </w:r>
      <w:r w:rsidR="00BE1042" w:rsidRPr="00667A26">
        <w:t xml:space="preserve"> datnes veidā), noformē to atbilstoši normatīvo aktu prasībām</w:t>
      </w:r>
      <w:r w:rsidR="006A5567" w:rsidRPr="00667A26">
        <w:t>, izdrukā</w:t>
      </w:r>
      <w:r w:rsidR="001F0F2A" w:rsidRPr="00667A26">
        <w:t xml:space="preserve"> </w:t>
      </w:r>
      <w:r w:rsidR="006A5567" w:rsidRPr="00667A26">
        <w:t xml:space="preserve"> </w:t>
      </w:r>
      <w:r w:rsidR="00BE1042" w:rsidRPr="00667A26">
        <w:t xml:space="preserve">un nodod parakstīšanai </w:t>
      </w:r>
      <w:r w:rsidRPr="00667A26">
        <w:t xml:space="preserve">izpilddirektoram vai caur DVS citai </w:t>
      </w:r>
      <w:r w:rsidR="00BE1042" w:rsidRPr="00667A26">
        <w:t>amatpersonai</w:t>
      </w:r>
      <w:r w:rsidRPr="00667A26">
        <w:t>, kura ir tiesīga parakstīt līgumu</w:t>
      </w:r>
      <w:r w:rsidR="00BE1042" w:rsidRPr="00667A26">
        <w:t xml:space="preserve">. Pēc līguma parakstīšanas līgumu nodod </w:t>
      </w:r>
      <w:r w:rsidR="000C14D1" w:rsidRPr="00667A26">
        <w:t xml:space="preserve">vai ar uzdevumu DVS </w:t>
      </w:r>
      <w:proofErr w:type="spellStart"/>
      <w:r w:rsidR="000C14D1" w:rsidRPr="00667A26">
        <w:t>nosūta</w:t>
      </w:r>
      <w:proofErr w:type="spellEnd"/>
      <w:r w:rsidR="000C14D1" w:rsidRPr="00667A26">
        <w:t xml:space="preserve"> </w:t>
      </w:r>
      <w:r w:rsidR="003F2FFB" w:rsidRPr="00667A26">
        <w:t>ADN</w:t>
      </w:r>
      <w:r w:rsidR="000C14D1" w:rsidRPr="00667A26">
        <w:t xml:space="preserve"> </w:t>
      </w:r>
      <w:r w:rsidRPr="00667A26">
        <w:t xml:space="preserve">vai amatpersonai, kura parakstīja līgumu </w:t>
      </w:r>
      <w:r w:rsidR="00BE1042" w:rsidRPr="00667A26">
        <w:t>nosūtīšanai vai izsniegšanai otrai līgumslēdzēj</w:t>
      </w:r>
      <w:r w:rsidR="006A5567" w:rsidRPr="00667A26">
        <w:t>a</w:t>
      </w:r>
      <w:r w:rsidR="00BE1042" w:rsidRPr="00667A26">
        <w:t xml:space="preserve"> pusei.</w:t>
      </w:r>
    </w:p>
    <w:p w14:paraId="6F896E33" w14:textId="02672B53" w:rsidR="0024578A" w:rsidRPr="00E71486" w:rsidRDefault="00BE1042" w:rsidP="00831061">
      <w:pPr>
        <w:widowControl w:val="0"/>
        <w:numPr>
          <w:ilvl w:val="0"/>
          <w:numId w:val="5"/>
        </w:numPr>
        <w:shd w:val="clear" w:color="auto" w:fill="FFFFFF"/>
        <w:tabs>
          <w:tab w:val="left" w:pos="567"/>
        </w:tabs>
        <w:autoSpaceDE w:val="0"/>
        <w:autoSpaceDN w:val="0"/>
        <w:adjustRightInd w:val="0"/>
        <w:spacing w:after="120"/>
        <w:ind w:left="567" w:hanging="567"/>
        <w:jc w:val="both"/>
        <w:rPr>
          <w:color w:val="000000"/>
        </w:rPr>
      </w:pPr>
      <w:r w:rsidRPr="00667A26">
        <w:rPr>
          <w:color w:val="000000"/>
        </w:rPr>
        <w:t>Ja līgumu</w:t>
      </w:r>
      <w:r w:rsidR="00F82B93" w:rsidRPr="00667A26">
        <w:rPr>
          <w:color w:val="000000"/>
        </w:rPr>
        <w:t xml:space="preserve"> puses </w:t>
      </w:r>
      <w:r w:rsidRPr="00667A26">
        <w:rPr>
          <w:color w:val="000000"/>
        </w:rPr>
        <w:t>paraksta ar drošu elektronisko parakstu, JI</w:t>
      </w:r>
      <w:r w:rsidR="003435AA" w:rsidRPr="00667A26">
        <w:rPr>
          <w:color w:val="000000"/>
        </w:rPr>
        <w:t>N</w:t>
      </w:r>
      <w:r w:rsidRPr="00667A26">
        <w:rPr>
          <w:color w:val="000000"/>
        </w:rPr>
        <w:t xml:space="preserve"> </w:t>
      </w:r>
      <w:r w:rsidRPr="00667A26">
        <w:t>izveido kart</w:t>
      </w:r>
      <w:r w:rsidR="00F11692" w:rsidRPr="00667A26">
        <w:t>īti</w:t>
      </w:r>
      <w:r w:rsidRPr="00667A26">
        <w:t xml:space="preserve"> DVS, pievieno atbilstoši </w:t>
      </w:r>
      <w:r w:rsidR="00F82B93" w:rsidRPr="00667A26">
        <w:rPr>
          <w:color w:val="000000"/>
        </w:rPr>
        <w:t xml:space="preserve">noformēto līgumu un nosūta parakstītājam (ar uzdevumu </w:t>
      </w:r>
      <w:r w:rsidR="00F82B93" w:rsidRPr="00667A26">
        <w:rPr>
          <w:i/>
          <w:color w:val="000000"/>
        </w:rPr>
        <w:t xml:space="preserve"> </w:t>
      </w:r>
      <w:r w:rsidR="00F82B93" w:rsidRPr="00667A26">
        <w:rPr>
          <w:iCs/>
          <w:color w:val="000000"/>
        </w:rPr>
        <w:t>“</w:t>
      </w:r>
      <w:r w:rsidR="00F82B93" w:rsidRPr="00667A26">
        <w:rPr>
          <w:i/>
          <w:shd w:val="clear" w:color="auto" w:fill="FFFFFF"/>
        </w:rPr>
        <w:t>Parakstīt</w:t>
      </w:r>
      <w:r w:rsidR="00F82B93" w:rsidRPr="00667A26">
        <w:rPr>
          <w:iCs/>
          <w:color w:val="000000"/>
        </w:rPr>
        <w:t>”</w:t>
      </w:r>
      <w:r w:rsidR="00F82B93" w:rsidRPr="00667A26">
        <w:rPr>
          <w:i/>
          <w:color w:val="000000"/>
        </w:rPr>
        <w:t>)</w:t>
      </w:r>
      <w:r w:rsidR="00F82B93" w:rsidRPr="00667A26">
        <w:rPr>
          <w:color w:val="000000"/>
        </w:rPr>
        <w:t xml:space="preserve">, kā arī lietvedim (ar uzdevumu </w:t>
      </w:r>
      <w:r w:rsidR="00667B18" w:rsidRPr="00667A26">
        <w:rPr>
          <w:color w:val="000000"/>
        </w:rPr>
        <w:t>“</w:t>
      </w:r>
      <w:r w:rsidR="00A9714A" w:rsidRPr="00667A26">
        <w:rPr>
          <w:i/>
          <w:iCs/>
        </w:rPr>
        <w:t>Iepazīties</w:t>
      </w:r>
      <w:r w:rsidR="00F82B93" w:rsidRPr="00667A26">
        <w:rPr>
          <w:iCs/>
          <w:color w:val="000000"/>
        </w:rPr>
        <w:t>”</w:t>
      </w:r>
      <w:r w:rsidR="00F82B93" w:rsidRPr="00667A26">
        <w:rPr>
          <w:i/>
          <w:color w:val="000000"/>
        </w:rPr>
        <w:t>)</w:t>
      </w:r>
      <w:r w:rsidR="00F82B93" w:rsidRPr="00667A26">
        <w:rPr>
          <w:color w:val="000000"/>
        </w:rPr>
        <w:t>,</w:t>
      </w:r>
      <w:r w:rsidR="00F82B93" w:rsidRPr="00667A26">
        <w:rPr>
          <w:i/>
          <w:color w:val="000000"/>
        </w:rPr>
        <w:t xml:space="preserve"> </w:t>
      </w:r>
      <w:r w:rsidR="00F82B93" w:rsidRPr="00667A26">
        <w:rPr>
          <w:color w:val="000000"/>
        </w:rPr>
        <w:t xml:space="preserve">uzdevuma tekstā norādot </w:t>
      </w:r>
      <w:r w:rsidR="00667B18" w:rsidRPr="00667A26">
        <w:rPr>
          <w:color w:val="000000"/>
        </w:rPr>
        <w:t>“</w:t>
      </w:r>
      <w:r w:rsidR="00F82B93" w:rsidRPr="00667A26">
        <w:rPr>
          <w:i/>
          <w:color w:val="000000"/>
        </w:rPr>
        <w:t>Nodrošināt dokumenta</w:t>
      </w:r>
      <w:r w:rsidR="00F82B93" w:rsidRPr="00E71486">
        <w:rPr>
          <w:i/>
          <w:color w:val="000000"/>
        </w:rPr>
        <w:t xml:space="preserve">  nosūtīšanu otrai pusei</w:t>
      </w:r>
      <w:r w:rsidR="00F82B93" w:rsidRPr="00E71486">
        <w:rPr>
          <w:iCs/>
          <w:color w:val="000000"/>
        </w:rPr>
        <w:t>”.</w:t>
      </w:r>
      <w:r w:rsidRPr="00E71486">
        <w:rPr>
          <w:iCs/>
          <w:color w:val="000000"/>
        </w:rPr>
        <w:t xml:space="preserve"> </w:t>
      </w:r>
    </w:p>
    <w:p w14:paraId="012FD863" w14:textId="77777777" w:rsidR="00667A26" w:rsidRDefault="00BE1042" w:rsidP="00667A26">
      <w:pPr>
        <w:widowControl w:val="0"/>
        <w:numPr>
          <w:ilvl w:val="0"/>
          <w:numId w:val="5"/>
        </w:numPr>
        <w:shd w:val="clear" w:color="auto" w:fill="FFFFFF"/>
        <w:tabs>
          <w:tab w:val="left" w:pos="567"/>
        </w:tabs>
        <w:autoSpaceDE w:val="0"/>
        <w:autoSpaceDN w:val="0"/>
        <w:adjustRightInd w:val="0"/>
        <w:spacing w:after="120"/>
        <w:ind w:left="567" w:hanging="567"/>
        <w:jc w:val="both"/>
        <w:rPr>
          <w:color w:val="000000"/>
        </w:rPr>
      </w:pPr>
      <w:r w:rsidRPr="00E71486">
        <w:t xml:space="preserve">Līguma projektus, ko sagatavo otra līgumslēdzēja puse, </w:t>
      </w:r>
      <w:r w:rsidR="00B36D07" w:rsidRPr="00E71486">
        <w:t xml:space="preserve">ja tie atsūtīti papīra veidā, </w:t>
      </w:r>
      <w:r w:rsidRPr="00E71486">
        <w:lastRenderedPageBreak/>
        <w:t>iesniedz JI</w:t>
      </w:r>
      <w:r w:rsidR="003435AA" w:rsidRPr="00E71486">
        <w:t>N</w:t>
      </w:r>
      <w:r w:rsidRPr="00E71486">
        <w:t>, kas pārbauda atbilstību normatīvo aktu prasībām un sniedz atzinumu piecu darba dienu laikā. Pozitīva atzinuma gadījumā JI</w:t>
      </w:r>
      <w:r w:rsidR="003435AA" w:rsidRPr="00E71486">
        <w:t>N</w:t>
      </w:r>
      <w:r w:rsidRPr="00E71486">
        <w:t xml:space="preserve"> darbinieks uzliek uz līguma projekta atzīmi </w:t>
      </w:r>
      <w:r w:rsidR="00667B18" w:rsidRPr="00667A26">
        <w:rPr>
          <w:iCs/>
        </w:rPr>
        <w:t>“</w:t>
      </w:r>
      <w:r w:rsidRPr="00667A26">
        <w:rPr>
          <w:i/>
        </w:rPr>
        <w:t>Saskaņots</w:t>
      </w:r>
      <w:r w:rsidRPr="00667A26">
        <w:rPr>
          <w:iCs/>
        </w:rPr>
        <w:t>”</w:t>
      </w:r>
      <w:r w:rsidRPr="00E71486">
        <w:t xml:space="preserve">, norāda amata nosaukumu, vārdu, uzvārdu, parakstu un nodod to parakstīšanai amatpersonai. </w:t>
      </w:r>
      <w:r w:rsidRPr="00667A26">
        <w:rPr>
          <w:color w:val="000000"/>
        </w:rPr>
        <w:t>Negatīva atzinuma gadījumā JI</w:t>
      </w:r>
      <w:r w:rsidR="003435AA" w:rsidRPr="00667A26">
        <w:rPr>
          <w:color w:val="000000"/>
        </w:rPr>
        <w:t>N</w:t>
      </w:r>
      <w:r w:rsidRPr="00667A26">
        <w:rPr>
          <w:color w:val="000000"/>
        </w:rPr>
        <w:t xml:space="preserve"> darbinieks elektroniski nosūta otrai līgumslēdzējai pusei rakstveida iebildumus vai labojumus. </w:t>
      </w:r>
      <w:r w:rsidR="00B36D07" w:rsidRPr="00667A26">
        <w:rPr>
          <w:color w:val="000000"/>
        </w:rPr>
        <w:t xml:space="preserve">Ja līguma projekts nosūtīts elektroniski, to saskaņošanu elektroniski nodrošina JIN. </w:t>
      </w:r>
    </w:p>
    <w:p w14:paraId="0655884D" w14:textId="6B6AF46D" w:rsidR="00621FC9" w:rsidRPr="00667A26" w:rsidRDefault="00B36D07" w:rsidP="00667A26">
      <w:pPr>
        <w:widowControl w:val="0"/>
        <w:numPr>
          <w:ilvl w:val="0"/>
          <w:numId w:val="5"/>
        </w:numPr>
        <w:shd w:val="clear" w:color="auto" w:fill="FFFFFF"/>
        <w:tabs>
          <w:tab w:val="left" w:pos="567"/>
        </w:tabs>
        <w:autoSpaceDE w:val="0"/>
        <w:autoSpaceDN w:val="0"/>
        <w:adjustRightInd w:val="0"/>
        <w:spacing w:after="120"/>
        <w:ind w:left="567" w:hanging="567"/>
        <w:jc w:val="both"/>
        <w:rPr>
          <w:color w:val="000000"/>
        </w:rPr>
      </w:pPr>
      <w:r w:rsidRPr="00667A26">
        <w:rPr>
          <w:color w:val="000000"/>
        </w:rPr>
        <w:t xml:space="preserve">Pēc </w:t>
      </w:r>
      <w:r w:rsidR="006014C9" w:rsidRPr="00667A26">
        <w:rPr>
          <w:color w:val="000000"/>
        </w:rPr>
        <w:t>līguma projekta</w:t>
      </w:r>
      <w:r w:rsidRPr="00667A26">
        <w:rPr>
          <w:color w:val="000000"/>
        </w:rPr>
        <w:t xml:space="preserve"> saskaņošanas, JIN izveido dokumenta kartīti un ievieto līgumslēdzēju pušu saskaņoto līgum</w:t>
      </w:r>
      <w:r w:rsidR="006014C9" w:rsidRPr="00667A26">
        <w:rPr>
          <w:color w:val="000000"/>
        </w:rPr>
        <w:t>a projekt</w:t>
      </w:r>
      <w:r w:rsidRPr="00667A26">
        <w:rPr>
          <w:color w:val="000000"/>
        </w:rPr>
        <w:t xml:space="preserve">u, ierakstot dokumenta kartītes nosaukumā pašvaldības līguma numuru </w:t>
      </w:r>
      <w:r w:rsidR="006014C9" w:rsidRPr="00667A26">
        <w:rPr>
          <w:color w:val="000000"/>
        </w:rPr>
        <w:t xml:space="preserve">(JUR [gads]-[mēnesis]/[kārtas numurs]) </w:t>
      </w:r>
      <w:r w:rsidRPr="00667A26">
        <w:rPr>
          <w:color w:val="000000"/>
        </w:rPr>
        <w:t>no Līgumu reģistrācijas žurnāla</w:t>
      </w:r>
      <w:r w:rsidR="006014C9" w:rsidRPr="00667A26">
        <w:rPr>
          <w:color w:val="000000"/>
        </w:rPr>
        <w:t xml:space="preserve">, kā arī nodrošina līguma projekta parakstīšanu, uzdodot uzdevumu parakstītājam (ar uzdevumu </w:t>
      </w:r>
      <w:r w:rsidR="006014C9" w:rsidRPr="00667A26">
        <w:rPr>
          <w:iCs/>
          <w:color w:val="000000"/>
        </w:rPr>
        <w:t>“</w:t>
      </w:r>
      <w:r w:rsidR="006014C9" w:rsidRPr="00667A26">
        <w:rPr>
          <w:i/>
          <w:color w:val="000000"/>
        </w:rPr>
        <w:t>Parakstīt</w:t>
      </w:r>
      <w:r w:rsidR="006014C9" w:rsidRPr="00667A26">
        <w:rPr>
          <w:iCs/>
          <w:color w:val="000000"/>
        </w:rPr>
        <w:t>”</w:t>
      </w:r>
      <w:r w:rsidR="006014C9" w:rsidRPr="00667A26">
        <w:rPr>
          <w:i/>
          <w:color w:val="000000"/>
        </w:rPr>
        <w:t>)</w:t>
      </w:r>
      <w:r w:rsidR="006014C9" w:rsidRPr="00667A26">
        <w:rPr>
          <w:color w:val="000000"/>
        </w:rPr>
        <w:t>, kurš atbilstoši amat</w:t>
      </w:r>
      <w:r w:rsidR="003A61C6" w:rsidRPr="00667A26">
        <w:rPr>
          <w:color w:val="000000"/>
        </w:rPr>
        <w:t>a</w:t>
      </w:r>
      <w:r w:rsidR="006014C9" w:rsidRPr="00667A26">
        <w:rPr>
          <w:color w:val="000000"/>
        </w:rPr>
        <w:t xml:space="preserve"> aprakstam vai normatīvajos aktos noteiktajiem pilnvarojumiem ir tiesīgs parakstīt dokumentu savā vārdā, un nosūtīšanu līgumslēdzējiem, uzdodot attiecīgo uzdevumu par dokumentu nosūtīšanu atbildīgajam lietvedim. </w:t>
      </w:r>
      <w:r w:rsidRPr="00667A26">
        <w:rPr>
          <w:color w:val="000000"/>
        </w:rPr>
        <w:t xml:space="preserve"> </w:t>
      </w:r>
    </w:p>
    <w:p w14:paraId="1A5AA97F" w14:textId="4FE269EC" w:rsidR="00621FC9" w:rsidRPr="00E71486" w:rsidRDefault="00BE1042" w:rsidP="00831061">
      <w:pPr>
        <w:widowControl w:val="0"/>
        <w:numPr>
          <w:ilvl w:val="0"/>
          <w:numId w:val="5"/>
        </w:numPr>
        <w:shd w:val="clear" w:color="auto" w:fill="FFFFFF"/>
        <w:tabs>
          <w:tab w:val="left" w:pos="567"/>
        </w:tabs>
        <w:autoSpaceDE w:val="0"/>
        <w:autoSpaceDN w:val="0"/>
        <w:adjustRightInd w:val="0"/>
        <w:spacing w:after="120"/>
        <w:ind w:left="567" w:hanging="567"/>
        <w:jc w:val="both"/>
        <w:rPr>
          <w:color w:val="000000"/>
        </w:rPr>
      </w:pPr>
      <w:r w:rsidRPr="00E71486">
        <w:t xml:space="preserve">Pēc līguma parakstīšanas no </w:t>
      </w:r>
      <w:r w:rsidR="003435AA" w:rsidRPr="00E71486">
        <w:t xml:space="preserve">pašvaldības </w:t>
      </w:r>
      <w:r w:rsidRPr="00E71486">
        <w:t xml:space="preserve">puses, </w:t>
      </w:r>
      <w:r w:rsidR="003F2FFB" w:rsidRPr="00E71486">
        <w:t>ADN</w:t>
      </w:r>
      <w:r w:rsidR="003435AA" w:rsidRPr="00E71486">
        <w:t xml:space="preserve"> </w:t>
      </w:r>
      <w:r w:rsidRPr="00E71486">
        <w:t xml:space="preserve">organizē tā nosūtīšanu vai izsniegšanu otram līgumslēdzējam, veicot ierakstu </w:t>
      </w:r>
      <w:r w:rsidR="003435AA" w:rsidRPr="00E71486">
        <w:t>dokumenta kart</w:t>
      </w:r>
      <w:r w:rsidR="00193F55" w:rsidRPr="00E71486">
        <w:t>ītē</w:t>
      </w:r>
      <w:r w:rsidRPr="00E71486">
        <w:t xml:space="preserve">, </w:t>
      </w:r>
      <w:r w:rsidRPr="00E71486">
        <w:rPr>
          <w:color w:val="000000"/>
        </w:rPr>
        <w:t xml:space="preserve">un kontrolē </w:t>
      </w:r>
      <w:r w:rsidR="003F2FFB" w:rsidRPr="00E71486">
        <w:rPr>
          <w:color w:val="000000"/>
        </w:rPr>
        <w:t xml:space="preserve">pašvaldības </w:t>
      </w:r>
      <w:r w:rsidRPr="00E71486">
        <w:rPr>
          <w:color w:val="000000"/>
        </w:rPr>
        <w:t xml:space="preserve">līguma parakstītā eksemplāra saņemšanu. </w:t>
      </w:r>
    </w:p>
    <w:p w14:paraId="23253778" w14:textId="31E9E538" w:rsidR="00621FC9" w:rsidRPr="00466482" w:rsidRDefault="00BE1042" w:rsidP="00466482">
      <w:pPr>
        <w:widowControl w:val="0"/>
        <w:numPr>
          <w:ilvl w:val="0"/>
          <w:numId w:val="5"/>
        </w:numPr>
        <w:shd w:val="clear" w:color="auto" w:fill="FFFFFF"/>
        <w:tabs>
          <w:tab w:val="left" w:pos="567"/>
        </w:tabs>
        <w:autoSpaceDE w:val="0"/>
        <w:autoSpaceDN w:val="0"/>
        <w:adjustRightInd w:val="0"/>
        <w:spacing w:after="120"/>
        <w:ind w:left="567" w:hanging="567"/>
        <w:jc w:val="both"/>
        <w:rPr>
          <w:color w:val="000000"/>
        </w:rPr>
      </w:pPr>
      <w:r w:rsidRPr="00E71486">
        <w:rPr>
          <w:color w:val="000000"/>
        </w:rPr>
        <w:t>Noslēgto</w:t>
      </w:r>
      <w:r w:rsidR="006A5567" w:rsidRPr="00E71486">
        <w:rPr>
          <w:color w:val="000000"/>
        </w:rPr>
        <w:t xml:space="preserve"> papīra veidā</w:t>
      </w:r>
      <w:r w:rsidRPr="00E71486">
        <w:rPr>
          <w:color w:val="000000"/>
        </w:rPr>
        <w:t xml:space="preserve"> līgumu </w:t>
      </w:r>
      <w:r w:rsidR="00BA6C66" w:rsidRPr="00E71486">
        <w:rPr>
          <w:color w:val="000000"/>
        </w:rPr>
        <w:t>l</w:t>
      </w:r>
      <w:r w:rsidRPr="00E71486">
        <w:rPr>
          <w:color w:val="000000"/>
        </w:rPr>
        <w:t xml:space="preserve">ietvedis </w:t>
      </w:r>
      <w:r w:rsidR="00BF7274" w:rsidRPr="00E71486">
        <w:rPr>
          <w:color w:val="000000"/>
        </w:rPr>
        <w:t xml:space="preserve">reģistrē DVS, pieraksta </w:t>
      </w:r>
      <w:r w:rsidR="00C12681" w:rsidRPr="00E71486">
        <w:rPr>
          <w:color w:val="000000"/>
        </w:rPr>
        <w:t>līguma augšējā labajā stūrī DVS līguma reģistrācijas</w:t>
      </w:r>
      <w:r w:rsidR="00BF7274" w:rsidRPr="00E71486">
        <w:rPr>
          <w:color w:val="000000"/>
        </w:rPr>
        <w:t xml:space="preserve"> </w:t>
      </w:r>
      <w:r w:rsidR="00C12681" w:rsidRPr="00E71486">
        <w:rPr>
          <w:color w:val="000000"/>
        </w:rPr>
        <w:t xml:space="preserve">numuru </w:t>
      </w:r>
      <w:r w:rsidR="00BF7274" w:rsidRPr="00E71486">
        <w:rPr>
          <w:color w:val="000000"/>
        </w:rPr>
        <w:t xml:space="preserve">un </w:t>
      </w:r>
      <w:r w:rsidRPr="00E71486">
        <w:rPr>
          <w:color w:val="000000"/>
        </w:rPr>
        <w:t>skenē, pievieno kart</w:t>
      </w:r>
      <w:r w:rsidR="003F73C9" w:rsidRPr="00E71486">
        <w:rPr>
          <w:color w:val="000000"/>
        </w:rPr>
        <w:t>īte</w:t>
      </w:r>
      <w:r w:rsidRPr="00E71486">
        <w:rPr>
          <w:color w:val="000000"/>
        </w:rPr>
        <w:t xml:space="preserve">i, </w:t>
      </w:r>
      <w:r w:rsidR="00400DAE" w:rsidRPr="00E71486">
        <w:rPr>
          <w:color w:val="000000"/>
        </w:rPr>
        <w:t>kā arī</w:t>
      </w:r>
      <w:r w:rsidR="00C301FB" w:rsidRPr="00E71486">
        <w:rPr>
          <w:color w:val="000000"/>
        </w:rPr>
        <w:t xml:space="preserve"> </w:t>
      </w:r>
      <w:r w:rsidR="00400DAE" w:rsidRPr="00E71486">
        <w:rPr>
          <w:color w:val="000000"/>
        </w:rPr>
        <w:t>no</w:t>
      </w:r>
      <w:r w:rsidR="00BF7274" w:rsidRPr="00E71486">
        <w:rPr>
          <w:color w:val="000000"/>
        </w:rPr>
        <w:t xml:space="preserve">dzēš </w:t>
      </w:r>
      <w:r w:rsidR="00C301FB" w:rsidRPr="00E71486">
        <w:rPr>
          <w:i/>
          <w:iCs/>
          <w:color w:val="000000"/>
        </w:rPr>
        <w:t xml:space="preserve">MS </w:t>
      </w:r>
      <w:r w:rsidR="00BF7274" w:rsidRPr="00E71486">
        <w:rPr>
          <w:i/>
          <w:iCs/>
          <w:color w:val="000000"/>
        </w:rPr>
        <w:t>Word</w:t>
      </w:r>
      <w:r w:rsidR="00BF7274" w:rsidRPr="00E71486">
        <w:rPr>
          <w:color w:val="000000"/>
        </w:rPr>
        <w:t xml:space="preserve"> datni,</w:t>
      </w:r>
      <w:r w:rsidR="00C301FB" w:rsidRPr="00E71486">
        <w:rPr>
          <w:color w:val="000000"/>
        </w:rPr>
        <w:t xml:space="preserve"> atstājot tikai ieskenēto līguma</w:t>
      </w:r>
      <w:r w:rsidR="00BF7274" w:rsidRPr="00E71486">
        <w:rPr>
          <w:color w:val="000000"/>
        </w:rPr>
        <w:t xml:space="preserve"> </w:t>
      </w:r>
      <w:r w:rsidR="00C301FB" w:rsidRPr="00E71486">
        <w:rPr>
          <w:color w:val="000000"/>
        </w:rPr>
        <w:t xml:space="preserve">datni, tad </w:t>
      </w:r>
      <w:r w:rsidRPr="00E71486">
        <w:rPr>
          <w:color w:val="000000"/>
        </w:rPr>
        <w:t>noslēdz kart</w:t>
      </w:r>
      <w:r w:rsidR="0040024C" w:rsidRPr="00E71486">
        <w:rPr>
          <w:color w:val="000000"/>
        </w:rPr>
        <w:t>īti</w:t>
      </w:r>
      <w:r w:rsidR="00B07B41" w:rsidRPr="00E71486">
        <w:rPr>
          <w:color w:val="000000"/>
        </w:rPr>
        <w:t>.</w:t>
      </w:r>
      <w:r w:rsidR="00466482">
        <w:rPr>
          <w:color w:val="000000"/>
        </w:rPr>
        <w:t xml:space="preserve"> </w:t>
      </w:r>
      <w:r w:rsidR="00B07B41" w:rsidRPr="00466482">
        <w:rPr>
          <w:color w:val="000000"/>
        </w:rPr>
        <w:t xml:space="preserve">Līgumu, kas parakstīts ar elektronisko parakstu un saņemts no līgumslēdzēja puses, lietvedis ievieto šo noteikumu </w:t>
      </w:r>
      <w:r w:rsidR="00466482">
        <w:rPr>
          <w:color w:val="000000"/>
        </w:rPr>
        <w:t>90</w:t>
      </w:r>
      <w:r w:rsidR="00B07B41" w:rsidRPr="00466482">
        <w:rPr>
          <w:color w:val="000000"/>
        </w:rPr>
        <w:t>.</w:t>
      </w:r>
      <w:r w:rsidR="003F2FFB" w:rsidRPr="00466482">
        <w:rPr>
          <w:color w:val="000000"/>
        </w:rPr>
        <w:t xml:space="preserve"> </w:t>
      </w:r>
      <w:r w:rsidR="00B07B41" w:rsidRPr="00466482">
        <w:rPr>
          <w:color w:val="000000"/>
        </w:rPr>
        <w:t>punktā noteikt</w:t>
      </w:r>
      <w:r w:rsidR="003F2FFB" w:rsidRPr="00466482">
        <w:rPr>
          <w:color w:val="000000"/>
        </w:rPr>
        <w:t>aj</w:t>
      </w:r>
      <w:r w:rsidR="00B07B41" w:rsidRPr="00466482">
        <w:rPr>
          <w:color w:val="000000"/>
        </w:rPr>
        <w:t>ā kārtībā izveidotajā dokumentu kart</w:t>
      </w:r>
      <w:r w:rsidR="00E70800" w:rsidRPr="00466482">
        <w:rPr>
          <w:color w:val="000000"/>
        </w:rPr>
        <w:t>ītē</w:t>
      </w:r>
      <w:r w:rsidR="00B07B41" w:rsidRPr="00466482">
        <w:rPr>
          <w:color w:val="000000"/>
        </w:rPr>
        <w:t xml:space="preserve">, </w:t>
      </w:r>
      <w:r w:rsidR="00646ECE" w:rsidRPr="00466482">
        <w:rPr>
          <w:color w:val="000000"/>
        </w:rPr>
        <w:t xml:space="preserve">un, </w:t>
      </w:r>
      <w:r w:rsidR="00CD235B" w:rsidRPr="00466482">
        <w:rPr>
          <w:color w:val="000000"/>
        </w:rPr>
        <w:t>ja</w:t>
      </w:r>
      <w:r w:rsidR="00E70800" w:rsidRPr="00466482">
        <w:rPr>
          <w:color w:val="000000"/>
        </w:rPr>
        <w:t xml:space="preserve"> līgums nav piereģistrēts,</w:t>
      </w:r>
      <w:r w:rsidR="00CD235B" w:rsidRPr="00466482">
        <w:rPr>
          <w:color w:val="000000"/>
        </w:rPr>
        <w:t xml:space="preserve"> </w:t>
      </w:r>
      <w:r w:rsidR="00E70800" w:rsidRPr="00466482">
        <w:rPr>
          <w:color w:val="000000"/>
        </w:rPr>
        <w:t xml:space="preserve">piešķir </w:t>
      </w:r>
      <w:r w:rsidR="00B07B41" w:rsidRPr="00466482">
        <w:rPr>
          <w:color w:val="000000"/>
        </w:rPr>
        <w:t>reģistrācijas numuru</w:t>
      </w:r>
      <w:r w:rsidR="00400DAE" w:rsidRPr="00466482">
        <w:rPr>
          <w:color w:val="000000"/>
        </w:rPr>
        <w:t>, kā arī saista saņemtā parakstīta līguma kartīti ar līguma kartīti, dzēšot tajā līguma datni, ko parakstīja pašvaldības amatpersona</w:t>
      </w:r>
      <w:r w:rsidR="00B07B41" w:rsidRPr="00466482">
        <w:rPr>
          <w:color w:val="000000"/>
        </w:rPr>
        <w:t xml:space="preserve">. </w:t>
      </w:r>
      <w:r w:rsidR="00E70800" w:rsidRPr="00466482">
        <w:rPr>
          <w:color w:val="000000"/>
        </w:rPr>
        <w:t xml:space="preserve">Papīra veidā </w:t>
      </w:r>
      <w:r w:rsidR="0042348C" w:rsidRPr="00466482">
        <w:rPr>
          <w:color w:val="000000"/>
        </w:rPr>
        <w:t>parakstīto l</w:t>
      </w:r>
      <w:r w:rsidR="00B07B41" w:rsidRPr="00466482">
        <w:rPr>
          <w:color w:val="000000"/>
        </w:rPr>
        <w:t>īgumu</w:t>
      </w:r>
      <w:r w:rsidRPr="00466482">
        <w:rPr>
          <w:color w:val="000000"/>
        </w:rPr>
        <w:t xml:space="preserve"> ievieto lietā</w:t>
      </w:r>
      <w:r w:rsidR="0042348C" w:rsidRPr="00466482">
        <w:rPr>
          <w:color w:val="000000"/>
        </w:rPr>
        <w:t>, savukārt visus līgumus</w:t>
      </w:r>
      <w:r w:rsidRPr="00466482">
        <w:rPr>
          <w:color w:val="000000"/>
        </w:rPr>
        <w:t xml:space="preserve"> </w:t>
      </w:r>
      <w:r w:rsidR="00400DAE" w:rsidRPr="00466482">
        <w:rPr>
          <w:color w:val="000000"/>
        </w:rPr>
        <w:t>DVS uzdot ar uzdevumu “</w:t>
      </w:r>
      <w:r w:rsidR="00400DAE" w:rsidRPr="00466482">
        <w:rPr>
          <w:i/>
          <w:iCs/>
          <w:color w:val="000000"/>
        </w:rPr>
        <w:t>Iepazīties</w:t>
      </w:r>
      <w:r w:rsidR="00400DAE" w:rsidRPr="00466482">
        <w:rPr>
          <w:color w:val="000000"/>
        </w:rPr>
        <w:t>”</w:t>
      </w:r>
      <w:r w:rsidRPr="00466482">
        <w:rPr>
          <w:color w:val="000000"/>
        </w:rPr>
        <w:t>:</w:t>
      </w:r>
    </w:p>
    <w:p w14:paraId="65CDB143" w14:textId="77777777" w:rsidR="00621FC9" w:rsidRPr="00E71486" w:rsidRDefault="00BE1042" w:rsidP="00831061">
      <w:pPr>
        <w:widowControl w:val="0"/>
        <w:numPr>
          <w:ilvl w:val="1"/>
          <w:numId w:val="5"/>
        </w:numPr>
        <w:shd w:val="clear" w:color="auto" w:fill="FFFFFF"/>
        <w:tabs>
          <w:tab w:val="left" w:pos="1276"/>
        </w:tabs>
        <w:autoSpaceDE w:val="0"/>
        <w:autoSpaceDN w:val="0"/>
        <w:adjustRightInd w:val="0"/>
        <w:spacing w:after="120"/>
        <w:ind w:left="1276" w:hanging="709"/>
        <w:jc w:val="both"/>
      </w:pPr>
      <w:r w:rsidRPr="00E71486">
        <w:t xml:space="preserve">par līguma izpildi </w:t>
      </w:r>
      <w:r w:rsidRPr="00E71486">
        <w:rPr>
          <w:color w:val="000000"/>
        </w:rPr>
        <w:t>atbildīga</w:t>
      </w:r>
      <w:r w:rsidRPr="00E71486">
        <w:t xml:space="preserve">jam darbiniekam (turpmāk – atbildīgais darbinieks), kurš norādīts līgumā; </w:t>
      </w:r>
    </w:p>
    <w:p w14:paraId="1F1639CC" w14:textId="4AEF202F" w:rsidR="00621FC9" w:rsidRPr="00E71486" w:rsidRDefault="005B517A" w:rsidP="00831061">
      <w:pPr>
        <w:widowControl w:val="0"/>
        <w:numPr>
          <w:ilvl w:val="1"/>
          <w:numId w:val="5"/>
        </w:numPr>
        <w:shd w:val="clear" w:color="auto" w:fill="FFFFFF"/>
        <w:tabs>
          <w:tab w:val="left" w:pos="1276"/>
        </w:tabs>
        <w:autoSpaceDE w:val="0"/>
        <w:autoSpaceDN w:val="0"/>
        <w:adjustRightInd w:val="0"/>
        <w:spacing w:after="120"/>
        <w:ind w:left="1276" w:hanging="709"/>
        <w:jc w:val="both"/>
      </w:pPr>
      <w:r w:rsidRPr="00E71486">
        <w:t>G</w:t>
      </w:r>
      <w:r w:rsidR="00BE1042" w:rsidRPr="00E71486">
        <w:t>rāmatved</w:t>
      </w:r>
      <w:r w:rsidRPr="00E71486">
        <w:t xml:space="preserve">ības nodaļas </w:t>
      </w:r>
      <w:r w:rsidR="00CF4B29" w:rsidRPr="00E71486">
        <w:t xml:space="preserve">(turpmāk – GRN) </w:t>
      </w:r>
      <w:r w:rsidRPr="00E71486">
        <w:t>vadītājam</w:t>
      </w:r>
      <w:r w:rsidR="00BE1042" w:rsidRPr="00E71486">
        <w:t xml:space="preserve"> – līgumus, kas attiecas uz izrakstāmajiem rēķiniem;</w:t>
      </w:r>
    </w:p>
    <w:p w14:paraId="1658C702" w14:textId="77777777" w:rsidR="003A61C6" w:rsidRDefault="00BE1042" w:rsidP="00831061">
      <w:pPr>
        <w:widowControl w:val="0"/>
        <w:numPr>
          <w:ilvl w:val="1"/>
          <w:numId w:val="5"/>
        </w:numPr>
        <w:shd w:val="clear" w:color="auto" w:fill="FFFFFF"/>
        <w:tabs>
          <w:tab w:val="left" w:pos="1276"/>
        </w:tabs>
        <w:autoSpaceDE w:val="0"/>
        <w:autoSpaceDN w:val="0"/>
        <w:adjustRightInd w:val="0"/>
        <w:spacing w:after="120"/>
        <w:ind w:left="1276" w:hanging="709"/>
        <w:jc w:val="both"/>
      </w:pPr>
      <w:r w:rsidRPr="00E71486">
        <w:t xml:space="preserve">ja līgumā nav norādīts atbildīgais darbinieks (piemēram, sadarbības līgumos), tad līgumu nosūta </w:t>
      </w:r>
      <w:r w:rsidR="003435AA" w:rsidRPr="00E71486">
        <w:t xml:space="preserve">pašvaldības </w:t>
      </w:r>
      <w:r w:rsidRPr="00E71486">
        <w:t>izpilddirektoram lēmuma pieņemšanai</w:t>
      </w:r>
      <w:r w:rsidR="003A61C6">
        <w:t>;</w:t>
      </w:r>
    </w:p>
    <w:p w14:paraId="09F408EE" w14:textId="762F962D" w:rsidR="00565655" w:rsidRDefault="003A61C6" w:rsidP="00831061">
      <w:pPr>
        <w:widowControl w:val="0"/>
        <w:numPr>
          <w:ilvl w:val="1"/>
          <w:numId w:val="5"/>
        </w:numPr>
        <w:shd w:val="clear" w:color="auto" w:fill="FFFFFF"/>
        <w:tabs>
          <w:tab w:val="left" w:pos="1276"/>
        </w:tabs>
        <w:autoSpaceDE w:val="0"/>
        <w:autoSpaceDN w:val="0"/>
        <w:adjustRightInd w:val="0"/>
        <w:spacing w:after="120"/>
        <w:ind w:left="1276" w:hanging="709"/>
        <w:jc w:val="both"/>
      </w:pPr>
      <w:r>
        <w:t>atbildīgā darbinieka</w:t>
      </w:r>
      <w:r w:rsidR="003A77A6">
        <w:t xml:space="preserve"> </w:t>
      </w:r>
      <w:r>
        <w:t>tiešajam vadītājam</w:t>
      </w:r>
      <w:r w:rsidR="00565655">
        <w:t xml:space="preserve">; </w:t>
      </w:r>
    </w:p>
    <w:p w14:paraId="32B41483" w14:textId="1AA122A1" w:rsidR="00621FC9" w:rsidRPr="00E71486" w:rsidRDefault="00565655" w:rsidP="00831061">
      <w:pPr>
        <w:widowControl w:val="0"/>
        <w:numPr>
          <w:ilvl w:val="1"/>
          <w:numId w:val="5"/>
        </w:numPr>
        <w:shd w:val="clear" w:color="auto" w:fill="FFFFFF"/>
        <w:tabs>
          <w:tab w:val="left" w:pos="1276"/>
        </w:tabs>
        <w:autoSpaceDE w:val="0"/>
        <w:autoSpaceDN w:val="0"/>
        <w:adjustRightInd w:val="0"/>
        <w:spacing w:after="120"/>
        <w:ind w:left="1276" w:hanging="709"/>
        <w:jc w:val="both"/>
      </w:pPr>
      <w:r>
        <w:t xml:space="preserve">citām piezīmēs norādītajām  personām </w:t>
      </w:r>
      <w:r w:rsidR="003A61C6">
        <w:t>.</w:t>
      </w:r>
    </w:p>
    <w:p w14:paraId="4183B16B" w14:textId="5D5CF86C" w:rsidR="00621FC9" w:rsidRPr="00E62759" w:rsidRDefault="00400DAE" w:rsidP="00CC33B9">
      <w:pPr>
        <w:widowControl w:val="0"/>
        <w:numPr>
          <w:ilvl w:val="0"/>
          <w:numId w:val="5"/>
        </w:numPr>
        <w:shd w:val="clear" w:color="auto" w:fill="FFFFFF"/>
        <w:tabs>
          <w:tab w:val="left" w:pos="567"/>
        </w:tabs>
        <w:autoSpaceDE w:val="0"/>
        <w:autoSpaceDN w:val="0"/>
        <w:adjustRightInd w:val="0"/>
        <w:spacing w:after="120"/>
        <w:ind w:left="567" w:hanging="567"/>
        <w:jc w:val="both"/>
        <w:rPr>
          <w:color w:val="000000"/>
        </w:rPr>
      </w:pPr>
      <w:r w:rsidRPr="00E62759">
        <w:rPr>
          <w:color w:val="000000"/>
        </w:rPr>
        <w:t>Atbildīgās darbinieks</w:t>
      </w:r>
      <w:r w:rsidR="00E62759" w:rsidRPr="00E62759">
        <w:rPr>
          <w:color w:val="000000"/>
        </w:rPr>
        <w:t>,</w:t>
      </w:r>
      <w:r w:rsidRPr="00E62759">
        <w:rPr>
          <w:color w:val="000000"/>
        </w:rPr>
        <w:t xml:space="preserve"> saņemot pieņemšanas – nodošanas aktus iesniedz tos VPVKAC, papīra formātā vai parakstītus ar drošu elektronisko parakstu </w:t>
      </w:r>
      <w:proofErr w:type="spellStart"/>
      <w:r w:rsidRPr="00E62759">
        <w:rPr>
          <w:color w:val="000000"/>
        </w:rPr>
        <w:t>nosūt</w:t>
      </w:r>
      <w:r w:rsidR="003A77A6" w:rsidRPr="00E62759">
        <w:rPr>
          <w:color w:val="000000"/>
        </w:rPr>
        <w:t>a</w:t>
      </w:r>
      <w:proofErr w:type="spellEnd"/>
      <w:r w:rsidRPr="00E62759">
        <w:rPr>
          <w:color w:val="000000"/>
        </w:rPr>
        <w:t xml:space="preserve"> uz e-pasta adresi </w:t>
      </w:r>
      <w:hyperlink r:id="rId10" w:history="1">
        <w:r w:rsidR="003A77A6" w:rsidRPr="003A77A6">
          <w:rPr>
            <w:rStyle w:val="Hipersaite"/>
          </w:rPr>
          <w:t>dome@adazunovads.lv</w:t>
        </w:r>
      </w:hyperlink>
      <w:r w:rsidRPr="00E62759">
        <w:rPr>
          <w:color w:val="000000"/>
        </w:rPr>
        <w:t xml:space="preserve">. VPVKAC lietvedis pieņemšanas – nodošanas aktu pievieno attiecīgai līguma dokumenta kartītei un uzdod atbildīgajam darbiniekam ar to iepazīties. Atbildīgais darbinieks uzdot turpmākos uzdevumus par veicamajām darbībām ar pieņemšanas – nodošanas aktu pēc nepieciešamības. </w:t>
      </w:r>
      <w:r w:rsidR="00BE1042" w:rsidRPr="00E62759">
        <w:rPr>
          <w:color w:val="000000"/>
        </w:rPr>
        <w:t xml:space="preserve">Akta </w:t>
      </w:r>
      <w:r w:rsidR="00E71486" w:rsidRPr="00E62759">
        <w:rPr>
          <w:color w:val="000000"/>
        </w:rPr>
        <w:t xml:space="preserve">papīra </w:t>
      </w:r>
      <w:r w:rsidR="00BE1042" w:rsidRPr="00E62759">
        <w:rPr>
          <w:color w:val="000000"/>
        </w:rPr>
        <w:t>oriģinālu pievieno līgumam.</w:t>
      </w:r>
    </w:p>
    <w:p w14:paraId="743A28D0" w14:textId="53F9EE81" w:rsidR="00621FC9" w:rsidRPr="00E71486" w:rsidRDefault="00BE1042" w:rsidP="00831061">
      <w:pPr>
        <w:widowControl w:val="0"/>
        <w:numPr>
          <w:ilvl w:val="0"/>
          <w:numId w:val="5"/>
        </w:numPr>
        <w:shd w:val="clear" w:color="auto" w:fill="FFFFFF"/>
        <w:tabs>
          <w:tab w:val="left" w:pos="567"/>
        </w:tabs>
        <w:autoSpaceDE w:val="0"/>
        <w:autoSpaceDN w:val="0"/>
        <w:adjustRightInd w:val="0"/>
        <w:spacing w:after="120"/>
        <w:ind w:left="567" w:hanging="567"/>
        <w:jc w:val="both"/>
        <w:rPr>
          <w:color w:val="000000"/>
        </w:rPr>
      </w:pPr>
      <w:r w:rsidRPr="00E71486">
        <w:t xml:space="preserve">Līgumu oriģinālus ievieto </w:t>
      </w:r>
      <w:r w:rsidR="00AE6DB6" w:rsidRPr="00E71486">
        <w:t>Centrālās pārvaldes</w:t>
      </w:r>
      <w:r w:rsidRPr="00E71486">
        <w:t xml:space="preserve"> nomenklatūras lietā, bet darba līgumu oriģinālus – Personāl</w:t>
      </w:r>
      <w:r w:rsidR="0080265E" w:rsidRPr="00E71486">
        <w:t>a no</w:t>
      </w:r>
      <w:r w:rsidRPr="00E71486">
        <w:t>daļas nomenklatūras lietā (izņemot Ādažu vidusskol</w:t>
      </w:r>
      <w:r w:rsidR="00045A94" w:rsidRPr="00E71486">
        <w:t>as</w:t>
      </w:r>
      <w:r w:rsidRPr="00E71486">
        <w:t xml:space="preserve">, Ādažu </w:t>
      </w:r>
      <w:r w:rsidR="008910A3" w:rsidRPr="00E71486">
        <w:t xml:space="preserve">novada </w:t>
      </w:r>
      <w:r w:rsidRPr="00E71486">
        <w:t>Māksl</w:t>
      </w:r>
      <w:r w:rsidR="008910A3" w:rsidRPr="00E71486">
        <w:t>u</w:t>
      </w:r>
      <w:r w:rsidRPr="00E71486">
        <w:t xml:space="preserve"> skol</w:t>
      </w:r>
      <w:r w:rsidR="00045A94" w:rsidRPr="00E71486">
        <w:t>as</w:t>
      </w:r>
      <w:r w:rsidR="0080265E" w:rsidRPr="00E71486">
        <w:t>,</w:t>
      </w:r>
      <w:r w:rsidRPr="00E71486">
        <w:t xml:space="preserve"> Ādažu </w:t>
      </w:r>
      <w:r w:rsidR="00411DFA" w:rsidRPr="00E71486">
        <w:t>novada k</w:t>
      </w:r>
      <w:r w:rsidRPr="00E71486">
        <w:t>ultūras centr</w:t>
      </w:r>
      <w:r w:rsidR="00045A94" w:rsidRPr="00E71486">
        <w:t>a</w:t>
      </w:r>
      <w:r w:rsidR="0080265E" w:rsidRPr="00E71486">
        <w:t xml:space="preserve">, Carnikavas </w:t>
      </w:r>
      <w:r w:rsidR="00411DFA" w:rsidRPr="00E71486">
        <w:t>vidus</w:t>
      </w:r>
      <w:r w:rsidR="0080265E" w:rsidRPr="00E71486">
        <w:t xml:space="preserve">skolas, Carnikavas pirmsskolas izglītības iestādes “Riekstiņš”, </w:t>
      </w:r>
      <w:proofErr w:type="spellStart"/>
      <w:r w:rsidR="0080265E" w:rsidRPr="00E71486">
        <w:t>Siguļu</w:t>
      </w:r>
      <w:proofErr w:type="spellEnd"/>
      <w:r w:rsidR="0080265E" w:rsidRPr="00E71486">
        <w:t xml:space="preserve"> pirmsskolas izglītības iestādes “Piejūra” un pašvaldības aģentūras “Carnikavas komunālserviss”</w:t>
      </w:r>
      <w:r w:rsidR="00045A94" w:rsidRPr="00E71486">
        <w:t xml:space="preserve">  līgumu oriģinālus, </w:t>
      </w:r>
      <w:r w:rsidR="00045A94" w:rsidRPr="00E71486">
        <w:rPr>
          <w:color w:val="000000"/>
        </w:rPr>
        <w:t>ko uzglabā iestādēs</w:t>
      </w:r>
      <w:r w:rsidRPr="00E71486">
        <w:t>).</w:t>
      </w:r>
    </w:p>
    <w:p w14:paraId="763CB6AF" w14:textId="77777777" w:rsidR="00621FC9" w:rsidRPr="00E71486" w:rsidRDefault="00BE1042" w:rsidP="00831061">
      <w:pPr>
        <w:widowControl w:val="0"/>
        <w:numPr>
          <w:ilvl w:val="0"/>
          <w:numId w:val="5"/>
        </w:numPr>
        <w:shd w:val="clear" w:color="auto" w:fill="FFFFFF"/>
        <w:tabs>
          <w:tab w:val="left" w:pos="567"/>
        </w:tabs>
        <w:autoSpaceDE w:val="0"/>
        <w:autoSpaceDN w:val="0"/>
        <w:adjustRightInd w:val="0"/>
        <w:spacing w:after="120"/>
        <w:ind w:left="567" w:hanging="567"/>
        <w:jc w:val="both"/>
        <w:rPr>
          <w:color w:val="000000"/>
        </w:rPr>
      </w:pPr>
      <w:r w:rsidRPr="00E71486">
        <w:rPr>
          <w:color w:val="000000"/>
        </w:rPr>
        <w:lastRenderedPageBreak/>
        <w:t>Darba līgumus, vienošanās pie tiem un līgumus par mācību maksas kompensāciju sagatavo Personāl</w:t>
      </w:r>
      <w:r w:rsidR="0080265E" w:rsidRPr="00E71486">
        <w:rPr>
          <w:color w:val="000000"/>
        </w:rPr>
        <w:t>a no</w:t>
      </w:r>
      <w:r w:rsidRPr="00E71486">
        <w:rPr>
          <w:color w:val="000000"/>
        </w:rPr>
        <w:t xml:space="preserve">daļa vai iestāde šajos noteikumos noteiktā kārtībā. </w:t>
      </w:r>
    </w:p>
    <w:p w14:paraId="123952FC" w14:textId="77777777" w:rsidR="00621FC9" w:rsidRPr="00E71486" w:rsidRDefault="00BE1042" w:rsidP="00831061">
      <w:pPr>
        <w:widowControl w:val="0"/>
        <w:numPr>
          <w:ilvl w:val="0"/>
          <w:numId w:val="5"/>
        </w:numPr>
        <w:shd w:val="clear" w:color="auto" w:fill="FFFFFF"/>
        <w:tabs>
          <w:tab w:val="left" w:pos="567"/>
        </w:tabs>
        <w:autoSpaceDE w:val="0"/>
        <w:autoSpaceDN w:val="0"/>
        <w:adjustRightInd w:val="0"/>
        <w:spacing w:after="120"/>
        <w:ind w:left="567" w:hanging="567"/>
        <w:jc w:val="both"/>
        <w:rPr>
          <w:color w:val="000000"/>
        </w:rPr>
      </w:pPr>
      <w:r w:rsidRPr="00E71486">
        <w:rPr>
          <w:color w:val="000000"/>
        </w:rPr>
        <w:t>Amatpersona drīkst parakstīt līgumu tikai tad</w:t>
      </w:r>
      <w:r w:rsidR="00045A94" w:rsidRPr="00E71486">
        <w:rPr>
          <w:color w:val="000000"/>
        </w:rPr>
        <w:t>,</w:t>
      </w:r>
      <w:r w:rsidRPr="00E71486">
        <w:rPr>
          <w:color w:val="000000"/>
        </w:rPr>
        <w:t xml:space="preserve"> ja tas ir sagatavots šajos noteikumos noteikt</w:t>
      </w:r>
      <w:r w:rsidR="003225A3" w:rsidRPr="00E71486">
        <w:rPr>
          <w:color w:val="000000"/>
        </w:rPr>
        <w:t>aj</w:t>
      </w:r>
      <w:r w:rsidRPr="00E71486">
        <w:rPr>
          <w:color w:val="000000"/>
        </w:rPr>
        <w:t>ā kārtībā.</w:t>
      </w:r>
    </w:p>
    <w:p w14:paraId="3C314751" w14:textId="77777777" w:rsidR="00621FC9" w:rsidRPr="00E71486" w:rsidRDefault="00BE1042" w:rsidP="00831061">
      <w:pPr>
        <w:shd w:val="clear" w:color="auto" w:fill="FFFFFF"/>
        <w:spacing w:after="120"/>
        <w:ind w:left="357" w:right="23"/>
        <w:jc w:val="center"/>
        <w:rPr>
          <w:b/>
          <w:bCs/>
          <w:color w:val="000000"/>
        </w:rPr>
      </w:pPr>
      <w:r w:rsidRPr="00E71486">
        <w:rPr>
          <w:b/>
          <w:bCs/>
          <w:color w:val="000000"/>
        </w:rPr>
        <w:t>XI. Rēķinu un pavadzīmju aprite</w:t>
      </w:r>
    </w:p>
    <w:p w14:paraId="4989C9FD" w14:textId="289EF3E1" w:rsidR="00621FC9" w:rsidRPr="00E71486" w:rsidRDefault="00BE1042" w:rsidP="00E62759">
      <w:pPr>
        <w:widowControl w:val="0"/>
        <w:numPr>
          <w:ilvl w:val="0"/>
          <w:numId w:val="5"/>
        </w:numPr>
        <w:shd w:val="clear" w:color="auto" w:fill="FFFFFF"/>
        <w:tabs>
          <w:tab w:val="left" w:pos="567"/>
        </w:tabs>
        <w:autoSpaceDE w:val="0"/>
        <w:autoSpaceDN w:val="0"/>
        <w:adjustRightInd w:val="0"/>
        <w:spacing w:after="120"/>
        <w:ind w:left="567" w:hanging="567"/>
        <w:jc w:val="both"/>
        <w:rPr>
          <w:color w:val="000000"/>
        </w:rPr>
      </w:pPr>
      <w:r w:rsidRPr="00E71486">
        <w:rPr>
          <w:color w:val="000000"/>
        </w:rPr>
        <w:t>Lietvedis,</w:t>
      </w:r>
      <w:r w:rsidR="003E0E44" w:rsidRPr="00E71486">
        <w:rPr>
          <w:color w:val="000000"/>
        </w:rPr>
        <w:t xml:space="preserve"> saņ</w:t>
      </w:r>
      <w:r w:rsidR="00EF7C4E" w:rsidRPr="00E71486">
        <w:rPr>
          <w:color w:val="000000"/>
        </w:rPr>
        <w:t>e</w:t>
      </w:r>
      <w:r w:rsidR="003E0E44" w:rsidRPr="00E71486">
        <w:rPr>
          <w:color w:val="000000"/>
        </w:rPr>
        <w:t>m</w:t>
      </w:r>
      <w:r w:rsidRPr="00E71486">
        <w:rPr>
          <w:color w:val="000000"/>
        </w:rPr>
        <w:t xml:space="preserve">ot </w:t>
      </w:r>
      <w:r w:rsidR="00C90A3B" w:rsidRPr="00E71486">
        <w:rPr>
          <w:color w:val="000000"/>
        </w:rPr>
        <w:t>šo noteikumu 7.</w:t>
      </w:r>
      <w:r w:rsidR="00917553" w:rsidRPr="00E71486">
        <w:rPr>
          <w:color w:val="000000"/>
        </w:rPr>
        <w:t xml:space="preserve"> </w:t>
      </w:r>
      <w:r w:rsidR="00C90A3B" w:rsidRPr="00E71486">
        <w:rPr>
          <w:color w:val="000000"/>
        </w:rPr>
        <w:t xml:space="preserve">punktā noteiktā kārtībā </w:t>
      </w:r>
      <w:r w:rsidRPr="00E71486">
        <w:rPr>
          <w:color w:val="000000"/>
        </w:rPr>
        <w:t xml:space="preserve">rēķinu </w:t>
      </w:r>
      <w:r w:rsidR="003E0E44" w:rsidRPr="00E71486">
        <w:rPr>
          <w:color w:val="000000"/>
        </w:rPr>
        <w:t>vai</w:t>
      </w:r>
      <w:r w:rsidRPr="00E71486">
        <w:rPr>
          <w:color w:val="000000"/>
        </w:rPr>
        <w:t xml:space="preserve"> pavadzīm</w:t>
      </w:r>
      <w:r w:rsidR="003E0E44" w:rsidRPr="00E71486">
        <w:rPr>
          <w:color w:val="000000"/>
        </w:rPr>
        <w:t>i</w:t>
      </w:r>
      <w:r w:rsidRPr="00E71486">
        <w:rPr>
          <w:color w:val="000000"/>
        </w:rPr>
        <w:t xml:space="preserve"> (turpmāk – norēķinu dokumenti)</w:t>
      </w:r>
      <w:r w:rsidR="004C1290" w:rsidRPr="00E71486">
        <w:rPr>
          <w:color w:val="000000"/>
        </w:rPr>
        <w:t>,</w:t>
      </w:r>
      <w:r w:rsidR="000C3C9E" w:rsidRPr="00E71486">
        <w:rPr>
          <w:color w:val="000000"/>
        </w:rPr>
        <w:t xml:space="preserve"> </w:t>
      </w:r>
      <w:r w:rsidR="00AA326C" w:rsidRPr="00E71486">
        <w:rPr>
          <w:color w:val="000000"/>
        </w:rPr>
        <w:t>iz</w:t>
      </w:r>
      <w:r w:rsidR="007C7996" w:rsidRPr="00E71486">
        <w:rPr>
          <w:color w:val="000000"/>
        </w:rPr>
        <w:t>veido DVS sadaļā “</w:t>
      </w:r>
      <w:r w:rsidR="00F82E7F" w:rsidRPr="00E71486">
        <w:rPr>
          <w:i/>
          <w:iCs/>
          <w:color w:val="000000"/>
        </w:rPr>
        <w:t>Elektroniskie rēķini</w:t>
      </w:r>
      <w:r w:rsidR="007C7996" w:rsidRPr="00E71486">
        <w:rPr>
          <w:color w:val="000000"/>
        </w:rPr>
        <w:t xml:space="preserve">” </w:t>
      </w:r>
      <w:r w:rsidR="00F82E7F" w:rsidRPr="00E71486">
        <w:rPr>
          <w:color w:val="000000"/>
        </w:rPr>
        <w:t>dokumenta kartīti</w:t>
      </w:r>
      <w:r w:rsidR="00EA3ACB" w:rsidRPr="00E71486">
        <w:rPr>
          <w:color w:val="000000"/>
        </w:rPr>
        <w:t xml:space="preserve"> un uzdod uzdevumu “</w:t>
      </w:r>
      <w:r w:rsidR="00EA3ACB" w:rsidRPr="00E71486">
        <w:rPr>
          <w:i/>
          <w:iCs/>
          <w:color w:val="000000"/>
        </w:rPr>
        <w:t>Saskaņot</w:t>
      </w:r>
      <w:r w:rsidR="00EA3ACB" w:rsidRPr="00E71486">
        <w:rPr>
          <w:color w:val="000000"/>
        </w:rPr>
        <w:t xml:space="preserve">” </w:t>
      </w:r>
      <w:r w:rsidR="002917BE" w:rsidRPr="00E71486">
        <w:rPr>
          <w:color w:val="000000"/>
        </w:rPr>
        <w:t>līgumā norādītajam atbildīgajam darbiniekam vai</w:t>
      </w:r>
      <w:r w:rsidR="007F78B1" w:rsidRPr="00E71486">
        <w:rPr>
          <w:color w:val="000000"/>
        </w:rPr>
        <w:t xml:space="preserve"> struktūrvienības vai iestādes vadītājam</w:t>
      </w:r>
      <w:r w:rsidR="007875EB" w:rsidRPr="00E71486">
        <w:rPr>
          <w:color w:val="000000"/>
        </w:rPr>
        <w:t>,</w:t>
      </w:r>
      <w:r w:rsidR="002917BE" w:rsidRPr="00E71486">
        <w:rPr>
          <w:color w:val="000000"/>
        </w:rPr>
        <w:t xml:space="preserve"> </w:t>
      </w:r>
      <w:r w:rsidR="000C3C9E" w:rsidRPr="00E71486">
        <w:rPr>
          <w:color w:val="000000"/>
        </w:rPr>
        <w:t xml:space="preserve">norēķinu dokumentā norādīto </w:t>
      </w:r>
      <w:r w:rsidR="0080265E" w:rsidRPr="00E71486">
        <w:rPr>
          <w:color w:val="000000"/>
        </w:rPr>
        <w:t xml:space="preserve">pašvaldības </w:t>
      </w:r>
      <w:r w:rsidR="000C3C9E" w:rsidRPr="00E71486">
        <w:rPr>
          <w:color w:val="000000"/>
        </w:rPr>
        <w:t>rekvizītu, atsauces uz līguma numuru un norādītās summas pārbaudei</w:t>
      </w:r>
      <w:r w:rsidR="007875EB" w:rsidRPr="00E71486">
        <w:rPr>
          <w:color w:val="000000"/>
        </w:rPr>
        <w:t>, kā arī ekonomiskās klasifikācijas koda</w:t>
      </w:r>
      <w:r w:rsidR="001A43DA" w:rsidRPr="00E71486">
        <w:rPr>
          <w:color w:val="000000"/>
        </w:rPr>
        <w:t xml:space="preserve"> (turpmāk – EKK)</w:t>
      </w:r>
      <w:r w:rsidR="007875EB" w:rsidRPr="00E71486">
        <w:rPr>
          <w:color w:val="000000"/>
        </w:rPr>
        <w:t xml:space="preserve"> un </w:t>
      </w:r>
      <w:r w:rsidR="007F571B" w:rsidRPr="00E71486">
        <w:rPr>
          <w:color w:val="000000"/>
        </w:rPr>
        <w:t>budžeta nodaļas nosaukuma norādei uzdevuma izpildes komentārā</w:t>
      </w:r>
      <w:r w:rsidR="000C3C9E" w:rsidRPr="00E71486">
        <w:rPr>
          <w:color w:val="000000"/>
        </w:rPr>
        <w:t xml:space="preserve">. </w:t>
      </w:r>
      <w:r w:rsidR="001A6C3C" w:rsidRPr="00E71486">
        <w:rPr>
          <w:color w:val="000000"/>
        </w:rPr>
        <w:t xml:space="preserve">Ja norēķinu dokumentu no </w:t>
      </w:r>
      <w:r w:rsidR="00C90A3B" w:rsidRPr="00E71486">
        <w:rPr>
          <w:color w:val="000000"/>
        </w:rPr>
        <w:t xml:space="preserve">preču piegādātāja vai </w:t>
      </w:r>
      <w:r w:rsidR="001A6C3C" w:rsidRPr="00E71486">
        <w:rPr>
          <w:color w:val="000000"/>
        </w:rPr>
        <w:t xml:space="preserve">pakalpojuma sniedzēja saņem par līguma izpildi atbildīgā persona vai iestāde, tā </w:t>
      </w:r>
      <w:r w:rsidRPr="00E71486">
        <w:rPr>
          <w:color w:val="000000"/>
        </w:rPr>
        <w:t>pārbauda</w:t>
      </w:r>
      <w:r w:rsidR="003E0E44" w:rsidRPr="00E71486">
        <w:rPr>
          <w:color w:val="000000"/>
        </w:rPr>
        <w:t xml:space="preserve"> </w:t>
      </w:r>
      <w:r w:rsidR="00BE4541" w:rsidRPr="00E71486">
        <w:rPr>
          <w:color w:val="000000"/>
        </w:rPr>
        <w:t>norēķinu dokumentā</w:t>
      </w:r>
      <w:r w:rsidRPr="00E71486">
        <w:rPr>
          <w:color w:val="000000"/>
        </w:rPr>
        <w:t xml:space="preserve"> domes rekvizīt</w:t>
      </w:r>
      <w:r w:rsidR="003E0E44" w:rsidRPr="00E71486">
        <w:rPr>
          <w:color w:val="000000"/>
        </w:rPr>
        <w:t>us,</w:t>
      </w:r>
      <w:r w:rsidRPr="00E71486">
        <w:rPr>
          <w:color w:val="000000"/>
        </w:rPr>
        <w:t xml:space="preserve"> atsauc</w:t>
      </w:r>
      <w:r w:rsidR="003E0E44" w:rsidRPr="00E71486">
        <w:rPr>
          <w:color w:val="000000"/>
        </w:rPr>
        <w:t>i</w:t>
      </w:r>
      <w:r w:rsidRPr="00E71486">
        <w:rPr>
          <w:color w:val="000000"/>
        </w:rPr>
        <w:t xml:space="preserve"> uz līguma numuru</w:t>
      </w:r>
      <w:r w:rsidR="003E0E44" w:rsidRPr="00E71486">
        <w:rPr>
          <w:color w:val="000000"/>
        </w:rPr>
        <w:t xml:space="preserve"> un norādīto summu</w:t>
      </w:r>
      <w:r w:rsidRPr="00E71486">
        <w:rPr>
          <w:color w:val="000000"/>
        </w:rPr>
        <w:t xml:space="preserve">. Ja ziņas ir kļūdainas, norēķinu dokumentu nekavējoties nodot </w:t>
      </w:r>
      <w:r w:rsidR="003E0E44" w:rsidRPr="00E71486">
        <w:rPr>
          <w:color w:val="000000"/>
        </w:rPr>
        <w:t xml:space="preserve">vai nosūta </w:t>
      </w:r>
      <w:r w:rsidRPr="00E71486">
        <w:rPr>
          <w:color w:val="000000"/>
        </w:rPr>
        <w:t>iesniedzējam trūkumu novēršanai.</w:t>
      </w:r>
      <w:r w:rsidR="00EF4F11" w:rsidRPr="00E71486">
        <w:rPr>
          <w:color w:val="000000"/>
        </w:rPr>
        <w:t xml:space="preserve"> Ja par līguma izpildi atbildīgā persona </w:t>
      </w:r>
      <w:r w:rsidR="001C40D6" w:rsidRPr="00E71486">
        <w:rPr>
          <w:color w:val="000000"/>
        </w:rPr>
        <w:t xml:space="preserve">vai iestāde saņem </w:t>
      </w:r>
      <w:r w:rsidR="00EF4F11" w:rsidRPr="00E71486">
        <w:rPr>
          <w:color w:val="000000"/>
        </w:rPr>
        <w:t>norēķinu dokument</w:t>
      </w:r>
      <w:r w:rsidR="001C40D6" w:rsidRPr="00E71486">
        <w:rPr>
          <w:color w:val="000000"/>
        </w:rPr>
        <w:t>u</w:t>
      </w:r>
      <w:r w:rsidR="00EF4F11" w:rsidRPr="00E71486">
        <w:rPr>
          <w:color w:val="000000"/>
        </w:rPr>
        <w:t xml:space="preserve"> elektroniski, </w:t>
      </w:r>
      <w:r w:rsidR="001C40D6" w:rsidRPr="00E71486">
        <w:rPr>
          <w:color w:val="000000"/>
        </w:rPr>
        <w:t>tā no</w:t>
      </w:r>
      <w:r w:rsidR="00EF4F11" w:rsidRPr="00E71486">
        <w:rPr>
          <w:color w:val="000000"/>
        </w:rPr>
        <w:t>sūta pārbaudīto dokumentu lietvedim reģistrēšanai DVS.</w:t>
      </w:r>
    </w:p>
    <w:p w14:paraId="4616C767" w14:textId="2AA82CFB" w:rsidR="003225A3" w:rsidRPr="00E71486" w:rsidRDefault="00BE1042" w:rsidP="00831061">
      <w:pPr>
        <w:widowControl w:val="0"/>
        <w:numPr>
          <w:ilvl w:val="0"/>
          <w:numId w:val="5"/>
        </w:numPr>
        <w:shd w:val="clear" w:color="auto" w:fill="FFFFFF"/>
        <w:tabs>
          <w:tab w:val="left" w:pos="567"/>
        </w:tabs>
        <w:autoSpaceDE w:val="0"/>
        <w:autoSpaceDN w:val="0"/>
        <w:adjustRightInd w:val="0"/>
        <w:spacing w:after="120"/>
        <w:ind w:left="567" w:hanging="567"/>
        <w:jc w:val="both"/>
        <w:rPr>
          <w:color w:val="000000"/>
        </w:rPr>
      </w:pPr>
      <w:r w:rsidRPr="00E71486">
        <w:rPr>
          <w:color w:val="000000"/>
        </w:rPr>
        <w:t xml:space="preserve">Iestādes </w:t>
      </w:r>
      <w:r w:rsidR="00C90A3B" w:rsidRPr="00E71486">
        <w:rPr>
          <w:color w:val="000000"/>
        </w:rPr>
        <w:t xml:space="preserve">vai struktūrvienības </w:t>
      </w:r>
      <w:r w:rsidRPr="00E71486">
        <w:rPr>
          <w:color w:val="000000"/>
        </w:rPr>
        <w:t xml:space="preserve">vadītājs vizē </w:t>
      </w:r>
      <w:r w:rsidR="00C90A3B" w:rsidRPr="00E71486">
        <w:rPr>
          <w:color w:val="000000"/>
        </w:rPr>
        <w:t>apmaksai no</w:t>
      </w:r>
      <w:r w:rsidRPr="00E71486">
        <w:rPr>
          <w:color w:val="000000"/>
        </w:rPr>
        <w:t>rēķinu</w:t>
      </w:r>
      <w:r w:rsidR="00C90A3B" w:rsidRPr="00E71486">
        <w:rPr>
          <w:color w:val="000000"/>
        </w:rPr>
        <w:t xml:space="preserve"> dokumentu</w:t>
      </w:r>
      <w:r w:rsidRPr="00E71486">
        <w:rPr>
          <w:color w:val="000000"/>
        </w:rPr>
        <w:t>, norādot apmaksai izmantojamo EKK kodu</w:t>
      </w:r>
      <w:r w:rsidR="001A43DA" w:rsidRPr="00E71486">
        <w:rPr>
          <w:color w:val="000000"/>
        </w:rPr>
        <w:t xml:space="preserve"> un budžeta nodaļas nosauku</w:t>
      </w:r>
      <w:r w:rsidR="00CF4B29" w:rsidRPr="00E71486">
        <w:rPr>
          <w:color w:val="000000"/>
        </w:rPr>
        <w:t>mu</w:t>
      </w:r>
      <w:r w:rsidRPr="00E71486">
        <w:rPr>
          <w:color w:val="000000"/>
        </w:rPr>
        <w:t>, sagatavo un pievieno parakstītu aktu par izdevumu norakstīšanu</w:t>
      </w:r>
      <w:r w:rsidR="00EB494C" w:rsidRPr="00E71486">
        <w:rPr>
          <w:color w:val="000000"/>
        </w:rPr>
        <w:t xml:space="preserve">, </w:t>
      </w:r>
      <w:r w:rsidR="00C90A3B" w:rsidRPr="00E71486">
        <w:rPr>
          <w:color w:val="000000"/>
        </w:rPr>
        <w:t>nodo</w:t>
      </w:r>
      <w:r w:rsidR="00EB494C" w:rsidRPr="00E71486">
        <w:rPr>
          <w:color w:val="000000"/>
        </w:rPr>
        <w:t>d</w:t>
      </w:r>
      <w:r w:rsidR="00C90A3B" w:rsidRPr="00E71486">
        <w:rPr>
          <w:color w:val="000000"/>
        </w:rPr>
        <w:t xml:space="preserve"> šos dokumentus </w:t>
      </w:r>
      <w:r w:rsidR="00CF4B29" w:rsidRPr="00E71486">
        <w:rPr>
          <w:color w:val="000000"/>
        </w:rPr>
        <w:t>FIN</w:t>
      </w:r>
      <w:r w:rsidRPr="00E71486">
        <w:rPr>
          <w:color w:val="000000"/>
        </w:rPr>
        <w:t xml:space="preserve">, kas pēc to saskaņošanas </w:t>
      </w:r>
      <w:r w:rsidR="00E91CF8" w:rsidRPr="00E71486">
        <w:rPr>
          <w:color w:val="000000"/>
        </w:rPr>
        <w:t xml:space="preserve">nodod tos </w:t>
      </w:r>
      <w:r w:rsidR="00531D05" w:rsidRPr="00E71486">
        <w:rPr>
          <w:color w:val="000000"/>
        </w:rPr>
        <w:t>GRN</w:t>
      </w:r>
      <w:r w:rsidR="00E91CF8" w:rsidRPr="00E71486">
        <w:rPr>
          <w:color w:val="000000"/>
        </w:rPr>
        <w:t>.</w:t>
      </w:r>
    </w:p>
    <w:p w14:paraId="72EC81BF" w14:textId="537D4B8E" w:rsidR="00621FC9" w:rsidRPr="00E71486" w:rsidRDefault="00BE1042" w:rsidP="00831061">
      <w:pPr>
        <w:widowControl w:val="0"/>
        <w:numPr>
          <w:ilvl w:val="0"/>
          <w:numId w:val="5"/>
        </w:numPr>
        <w:shd w:val="clear" w:color="auto" w:fill="FFFFFF"/>
        <w:tabs>
          <w:tab w:val="left" w:pos="567"/>
        </w:tabs>
        <w:autoSpaceDE w:val="0"/>
        <w:autoSpaceDN w:val="0"/>
        <w:adjustRightInd w:val="0"/>
        <w:spacing w:after="120"/>
        <w:ind w:left="567" w:hanging="567"/>
        <w:jc w:val="both"/>
        <w:rPr>
          <w:color w:val="000000"/>
        </w:rPr>
      </w:pPr>
      <w:r w:rsidRPr="00E71486">
        <w:rPr>
          <w:color w:val="000000"/>
        </w:rPr>
        <w:t xml:space="preserve">Norēķinu dokumentu virzība </w:t>
      </w:r>
      <w:r w:rsidR="0080265E" w:rsidRPr="00E71486">
        <w:rPr>
          <w:color w:val="000000"/>
        </w:rPr>
        <w:t>F</w:t>
      </w:r>
      <w:r w:rsidR="005365F5" w:rsidRPr="00E71486">
        <w:rPr>
          <w:color w:val="000000"/>
        </w:rPr>
        <w:t>IN un GRN</w:t>
      </w:r>
      <w:r w:rsidR="0080265E" w:rsidRPr="00E71486">
        <w:rPr>
          <w:color w:val="000000"/>
        </w:rPr>
        <w:t xml:space="preserve"> </w:t>
      </w:r>
      <w:r w:rsidRPr="00E71486">
        <w:rPr>
          <w:color w:val="000000"/>
        </w:rPr>
        <w:t xml:space="preserve">notiek saskaņā ar grāmatvedības dokumentu iekšējās aprites kārtību. Norēķinu dokumentu oriģināli glabājas </w:t>
      </w:r>
      <w:r w:rsidR="005365F5" w:rsidRPr="00E71486">
        <w:rPr>
          <w:color w:val="000000"/>
        </w:rPr>
        <w:t>GR</w:t>
      </w:r>
      <w:r w:rsidR="0080265E" w:rsidRPr="00E71486">
        <w:rPr>
          <w:color w:val="000000"/>
        </w:rPr>
        <w:t>N</w:t>
      </w:r>
      <w:r w:rsidRPr="00E71486">
        <w:rPr>
          <w:color w:val="000000"/>
        </w:rPr>
        <w:t>.</w:t>
      </w:r>
    </w:p>
    <w:p w14:paraId="763A7997" w14:textId="388927D9" w:rsidR="00621FC9" w:rsidRPr="00E71486" w:rsidRDefault="00BE1042" w:rsidP="00831061">
      <w:pPr>
        <w:widowControl w:val="0"/>
        <w:numPr>
          <w:ilvl w:val="0"/>
          <w:numId w:val="5"/>
        </w:numPr>
        <w:shd w:val="clear" w:color="auto" w:fill="FFFFFF"/>
        <w:tabs>
          <w:tab w:val="left" w:pos="567"/>
        </w:tabs>
        <w:autoSpaceDE w:val="0"/>
        <w:autoSpaceDN w:val="0"/>
        <w:adjustRightInd w:val="0"/>
        <w:spacing w:after="120"/>
        <w:ind w:left="567" w:hanging="567"/>
        <w:jc w:val="both"/>
        <w:rPr>
          <w:color w:val="000000"/>
        </w:rPr>
      </w:pPr>
      <w:r w:rsidRPr="00E71486">
        <w:rPr>
          <w:color w:val="000000"/>
        </w:rPr>
        <w:t>Avansa norēķinu dokumentu aprites kārtība noteikta atsevišķā iekšējā normatīv</w:t>
      </w:r>
      <w:r w:rsidR="005365F5" w:rsidRPr="00E71486">
        <w:rPr>
          <w:color w:val="000000"/>
        </w:rPr>
        <w:t>aj</w:t>
      </w:r>
      <w:r w:rsidRPr="00E71486">
        <w:rPr>
          <w:color w:val="000000"/>
        </w:rPr>
        <w:t xml:space="preserve">ā aktā. </w:t>
      </w:r>
    </w:p>
    <w:p w14:paraId="04672EC1" w14:textId="4E48F526" w:rsidR="00621FC9" w:rsidRPr="00E71486" w:rsidRDefault="00BE1042" w:rsidP="00831061">
      <w:pPr>
        <w:shd w:val="clear" w:color="auto" w:fill="FFFFFF"/>
        <w:spacing w:after="120"/>
        <w:ind w:right="23"/>
        <w:jc w:val="center"/>
        <w:rPr>
          <w:b/>
          <w:bCs/>
          <w:color w:val="000000"/>
        </w:rPr>
      </w:pPr>
      <w:r w:rsidRPr="00E71486">
        <w:rPr>
          <w:b/>
          <w:bCs/>
          <w:color w:val="000000"/>
        </w:rPr>
        <w:t>XI</w:t>
      </w:r>
      <w:r w:rsidR="00706B42" w:rsidRPr="00E71486">
        <w:rPr>
          <w:b/>
          <w:bCs/>
          <w:color w:val="000000"/>
        </w:rPr>
        <w:t>I</w:t>
      </w:r>
      <w:r w:rsidRPr="00E71486">
        <w:rPr>
          <w:b/>
          <w:bCs/>
          <w:color w:val="000000"/>
        </w:rPr>
        <w:t>. K</w:t>
      </w:r>
      <w:r w:rsidR="00273D10" w:rsidRPr="00E71486">
        <w:rPr>
          <w:b/>
          <w:bCs/>
          <w:color w:val="000000"/>
        </w:rPr>
        <w:t>omiteju, k</w:t>
      </w:r>
      <w:r w:rsidRPr="00E71486">
        <w:rPr>
          <w:b/>
          <w:bCs/>
          <w:color w:val="000000"/>
        </w:rPr>
        <w:t>omisiju un darba grupu protokolu sagatavošana</w:t>
      </w:r>
    </w:p>
    <w:p w14:paraId="05796434" w14:textId="77777777" w:rsidR="00E91CF8" w:rsidRPr="00E71486" w:rsidRDefault="00BE1042" w:rsidP="00831061">
      <w:pPr>
        <w:widowControl w:val="0"/>
        <w:numPr>
          <w:ilvl w:val="0"/>
          <w:numId w:val="5"/>
        </w:numPr>
        <w:shd w:val="clear" w:color="auto" w:fill="FFFFFF"/>
        <w:tabs>
          <w:tab w:val="left" w:pos="567"/>
        </w:tabs>
        <w:autoSpaceDE w:val="0"/>
        <w:autoSpaceDN w:val="0"/>
        <w:adjustRightInd w:val="0"/>
        <w:spacing w:after="120"/>
        <w:ind w:left="567" w:hanging="567"/>
        <w:jc w:val="both"/>
        <w:rPr>
          <w:color w:val="000000"/>
        </w:rPr>
      </w:pPr>
      <w:r w:rsidRPr="00E71486">
        <w:rPr>
          <w:color w:val="000000"/>
        </w:rPr>
        <w:t>Pašvaldības d</w:t>
      </w:r>
      <w:r w:rsidR="00621FC9" w:rsidRPr="00E71486">
        <w:rPr>
          <w:color w:val="000000"/>
        </w:rPr>
        <w:t xml:space="preserve">omes ievēlētu vai ar rīkojumu izveidotu </w:t>
      </w:r>
      <w:r w:rsidR="00DE2416" w:rsidRPr="00E71486">
        <w:t xml:space="preserve">komiteju, </w:t>
      </w:r>
      <w:r w:rsidR="00621FC9" w:rsidRPr="00E71486">
        <w:rPr>
          <w:color w:val="000000"/>
        </w:rPr>
        <w:t xml:space="preserve">komisiju un darba grupu protokolus sagatavo atbilstoši </w:t>
      </w:r>
      <w:r w:rsidR="00DE2416" w:rsidRPr="00E71486">
        <w:rPr>
          <w:color w:val="000000"/>
        </w:rPr>
        <w:t>to</w:t>
      </w:r>
      <w:r w:rsidR="00621FC9" w:rsidRPr="00E71486">
        <w:rPr>
          <w:color w:val="000000"/>
        </w:rPr>
        <w:t xml:space="preserve"> nolikumiem.</w:t>
      </w:r>
    </w:p>
    <w:p w14:paraId="1D05DA50" w14:textId="573BBA71" w:rsidR="00E91CF8" w:rsidRPr="00E71486" w:rsidRDefault="00BE1042" w:rsidP="00831061">
      <w:pPr>
        <w:widowControl w:val="0"/>
        <w:numPr>
          <w:ilvl w:val="0"/>
          <w:numId w:val="5"/>
        </w:numPr>
        <w:shd w:val="clear" w:color="auto" w:fill="FFFFFF"/>
        <w:tabs>
          <w:tab w:val="left" w:pos="567"/>
        </w:tabs>
        <w:autoSpaceDE w:val="0"/>
        <w:autoSpaceDN w:val="0"/>
        <w:adjustRightInd w:val="0"/>
        <w:spacing w:after="120"/>
        <w:ind w:left="567" w:hanging="567"/>
        <w:jc w:val="both"/>
        <w:rPr>
          <w:color w:val="000000"/>
        </w:rPr>
      </w:pPr>
      <w:r w:rsidRPr="00E71486">
        <w:rPr>
          <w:color w:val="000000"/>
        </w:rPr>
        <w:t xml:space="preserve">Komiteju, komisiju un darba grupu sēžu gaitas </w:t>
      </w:r>
      <w:r w:rsidR="009F778E" w:rsidRPr="00E71486">
        <w:rPr>
          <w:color w:val="000000"/>
        </w:rPr>
        <w:t xml:space="preserve">sagatavotos </w:t>
      </w:r>
      <w:r w:rsidRPr="00E71486">
        <w:rPr>
          <w:color w:val="000000"/>
        </w:rPr>
        <w:t>audioierakstus</w:t>
      </w:r>
      <w:r w:rsidR="00EB494C" w:rsidRPr="00E71486">
        <w:rPr>
          <w:color w:val="000000"/>
        </w:rPr>
        <w:t xml:space="preserve"> </w:t>
      </w:r>
      <w:r w:rsidR="001766EB" w:rsidRPr="00E71486">
        <w:rPr>
          <w:color w:val="000000"/>
        </w:rPr>
        <w:t>Informācijas tehnoloģiju nodaļa</w:t>
      </w:r>
      <w:r w:rsidRPr="00E71486">
        <w:rPr>
          <w:color w:val="000000"/>
        </w:rPr>
        <w:t>:</w:t>
      </w:r>
    </w:p>
    <w:p w14:paraId="0494E41E" w14:textId="77777777" w:rsidR="00E91CF8" w:rsidRPr="00E71486" w:rsidRDefault="00BE1042" w:rsidP="00831061">
      <w:pPr>
        <w:widowControl w:val="0"/>
        <w:numPr>
          <w:ilvl w:val="1"/>
          <w:numId w:val="5"/>
        </w:numPr>
        <w:shd w:val="clear" w:color="auto" w:fill="FFFFFF"/>
        <w:tabs>
          <w:tab w:val="left" w:pos="1276"/>
        </w:tabs>
        <w:autoSpaceDE w:val="0"/>
        <w:autoSpaceDN w:val="0"/>
        <w:adjustRightInd w:val="0"/>
        <w:spacing w:after="120"/>
        <w:ind w:left="1276" w:hanging="709"/>
        <w:jc w:val="both"/>
        <w:rPr>
          <w:color w:val="000000"/>
        </w:rPr>
      </w:pPr>
      <w:r w:rsidRPr="00E71486">
        <w:rPr>
          <w:color w:val="000000"/>
        </w:rPr>
        <w:t>uzglabā līdz iznīcināšanai tā, lai tiem nevarētu piekļūt nepiederošas personas;</w:t>
      </w:r>
    </w:p>
    <w:p w14:paraId="5EFFF716" w14:textId="7B76C8C8" w:rsidR="00E91CF8" w:rsidRPr="00E71486" w:rsidRDefault="00BE1042" w:rsidP="00831061">
      <w:pPr>
        <w:widowControl w:val="0"/>
        <w:numPr>
          <w:ilvl w:val="1"/>
          <w:numId w:val="5"/>
        </w:numPr>
        <w:shd w:val="clear" w:color="auto" w:fill="FFFFFF"/>
        <w:tabs>
          <w:tab w:val="left" w:pos="1276"/>
        </w:tabs>
        <w:autoSpaceDE w:val="0"/>
        <w:autoSpaceDN w:val="0"/>
        <w:adjustRightInd w:val="0"/>
        <w:spacing w:after="120"/>
        <w:ind w:left="1276" w:hanging="709"/>
        <w:jc w:val="both"/>
        <w:rPr>
          <w:color w:val="000000"/>
        </w:rPr>
      </w:pPr>
      <w:r w:rsidRPr="00E71486">
        <w:rPr>
          <w:color w:val="000000"/>
        </w:rPr>
        <w:t xml:space="preserve">nepavairo, neizsniedz un nepieļauj to noklausīšanos citām personām, izņemot tiesībsargājošo iestāžu rakstiska pieprasījuma gadījumā, kā arī pašvaldības darbinieki var veikt audioierakstu noklausīšanos </w:t>
      </w:r>
      <w:r w:rsidR="003F2FFB" w:rsidRPr="00E71486">
        <w:rPr>
          <w:color w:val="000000"/>
        </w:rPr>
        <w:t>ADN</w:t>
      </w:r>
      <w:r w:rsidR="00A179BE" w:rsidRPr="00E71486">
        <w:rPr>
          <w:color w:val="000000"/>
        </w:rPr>
        <w:t xml:space="preserve"> </w:t>
      </w:r>
      <w:r w:rsidRPr="00E71486">
        <w:rPr>
          <w:color w:val="000000"/>
        </w:rPr>
        <w:t xml:space="preserve">ierādītā darba telpā, ja tas nepieciešams </w:t>
      </w:r>
      <w:r w:rsidR="00476D22" w:rsidRPr="00E71486">
        <w:rPr>
          <w:color w:val="000000"/>
        </w:rPr>
        <w:t xml:space="preserve">pašvaldības </w:t>
      </w:r>
      <w:r w:rsidRPr="00E71486">
        <w:rPr>
          <w:color w:val="000000"/>
        </w:rPr>
        <w:t>domes lēmumu vai protokollēmumu projektu sagatavošanai</w:t>
      </w:r>
      <w:r w:rsidR="00E653A5" w:rsidRPr="00E71486">
        <w:rPr>
          <w:color w:val="000000"/>
        </w:rPr>
        <w:t>.</w:t>
      </w:r>
    </w:p>
    <w:p w14:paraId="33120C8E" w14:textId="44D4F79F" w:rsidR="00621FC9" w:rsidRPr="00E71486" w:rsidRDefault="00BE1042" w:rsidP="00831061">
      <w:pPr>
        <w:shd w:val="clear" w:color="auto" w:fill="FFFFFF"/>
        <w:spacing w:after="120"/>
        <w:ind w:right="23"/>
        <w:jc w:val="center"/>
        <w:rPr>
          <w:b/>
          <w:bCs/>
          <w:color w:val="000000"/>
        </w:rPr>
      </w:pPr>
      <w:r w:rsidRPr="00E71486">
        <w:rPr>
          <w:b/>
          <w:bCs/>
          <w:color w:val="000000"/>
        </w:rPr>
        <w:t>XII</w:t>
      </w:r>
      <w:r w:rsidR="00706B42" w:rsidRPr="00E71486">
        <w:rPr>
          <w:b/>
          <w:bCs/>
          <w:color w:val="000000"/>
        </w:rPr>
        <w:t>I</w:t>
      </w:r>
      <w:r w:rsidRPr="00E71486">
        <w:rPr>
          <w:b/>
          <w:bCs/>
          <w:color w:val="000000"/>
        </w:rPr>
        <w:t xml:space="preserve">. Lēmumprojektu, komiteju un </w:t>
      </w:r>
      <w:r w:rsidR="00E3345E" w:rsidRPr="00E71486">
        <w:rPr>
          <w:b/>
          <w:bCs/>
          <w:color w:val="000000"/>
        </w:rPr>
        <w:t xml:space="preserve">pašvaldības </w:t>
      </w:r>
      <w:r w:rsidRPr="00E71486">
        <w:rPr>
          <w:b/>
          <w:bCs/>
          <w:color w:val="000000"/>
        </w:rPr>
        <w:t>domes sēžu protokolu sagatavošana</w:t>
      </w:r>
    </w:p>
    <w:p w14:paraId="5678721C" w14:textId="77777777" w:rsidR="00621FC9" w:rsidRPr="00E71486" w:rsidRDefault="00BE1042" w:rsidP="00831061">
      <w:pPr>
        <w:widowControl w:val="0"/>
        <w:numPr>
          <w:ilvl w:val="0"/>
          <w:numId w:val="5"/>
        </w:numPr>
        <w:shd w:val="clear" w:color="auto" w:fill="FFFFFF"/>
        <w:tabs>
          <w:tab w:val="left" w:pos="567"/>
        </w:tabs>
        <w:autoSpaceDE w:val="0"/>
        <w:autoSpaceDN w:val="0"/>
        <w:adjustRightInd w:val="0"/>
        <w:spacing w:after="120"/>
        <w:ind w:left="567" w:hanging="567"/>
        <w:jc w:val="both"/>
        <w:rPr>
          <w:color w:val="000000"/>
        </w:rPr>
      </w:pPr>
      <w:r w:rsidRPr="00E71486">
        <w:rPr>
          <w:color w:val="000000"/>
        </w:rPr>
        <w:t>Sagatavojot lēmumprojektu</w:t>
      </w:r>
      <w:r w:rsidR="00E91CF8" w:rsidRPr="00E71486">
        <w:rPr>
          <w:color w:val="000000"/>
        </w:rPr>
        <w:t>s</w:t>
      </w:r>
      <w:r w:rsidRPr="00E71486">
        <w:rPr>
          <w:color w:val="000000"/>
        </w:rPr>
        <w:t>, ievēro, ka:</w:t>
      </w:r>
    </w:p>
    <w:p w14:paraId="65BE83CC" w14:textId="6E472EFF" w:rsidR="00621FC9" w:rsidRPr="00E71486" w:rsidRDefault="00BE1042" w:rsidP="00831061">
      <w:pPr>
        <w:widowControl w:val="0"/>
        <w:numPr>
          <w:ilvl w:val="1"/>
          <w:numId w:val="5"/>
        </w:numPr>
        <w:shd w:val="clear" w:color="auto" w:fill="FFFFFF"/>
        <w:tabs>
          <w:tab w:val="left" w:pos="1418"/>
        </w:tabs>
        <w:autoSpaceDE w:val="0"/>
        <w:autoSpaceDN w:val="0"/>
        <w:adjustRightInd w:val="0"/>
        <w:spacing w:after="120"/>
        <w:ind w:left="1418" w:hanging="851"/>
        <w:jc w:val="both"/>
        <w:rPr>
          <w:color w:val="000000"/>
        </w:rPr>
      </w:pPr>
      <w:r w:rsidRPr="00E71486">
        <w:rPr>
          <w:color w:val="000000"/>
        </w:rPr>
        <w:t xml:space="preserve">virsrakstu raksta lapas vidusdaļā ar </w:t>
      </w:r>
      <w:r w:rsidR="003F2FFB" w:rsidRPr="00E71486">
        <w:rPr>
          <w:color w:val="000000"/>
        </w:rPr>
        <w:t xml:space="preserve">treknrakstā </w:t>
      </w:r>
      <w:r w:rsidRPr="00E71486">
        <w:rPr>
          <w:i/>
          <w:color w:val="000000"/>
        </w:rPr>
        <w:t>(</w:t>
      </w:r>
      <w:proofErr w:type="spellStart"/>
      <w:r w:rsidRPr="00E71486">
        <w:rPr>
          <w:i/>
          <w:color w:val="000000"/>
        </w:rPr>
        <w:t>bold</w:t>
      </w:r>
      <w:proofErr w:type="spellEnd"/>
      <w:r w:rsidRPr="00E71486">
        <w:rPr>
          <w:i/>
          <w:color w:val="000000"/>
        </w:rPr>
        <w:t>)</w:t>
      </w:r>
      <w:r w:rsidRPr="00E71486">
        <w:rPr>
          <w:color w:val="000000"/>
        </w:rPr>
        <w:t xml:space="preserve"> un sāk ar vārdu </w:t>
      </w:r>
      <w:r w:rsidR="00E3345E" w:rsidRPr="00E71486">
        <w:rPr>
          <w:iCs/>
          <w:color w:val="000000"/>
        </w:rPr>
        <w:t>“</w:t>
      </w:r>
      <w:r w:rsidRPr="00E71486">
        <w:rPr>
          <w:i/>
          <w:color w:val="000000"/>
        </w:rPr>
        <w:t>Par</w:t>
      </w:r>
      <w:r w:rsidR="00E3345E" w:rsidRPr="00E71486">
        <w:rPr>
          <w:iCs/>
          <w:color w:val="000000"/>
        </w:rPr>
        <w:t>”</w:t>
      </w:r>
      <w:r w:rsidRPr="00E71486">
        <w:rPr>
          <w:color w:val="000000"/>
        </w:rPr>
        <w:t>. Virsraksts atbilst dokumenta saturam un tajā ietver identifikācijas rādījumus: ja par personu vai nekustamo īpašumu, tad norāda personas vārda iniciāli un uzvārdu, bet īpašumam – adresi vai nosaukumu (ja nav ne viens, ne otrs, tad norāda kadastra numuru). Virsrakstam jābūt pēc iespējas īsam;</w:t>
      </w:r>
    </w:p>
    <w:p w14:paraId="58D30AF7" w14:textId="77777777" w:rsidR="00621FC9" w:rsidRPr="00E71486" w:rsidRDefault="00BE1042" w:rsidP="00831061">
      <w:pPr>
        <w:widowControl w:val="0"/>
        <w:numPr>
          <w:ilvl w:val="1"/>
          <w:numId w:val="5"/>
        </w:numPr>
        <w:shd w:val="clear" w:color="auto" w:fill="FFFFFF"/>
        <w:tabs>
          <w:tab w:val="left" w:pos="1418"/>
        </w:tabs>
        <w:autoSpaceDE w:val="0"/>
        <w:autoSpaceDN w:val="0"/>
        <w:adjustRightInd w:val="0"/>
        <w:spacing w:after="120"/>
        <w:ind w:left="1418" w:hanging="851"/>
        <w:jc w:val="both"/>
        <w:rPr>
          <w:color w:val="000000"/>
        </w:rPr>
      </w:pPr>
      <w:r w:rsidRPr="00E71486">
        <w:rPr>
          <w:color w:val="000000"/>
        </w:rPr>
        <w:t>lēmumprojekta tekstu veido:</w:t>
      </w:r>
    </w:p>
    <w:p w14:paraId="3358881D" w14:textId="77777777" w:rsidR="00621FC9" w:rsidRPr="00E71486" w:rsidRDefault="00BE1042" w:rsidP="00831061">
      <w:pPr>
        <w:widowControl w:val="0"/>
        <w:numPr>
          <w:ilvl w:val="2"/>
          <w:numId w:val="5"/>
        </w:numPr>
        <w:shd w:val="clear" w:color="auto" w:fill="FFFFFF"/>
        <w:tabs>
          <w:tab w:val="left" w:pos="2410"/>
        </w:tabs>
        <w:autoSpaceDE w:val="0"/>
        <w:autoSpaceDN w:val="0"/>
        <w:adjustRightInd w:val="0"/>
        <w:spacing w:after="120"/>
        <w:ind w:left="2410" w:hanging="992"/>
        <w:jc w:val="both"/>
        <w:rPr>
          <w:color w:val="000000"/>
        </w:rPr>
      </w:pPr>
      <w:r w:rsidRPr="00E71486">
        <w:rPr>
          <w:iCs/>
          <w:color w:val="000000"/>
        </w:rPr>
        <w:t>norādījuma daļa</w:t>
      </w:r>
      <w:r w:rsidRPr="00E71486">
        <w:rPr>
          <w:i/>
          <w:iCs/>
          <w:color w:val="000000"/>
        </w:rPr>
        <w:t xml:space="preserve">, </w:t>
      </w:r>
      <w:r w:rsidRPr="00E71486">
        <w:rPr>
          <w:color w:val="000000"/>
        </w:rPr>
        <w:t>ja lēmumprojekts satur ierobežotas pieejamības informāciju. To norāda pirms virsraksta;</w:t>
      </w:r>
    </w:p>
    <w:p w14:paraId="666A86F7" w14:textId="77777777" w:rsidR="00621FC9" w:rsidRPr="00E71486" w:rsidRDefault="00BE1042" w:rsidP="00831061">
      <w:pPr>
        <w:widowControl w:val="0"/>
        <w:numPr>
          <w:ilvl w:val="2"/>
          <w:numId w:val="5"/>
        </w:numPr>
        <w:shd w:val="clear" w:color="auto" w:fill="FFFFFF"/>
        <w:tabs>
          <w:tab w:val="left" w:pos="2410"/>
        </w:tabs>
        <w:autoSpaceDE w:val="0"/>
        <w:autoSpaceDN w:val="0"/>
        <w:adjustRightInd w:val="0"/>
        <w:spacing w:after="120"/>
        <w:ind w:left="2410" w:hanging="992"/>
        <w:jc w:val="both"/>
        <w:rPr>
          <w:color w:val="000000"/>
        </w:rPr>
      </w:pPr>
      <w:r w:rsidRPr="00E71486">
        <w:rPr>
          <w:iCs/>
          <w:color w:val="000000"/>
        </w:rPr>
        <w:lastRenderedPageBreak/>
        <w:t>konstatējošā daļa</w:t>
      </w:r>
      <w:r w:rsidRPr="00E71486">
        <w:rPr>
          <w:color w:val="000000"/>
        </w:rPr>
        <w:t xml:space="preserve"> – lēmuma nepieciešamības pamatojums, kurā raksturo lēmuma izdošanu noteicošos apstākļus;</w:t>
      </w:r>
    </w:p>
    <w:p w14:paraId="1FC8A80B" w14:textId="77777777" w:rsidR="00621FC9" w:rsidRPr="00E71486" w:rsidRDefault="00BE1042" w:rsidP="00831061">
      <w:pPr>
        <w:widowControl w:val="0"/>
        <w:numPr>
          <w:ilvl w:val="2"/>
          <w:numId w:val="5"/>
        </w:numPr>
        <w:shd w:val="clear" w:color="auto" w:fill="FFFFFF"/>
        <w:tabs>
          <w:tab w:val="left" w:pos="2410"/>
        </w:tabs>
        <w:autoSpaceDE w:val="0"/>
        <w:autoSpaceDN w:val="0"/>
        <w:adjustRightInd w:val="0"/>
        <w:spacing w:after="120"/>
        <w:ind w:left="2410" w:hanging="992"/>
        <w:jc w:val="both"/>
        <w:rPr>
          <w:color w:val="000000"/>
        </w:rPr>
      </w:pPr>
      <w:r w:rsidRPr="00E71486">
        <w:rPr>
          <w:iCs/>
          <w:color w:val="000000"/>
        </w:rPr>
        <w:t>pamatojuma daļa</w:t>
      </w:r>
      <w:r w:rsidRPr="00E71486">
        <w:rPr>
          <w:i/>
          <w:iCs/>
          <w:color w:val="000000"/>
        </w:rPr>
        <w:t xml:space="preserve"> – </w:t>
      </w:r>
      <w:r w:rsidRPr="00E71486">
        <w:rPr>
          <w:color w:val="000000"/>
        </w:rPr>
        <w:t>nosauc tiesību aktus, uz kuru pamata izstrādā lēmumprojektu;</w:t>
      </w:r>
    </w:p>
    <w:p w14:paraId="6FE38091" w14:textId="77777777" w:rsidR="00621FC9" w:rsidRPr="00E71486" w:rsidRDefault="00BE1042" w:rsidP="00831061">
      <w:pPr>
        <w:widowControl w:val="0"/>
        <w:numPr>
          <w:ilvl w:val="2"/>
          <w:numId w:val="5"/>
        </w:numPr>
        <w:shd w:val="clear" w:color="auto" w:fill="FFFFFF"/>
        <w:tabs>
          <w:tab w:val="left" w:pos="2410"/>
        </w:tabs>
        <w:autoSpaceDE w:val="0"/>
        <w:autoSpaceDN w:val="0"/>
        <w:adjustRightInd w:val="0"/>
        <w:spacing w:after="120"/>
        <w:ind w:left="2410" w:hanging="992"/>
        <w:jc w:val="both"/>
        <w:rPr>
          <w:color w:val="000000"/>
        </w:rPr>
      </w:pPr>
      <w:r w:rsidRPr="00E71486">
        <w:rPr>
          <w:iCs/>
          <w:color w:val="000000"/>
        </w:rPr>
        <w:t>lemjošā daļa</w:t>
      </w:r>
      <w:r w:rsidRPr="00E71486">
        <w:rPr>
          <w:i/>
          <w:iCs/>
          <w:color w:val="000000"/>
        </w:rPr>
        <w:t xml:space="preserve"> – </w:t>
      </w:r>
      <w:r w:rsidRPr="00E71486">
        <w:rPr>
          <w:color w:val="000000"/>
        </w:rPr>
        <w:t xml:space="preserve">iespējami īsi un precīzi norāda nolemto. Ja </w:t>
      </w:r>
      <w:smartTag w:uri="schemas-tilde-lv/tildestengine" w:element="veidnes">
        <w:smartTagPr>
          <w:attr w:name="text" w:val="lēmums"/>
          <w:attr w:name="id" w:val="-1"/>
          <w:attr w:name="baseform" w:val="lēmums"/>
        </w:smartTagPr>
        <w:r w:rsidRPr="00E71486">
          <w:rPr>
            <w:color w:val="000000"/>
          </w:rPr>
          <w:t>lēmums</w:t>
        </w:r>
      </w:smartTag>
      <w:r w:rsidRPr="00E71486">
        <w:rPr>
          <w:color w:val="000000"/>
        </w:rPr>
        <w:t xml:space="preserve"> attiecas uz personu, tad norāda vārdu, uzvārdu un personas identifikācijas datus. Papildu norāda izpildes termiņu, izpildītāju, lēmuma spēkā stāšanās laiku, iepriekš izdotā lēmuma atcelšanu vai grozījumu izdarīšanu, ja jaunais lēmumprojekts ir saistīts ar kādu iepriekš izdotu lēmumu un ir pretrunā ar to;</w:t>
      </w:r>
    </w:p>
    <w:p w14:paraId="05C81AF6" w14:textId="77777777" w:rsidR="00621FC9" w:rsidRPr="00E71486" w:rsidRDefault="00BE1042" w:rsidP="00831061">
      <w:pPr>
        <w:widowControl w:val="0"/>
        <w:numPr>
          <w:ilvl w:val="2"/>
          <w:numId w:val="5"/>
        </w:numPr>
        <w:shd w:val="clear" w:color="auto" w:fill="FFFFFF"/>
        <w:tabs>
          <w:tab w:val="left" w:pos="2410"/>
        </w:tabs>
        <w:autoSpaceDE w:val="0"/>
        <w:autoSpaceDN w:val="0"/>
        <w:adjustRightInd w:val="0"/>
        <w:spacing w:after="120"/>
        <w:ind w:left="2410" w:hanging="992"/>
        <w:jc w:val="both"/>
        <w:rPr>
          <w:color w:val="000000"/>
        </w:rPr>
      </w:pPr>
      <w:r w:rsidRPr="00E71486">
        <w:rPr>
          <w:iCs/>
          <w:color w:val="000000"/>
        </w:rPr>
        <w:t>lēmuma pārsūdzības</w:t>
      </w:r>
      <w:r w:rsidRPr="00E71486">
        <w:rPr>
          <w:i/>
          <w:iCs/>
          <w:color w:val="000000"/>
        </w:rPr>
        <w:t xml:space="preserve"> </w:t>
      </w:r>
      <w:r w:rsidRPr="00E71486">
        <w:rPr>
          <w:color w:val="000000"/>
        </w:rPr>
        <w:t>iespējas (administratīviem aktiem);</w:t>
      </w:r>
    </w:p>
    <w:p w14:paraId="68BF1293" w14:textId="77777777" w:rsidR="00621FC9" w:rsidRPr="00E71486" w:rsidRDefault="00BE1042" w:rsidP="00831061">
      <w:pPr>
        <w:widowControl w:val="0"/>
        <w:numPr>
          <w:ilvl w:val="1"/>
          <w:numId w:val="5"/>
        </w:numPr>
        <w:shd w:val="clear" w:color="auto" w:fill="FFFFFF"/>
        <w:tabs>
          <w:tab w:val="left" w:pos="1418"/>
        </w:tabs>
        <w:autoSpaceDE w:val="0"/>
        <w:autoSpaceDN w:val="0"/>
        <w:adjustRightInd w:val="0"/>
        <w:spacing w:after="120"/>
        <w:ind w:left="1418" w:hanging="851"/>
        <w:jc w:val="both"/>
        <w:rPr>
          <w:color w:val="000000"/>
        </w:rPr>
      </w:pPr>
      <w:r w:rsidRPr="00E71486">
        <w:rPr>
          <w:color w:val="000000"/>
        </w:rPr>
        <w:t>lēmumprojekta tekstā nelieto saīsinājumus, izņemot tos, kas atbilst valsts valodas vispārpieņemtajiem pareizrakstības noteikumiem;</w:t>
      </w:r>
    </w:p>
    <w:p w14:paraId="05388EFC" w14:textId="412EA406" w:rsidR="00621FC9" w:rsidRPr="00E71486" w:rsidRDefault="00BE1042" w:rsidP="00831061">
      <w:pPr>
        <w:widowControl w:val="0"/>
        <w:numPr>
          <w:ilvl w:val="1"/>
          <w:numId w:val="5"/>
        </w:numPr>
        <w:shd w:val="clear" w:color="auto" w:fill="FFFFFF"/>
        <w:tabs>
          <w:tab w:val="left" w:pos="1418"/>
        </w:tabs>
        <w:autoSpaceDE w:val="0"/>
        <w:autoSpaceDN w:val="0"/>
        <w:adjustRightInd w:val="0"/>
        <w:spacing w:after="120"/>
        <w:ind w:left="1418" w:hanging="851"/>
        <w:jc w:val="both"/>
        <w:rPr>
          <w:color w:val="000000"/>
        </w:rPr>
      </w:pPr>
      <w:r w:rsidRPr="00E71486">
        <w:rPr>
          <w:color w:val="000000"/>
        </w:rPr>
        <w:t>lēmumprojekta dokumentā, aiz paraksta zonas, iekļauj informāciju par adresātiem</w:t>
      </w:r>
      <w:r w:rsidR="00466CA2" w:rsidRPr="00E71486">
        <w:rPr>
          <w:color w:val="000000"/>
        </w:rPr>
        <w:t xml:space="preserve"> un </w:t>
      </w:r>
      <w:r w:rsidR="003A77A6" w:rsidRPr="003A77A6">
        <w:rPr>
          <w:color w:val="000000"/>
        </w:rPr>
        <w:t>nodarbināta</w:t>
      </w:r>
      <w:r w:rsidR="003A77A6">
        <w:rPr>
          <w:color w:val="000000"/>
        </w:rPr>
        <w:t>jiem</w:t>
      </w:r>
      <w:r w:rsidRPr="00E71486">
        <w:rPr>
          <w:color w:val="000000"/>
        </w:rPr>
        <w:t>, kuriem tie jāizsniedz</w:t>
      </w:r>
      <w:r w:rsidR="003A77A6">
        <w:rPr>
          <w:color w:val="000000"/>
        </w:rPr>
        <w:t>,</w:t>
      </w:r>
      <w:r w:rsidRPr="00E71486">
        <w:rPr>
          <w:color w:val="000000"/>
        </w:rPr>
        <w:t xml:space="preserve"> vai </w:t>
      </w:r>
      <w:proofErr w:type="spellStart"/>
      <w:r w:rsidRPr="00E71486">
        <w:rPr>
          <w:color w:val="000000"/>
        </w:rPr>
        <w:t>jānosūta</w:t>
      </w:r>
      <w:proofErr w:type="spellEnd"/>
      <w:r w:rsidR="00E62759">
        <w:rPr>
          <w:color w:val="000000"/>
        </w:rPr>
        <w:t xml:space="preserve">: </w:t>
      </w:r>
      <w:r w:rsidR="003A77A6">
        <w:rPr>
          <w:color w:val="000000"/>
        </w:rPr>
        <w:t xml:space="preserve">DVS, </w:t>
      </w:r>
      <w:r w:rsidR="00E62759">
        <w:rPr>
          <w:color w:val="000000"/>
        </w:rPr>
        <w:t xml:space="preserve">elektroniski uz oficiālo e-adresi, </w:t>
      </w:r>
      <w:r w:rsidR="003A77A6">
        <w:rPr>
          <w:color w:val="000000"/>
        </w:rPr>
        <w:t>e-past</w:t>
      </w:r>
      <w:r w:rsidR="00E62759">
        <w:rPr>
          <w:color w:val="000000"/>
        </w:rPr>
        <w:t>u</w:t>
      </w:r>
      <w:r w:rsidR="003A77A6">
        <w:rPr>
          <w:color w:val="000000"/>
        </w:rPr>
        <w:t xml:space="preserve"> vai pasta adresi</w:t>
      </w:r>
      <w:r w:rsidRPr="00E71486">
        <w:rPr>
          <w:color w:val="000000"/>
        </w:rPr>
        <w:t>.</w:t>
      </w:r>
      <w:r w:rsidR="00E62759">
        <w:rPr>
          <w:color w:val="000000"/>
        </w:rPr>
        <w:t xml:space="preserve"> </w:t>
      </w:r>
    </w:p>
    <w:p w14:paraId="65D21D81" w14:textId="2C901854" w:rsidR="00621FC9" w:rsidRPr="00E71486" w:rsidRDefault="00BE1042" w:rsidP="00831061">
      <w:pPr>
        <w:widowControl w:val="0"/>
        <w:numPr>
          <w:ilvl w:val="0"/>
          <w:numId w:val="5"/>
        </w:numPr>
        <w:shd w:val="clear" w:color="auto" w:fill="FFFFFF"/>
        <w:tabs>
          <w:tab w:val="left" w:pos="567"/>
        </w:tabs>
        <w:autoSpaceDE w:val="0"/>
        <w:autoSpaceDN w:val="0"/>
        <w:adjustRightInd w:val="0"/>
        <w:spacing w:after="120"/>
        <w:ind w:left="567" w:hanging="567"/>
        <w:jc w:val="both"/>
        <w:rPr>
          <w:color w:val="000000"/>
        </w:rPr>
      </w:pPr>
      <w:r w:rsidRPr="00E71486">
        <w:rPr>
          <w:color w:val="000000"/>
        </w:rPr>
        <w:t>Par lēmumprojekta saskaņošanu atbild tā sagatavotājs, kurš tiesīgs dot uzdevumus DVS</w:t>
      </w:r>
      <w:r w:rsidR="006F4636" w:rsidRPr="00E71486">
        <w:rPr>
          <w:color w:val="000000"/>
        </w:rPr>
        <w:t xml:space="preserve">, kā arī organizē </w:t>
      </w:r>
      <w:r w:rsidR="008E7AA9" w:rsidRPr="00E71486">
        <w:rPr>
          <w:color w:val="000000"/>
        </w:rPr>
        <w:t>saskaņošanas procesu</w:t>
      </w:r>
      <w:r w:rsidRPr="00E71486">
        <w:rPr>
          <w:color w:val="000000"/>
        </w:rPr>
        <w:t>.</w:t>
      </w:r>
    </w:p>
    <w:p w14:paraId="48C2D466" w14:textId="672B4B69" w:rsidR="00621FC9" w:rsidRPr="00E71486" w:rsidRDefault="00BE1042" w:rsidP="00831061">
      <w:pPr>
        <w:widowControl w:val="0"/>
        <w:numPr>
          <w:ilvl w:val="0"/>
          <w:numId w:val="5"/>
        </w:numPr>
        <w:shd w:val="clear" w:color="auto" w:fill="FFFFFF"/>
        <w:tabs>
          <w:tab w:val="left" w:pos="567"/>
        </w:tabs>
        <w:autoSpaceDE w:val="0"/>
        <w:autoSpaceDN w:val="0"/>
        <w:adjustRightInd w:val="0"/>
        <w:spacing w:after="120"/>
        <w:ind w:left="567" w:hanging="567"/>
        <w:jc w:val="both"/>
        <w:rPr>
          <w:color w:val="000000"/>
        </w:rPr>
      </w:pPr>
      <w:r w:rsidRPr="00E71486">
        <w:rPr>
          <w:color w:val="000000"/>
        </w:rPr>
        <w:t>Komitejas protokolā norāda tā nosaukumu, numuru, sēdes norises vietu, datumu, laiku, sēdes vadītāja un protokolētāja amatu, vārdu un uzvārdu, komitejas locekļus, k</w:t>
      </w:r>
      <w:r w:rsidR="00466CA2" w:rsidRPr="00E71486">
        <w:rPr>
          <w:color w:val="000000"/>
        </w:rPr>
        <w:t>uri</w:t>
      </w:r>
      <w:r w:rsidRPr="00E71486">
        <w:rPr>
          <w:color w:val="000000"/>
        </w:rPr>
        <w:t xml:space="preserve"> piedalījās sēdē, promesošu komitejas locekļu prombūtnes iemeslu, pieaicinātās personas, darba kārtību, to personu vārdu un uzvārdu, kurām sēdē dots vārds, ziņojumu</w:t>
      </w:r>
      <w:r w:rsidR="002A617A" w:rsidRPr="00E71486">
        <w:rPr>
          <w:color w:val="000000"/>
        </w:rPr>
        <w:t xml:space="preserve"> un</w:t>
      </w:r>
      <w:r w:rsidRPr="00E71486">
        <w:rPr>
          <w:color w:val="000000"/>
        </w:rPr>
        <w:t xml:space="preserve"> deba</w:t>
      </w:r>
      <w:r w:rsidR="00A179BE" w:rsidRPr="00E71486">
        <w:rPr>
          <w:color w:val="000000"/>
        </w:rPr>
        <w:t>šu</w:t>
      </w:r>
      <w:r w:rsidRPr="00E71486">
        <w:rPr>
          <w:color w:val="000000"/>
        </w:rPr>
        <w:t xml:space="preserve"> kopsavilkumu, pieņemtos atzinumus vai lēmumus, norādot ar cik balsīm lēmums pieņemts. </w:t>
      </w:r>
      <w:r w:rsidR="00A179BE" w:rsidRPr="00E71486">
        <w:t xml:space="preserve">Komiteju sēžu protokolus paraksta </w:t>
      </w:r>
      <w:r w:rsidR="00ED4181" w:rsidRPr="00E71486">
        <w:t xml:space="preserve">komitejas priekšsēdētājs un protokolētājs </w:t>
      </w:r>
      <w:r w:rsidR="00A179BE" w:rsidRPr="00E71486">
        <w:t xml:space="preserve">ar drošu elektronisko parakstu DVS. </w:t>
      </w:r>
    </w:p>
    <w:p w14:paraId="755B3487" w14:textId="566DED3F" w:rsidR="00621FC9" w:rsidRPr="00E71486" w:rsidRDefault="00BE1042" w:rsidP="00831061">
      <w:pPr>
        <w:widowControl w:val="0"/>
        <w:numPr>
          <w:ilvl w:val="0"/>
          <w:numId w:val="5"/>
        </w:numPr>
        <w:shd w:val="clear" w:color="auto" w:fill="FFFFFF"/>
        <w:tabs>
          <w:tab w:val="left" w:pos="567"/>
        </w:tabs>
        <w:autoSpaceDE w:val="0"/>
        <w:autoSpaceDN w:val="0"/>
        <w:adjustRightInd w:val="0"/>
        <w:spacing w:after="120"/>
        <w:ind w:left="567" w:hanging="567"/>
        <w:jc w:val="both"/>
        <w:rPr>
          <w:color w:val="000000"/>
        </w:rPr>
      </w:pPr>
      <w:r w:rsidRPr="00E71486">
        <w:rPr>
          <w:color w:val="000000"/>
        </w:rPr>
        <w:t>Ja nepieciešams, komitejas atzinumus protokolētājs noformē kā protokola izrakstu</w:t>
      </w:r>
      <w:r w:rsidR="00987B06" w:rsidRPr="00E71486">
        <w:rPr>
          <w:color w:val="000000"/>
        </w:rPr>
        <w:t>, nodot to apliecināšanai ADN vadītājam,</w:t>
      </w:r>
      <w:r w:rsidRPr="00E71486">
        <w:rPr>
          <w:color w:val="000000"/>
        </w:rPr>
        <w:t xml:space="preserve"> un izsniedz </w:t>
      </w:r>
      <w:r w:rsidR="00CD27BB" w:rsidRPr="00E71486">
        <w:rPr>
          <w:color w:val="000000"/>
        </w:rPr>
        <w:t>protokol</w:t>
      </w:r>
      <w:r w:rsidRPr="00E71486">
        <w:rPr>
          <w:color w:val="000000"/>
        </w:rPr>
        <w:t>lēmum</w:t>
      </w:r>
      <w:r w:rsidR="003A77A6">
        <w:rPr>
          <w:color w:val="000000"/>
        </w:rPr>
        <w:t xml:space="preserve">a </w:t>
      </w:r>
      <w:r w:rsidRPr="00E71486">
        <w:rPr>
          <w:color w:val="000000"/>
        </w:rPr>
        <w:t>projektā</w:t>
      </w:r>
      <w:r w:rsidR="00987B06" w:rsidRPr="00E71486">
        <w:rPr>
          <w:color w:val="000000"/>
        </w:rPr>
        <w:t xml:space="preserve"> vai lēmumprojektā</w:t>
      </w:r>
      <w:r w:rsidRPr="00E71486">
        <w:rPr>
          <w:color w:val="000000"/>
        </w:rPr>
        <w:t xml:space="preserve"> norādītajām </w:t>
      </w:r>
      <w:r w:rsidR="00F74734" w:rsidRPr="00E71486">
        <w:rPr>
          <w:color w:val="000000"/>
        </w:rPr>
        <w:t xml:space="preserve">iestādēm </w:t>
      </w:r>
      <w:r w:rsidRPr="00E71486">
        <w:rPr>
          <w:color w:val="000000"/>
        </w:rPr>
        <w:t xml:space="preserve">un personām. Izrakstus izsniedz </w:t>
      </w:r>
      <w:r w:rsidR="008E7AA9" w:rsidRPr="00E71486">
        <w:rPr>
          <w:color w:val="000000"/>
        </w:rPr>
        <w:t>pēc tam</w:t>
      </w:r>
      <w:r w:rsidRPr="00E71486">
        <w:rPr>
          <w:color w:val="000000"/>
        </w:rPr>
        <w:t>, kad protokolu parakstīj</w:t>
      </w:r>
      <w:r w:rsidR="00CD27BB" w:rsidRPr="00E71486">
        <w:rPr>
          <w:color w:val="000000"/>
        </w:rPr>
        <w:t>a</w:t>
      </w:r>
      <w:r w:rsidRPr="00E71486">
        <w:rPr>
          <w:color w:val="000000"/>
        </w:rPr>
        <w:t xml:space="preserve"> komitejas priekšsēdētājs</w:t>
      </w:r>
      <w:r w:rsidR="00987B06" w:rsidRPr="00E71486">
        <w:rPr>
          <w:color w:val="000000"/>
        </w:rPr>
        <w:t xml:space="preserve"> un protokolētājs</w:t>
      </w:r>
      <w:r w:rsidRPr="00E71486">
        <w:rPr>
          <w:color w:val="000000"/>
        </w:rPr>
        <w:t>.</w:t>
      </w:r>
    </w:p>
    <w:p w14:paraId="46FB1953" w14:textId="2EFB6BBF" w:rsidR="00621FC9" w:rsidRPr="00E71486" w:rsidRDefault="00BE1042" w:rsidP="00831061">
      <w:pPr>
        <w:widowControl w:val="0"/>
        <w:numPr>
          <w:ilvl w:val="0"/>
          <w:numId w:val="5"/>
        </w:numPr>
        <w:shd w:val="clear" w:color="auto" w:fill="FFFFFF"/>
        <w:tabs>
          <w:tab w:val="left" w:pos="567"/>
        </w:tabs>
        <w:autoSpaceDE w:val="0"/>
        <w:autoSpaceDN w:val="0"/>
        <w:adjustRightInd w:val="0"/>
        <w:spacing w:after="120"/>
        <w:ind w:left="567" w:hanging="567"/>
        <w:jc w:val="both"/>
        <w:rPr>
          <w:color w:val="000000"/>
        </w:rPr>
      </w:pPr>
      <w:r w:rsidRPr="00E71486">
        <w:rPr>
          <w:color w:val="000000"/>
        </w:rPr>
        <w:t xml:space="preserve">Ja kāds no lēmumprojektiem saņem komitejas pozitīvu atzinumu, bet tiek labots vai precizēts, tad tā sagatavotājs izdara labojumus un ar uzdevumu DVS to iesniedz </w:t>
      </w:r>
      <w:r w:rsidR="008E7AA9" w:rsidRPr="00E71486">
        <w:rPr>
          <w:color w:val="000000"/>
        </w:rPr>
        <w:t>ADN</w:t>
      </w:r>
      <w:r w:rsidR="00A179BE" w:rsidRPr="00E71486">
        <w:rPr>
          <w:color w:val="000000"/>
        </w:rPr>
        <w:t xml:space="preserve"> </w:t>
      </w:r>
      <w:r w:rsidRPr="00E71486">
        <w:rPr>
          <w:color w:val="000000"/>
        </w:rPr>
        <w:t xml:space="preserve">iekļaušanai </w:t>
      </w:r>
      <w:r w:rsidR="003E3893" w:rsidRPr="00E71486">
        <w:rPr>
          <w:color w:val="000000"/>
        </w:rPr>
        <w:t xml:space="preserve">pašvaldības </w:t>
      </w:r>
      <w:r w:rsidRPr="00E71486">
        <w:rPr>
          <w:color w:val="000000"/>
        </w:rPr>
        <w:t>domes sēdes darba kārtībā.</w:t>
      </w:r>
    </w:p>
    <w:p w14:paraId="2A076FC7" w14:textId="054F1072" w:rsidR="00621FC9" w:rsidRPr="00E71486" w:rsidRDefault="00BE1042" w:rsidP="00831061">
      <w:pPr>
        <w:widowControl w:val="0"/>
        <w:numPr>
          <w:ilvl w:val="0"/>
          <w:numId w:val="5"/>
        </w:numPr>
        <w:shd w:val="clear" w:color="auto" w:fill="FFFFFF"/>
        <w:tabs>
          <w:tab w:val="left" w:pos="567"/>
        </w:tabs>
        <w:autoSpaceDE w:val="0"/>
        <w:autoSpaceDN w:val="0"/>
        <w:adjustRightInd w:val="0"/>
        <w:spacing w:after="120"/>
        <w:ind w:left="567" w:hanging="567"/>
        <w:jc w:val="both"/>
        <w:rPr>
          <w:color w:val="000000"/>
        </w:rPr>
      </w:pPr>
      <w:r w:rsidRPr="00E71486">
        <w:rPr>
          <w:color w:val="000000"/>
        </w:rPr>
        <w:t xml:space="preserve">Piecu darbdienu laikā pēc </w:t>
      </w:r>
      <w:r w:rsidR="003E3893" w:rsidRPr="00E71486">
        <w:rPr>
          <w:color w:val="000000"/>
        </w:rPr>
        <w:t xml:space="preserve">pašvaldības </w:t>
      </w:r>
      <w:r w:rsidRPr="00E71486">
        <w:rPr>
          <w:color w:val="000000"/>
        </w:rPr>
        <w:t xml:space="preserve">domes sēdes protokolētājs sagatavo protokolu un tā pielikumus. Protokolu </w:t>
      </w:r>
      <w:r w:rsidR="00D950A6" w:rsidRPr="00E71486">
        <w:rPr>
          <w:color w:val="000000"/>
        </w:rPr>
        <w:t xml:space="preserve">DVS </w:t>
      </w:r>
      <w:r w:rsidRPr="00E71486">
        <w:rPr>
          <w:color w:val="000000"/>
        </w:rPr>
        <w:t xml:space="preserve">paraksta </w:t>
      </w:r>
      <w:r w:rsidR="00FF0805" w:rsidRPr="00E71486">
        <w:rPr>
          <w:color w:val="000000"/>
        </w:rPr>
        <w:t xml:space="preserve">ar </w:t>
      </w:r>
      <w:r w:rsidR="00FF0805" w:rsidRPr="00E71486">
        <w:t xml:space="preserve">drošu elektronisko parakstu </w:t>
      </w:r>
      <w:r w:rsidR="003E3893" w:rsidRPr="00E71486">
        <w:rPr>
          <w:color w:val="000000"/>
        </w:rPr>
        <w:t xml:space="preserve">pašvaldības </w:t>
      </w:r>
      <w:r w:rsidR="00A179BE" w:rsidRPr="00E71486">
        <w:rPr>
          <w:color w:val="000000"/>
        </w:rPr>
        <w:t xml:space="preserve">domes </w:t>
      </w:r>
      <w:r w:rsidRPr="00E71486">
        <w:rPr>
          <w:color w:val="000000"/>
        </w:rPr>
        <w:t xml:space="preserve">priekšsēdētājs un protokolētājs. </w:t>
      </w:r>
      <w:r w:rsidR="00FF0805" w:rsidRPr="00E71486">
        <w:rPr>
          <w:color w:val="000000"/>
        </w:rPr>
        <w:t xml:space="preserve">Trīs </w:t>
      </w:r>
      <w:r w:rsidRPr="00E71486">
        <w:rPr>
          <w:color w:val="000000"/>
        </w:rPr>
        <w:t xml:space="preserve">darbdienu laikā pēc parakstīšanas protokolu publicē </w:t>
      </w:r>
      <w:r w:rsidR="00A179BE" w:rsidRPr="00E71486">
        <w:rPr>
          <w:color w:val="000000"/>
        </w:rPr>
        <w:t>pašvaldības</w:t>
      </w:r>
      <w:r w:rsidRPr="00E71486">
        <w:rPr>
          <w:color w:val="000000"/>
        </w:rPr>
        <w:t xml:space="preserve"> </w:t>
      </w:r>
      <w:r w:rsidR="00C34BFE" w:rsidRPr="00E71486">
        <w:rPr>
          <w:color w:val="000000"/>
        </w:rPr>
        <w:t>tīmekļvietnē</w:t>
      </w:r>
      <w:r w:rsidRPr="00E71486">
        <w:rPr>
          <w:color w:val="000000"/>
        </w:rPr>
        <w:t>.</w:t>
      </w:r>
    </w:p>
    <w:p w14:paraId="1B81EE1F" w14:textId="77777777" w:rsidR="00175102" w:rsidRDefault="00FF0805" w:rsidP="005B1F44">
      <w:pPr>
        <w:widowControl w:val="0"/>
        <w:numPr>
          <w:ilvl w:val="0"/>
          <w:numId w:val="5"/>
        </w:numPr>
        <w:shd w:val="clear" w:color="auto" w:fill="FFFFFF"/>
        <w:tabs>
          <w:tab w:val="left" w:pos="567"/>
        </w:tabs>
        <w:autoSpaceDE w:val="0"/>
        <w:autoSpaceDN w:val="0"/>
        <w:adjustRightInd w:val="0"/>
        <w:spacing w:after="120"/>
        <w:ind w:left="567" w:hanging="567"/>
        <w:jc w:val="both"/>
        <w:rPr>
          <w:color w:val="000000"/>
        </w:rPr>
      </w:pPr>
      <w:r w:rsidRPr="00175102">
        <w:rPr>
          <w:color w:val="000000"/>
        </w:rPr>
        <w:t>Pašvaldības d</w:t>
      </w:r>
      <w:r w:rsidR="00BE1042" w:rsidRPr="00175102">
        <w:rPr>
          <w:color w:val="000000"/>
        </w:rPr>
        <w:t>omes lēmumu atvasinājumus ADN</w:t>
      </w:r>
      <w:r w:rsidR="00A179BE" w:rsidRPr="00175102">
        <w:rPr>
          <w:color w:val="000000"/>
        </w:rPr>
        <w:t xml:space="preserve"> </w:t>
      </w:r>
      <w:r w:rsidR="00BE1042" w:rsidRPr="00175102">
        <w:rPr>
          <w:color w:val="000000"/>
        </w:rPr>
        <w:t>vadītājs noformē pēc nepieciešamības. ADN izsniedz vai nosūta atvasinājumus tikai pēc dokumentu oriģinālu parakstīšanas.</w:t>
      </w:r>
    </w:p>
    <w:p w14:paraId="422ADB76" w14:textId="37098D0B" w:rsidR="003461AF" w:rsidRPr="00175102" w:rsidRDefault="003461AF" w:rsidP="005B1F44">
      <w:pPr>
        <w:widowControl w:val="0"/>
        <w:numPr>
          <w:ilvl w:val="0"/>
          <w:numId w:val="5"/>
        </w:numPr>
        <w:shd w:val="clear" w:color="auto" w:fill="FFFFFF"/>
        <w:tabs>
          <w:tab w:val="left" w:pos="567"/>
        </w:tabs>
        <w:autoSpaceDE w:val="0"/>
        <w:autoSpaceDN w:val="0"/>
        <w:adjustRightInd w:val="0"/>
        <w:spacing w:after="120"/>
        <w:ind w:left="567" w:hanging="567"/>
        <w:jc w:val="both"/>
        <w:rPr>
          <w:color w:val="000000"/>
        </w:rPr>
      </w:pPr>
      <w:r w:rsidRPr="00175102">
        <w:rPr>
          <w:color w:val="000000"/>
        </w:rPr>
        <w:t>Acīmredzamu pārrakstīšanās, matemātisk</w:t>
      </w:r>
      <w:r w:rsidR="003C7F2A" w:rsidRPr="00175102">
        <w:rPr>
          <w:color w:val="000000"/>
        </w:rPr>
        <w:t>ā</w:t>
      </w:r>
      <w:r w:rsidRPr="00175102">
        <w:rPr>
          <w:color w:val="000000"/>
        </w:rPr>
        <w:t xml:space="preserve"> aprēķina vai citu nenozīmīgu kļūdu labošanai, ja tas nemaina lēmuma vai protokollēmuma, kam nav administratīvā akta pazīm</w:t>
      </w:r>
      <w:r w:rsidR="003A77A6">
        <w:rPr>
          <w:color w:val="000000"/>
        </w:rPr>
        <w:t>ju,</w:t>
      </w:r>
      <w:r w:rsidRPr="00175102">
        <w:rPr>
          <w:color w:val="000000"/>
        </w:rPr>
        <w:t xml:space="preserve"> </w:t>
      </w:r>
      <w:r w:rsidR="00646FE2">
        <w:rPr>
          <w:color w:val="000000"/>
        </w:rPr>
        <w:t xml:space="preserve">būtību </w:t>
      </w:r>
      <w:r w:rsidR="00B067B9" w:rsidRPr="00175102">
        <w:rPr>
          <w:color w:val="000000"/>
        </w:rPr>
        <w:t xml:space="preserve">dokumenta sagatavotājs </w:t>
      </w:r>
      <w:r w:rsidRPr="00175102">
        <w:rPr>
          <w:color w:val="000000"/>
        </w:rPr>
        <w:t>sagatavo grozījumus saskaņā ar šiem noteikumiem, dokumenta konstatējošajā daļā norādot kļūdu labošanas iemeslu.</w:t>
      </w:r>
    </w:p>
    <w:p w14:paraId="19DE4FD1" w14:textId="77777777" w:rsidR="00621FC9" w:rsidRPr="00E71486" w:rsidRDefault="00BE1042" w:rsidP="00831061">
      <w:pPr>
        <w:shd w:val="clear" w:color="auto" w:fill="FFFFFF"/>
        <w:spacing w:after="120"/>
        <w:ind w:right="23"/>
        <w:jc w:val="center"/>
        <w:rPr>
          <w:b/>
          <w:bCs/>
          <w:color w:val="000000"/>
        </w:rPr>
      </w:pPr>
      <w:r w:rsidRPr="00E71486">
        <w:rPr>
          <w:b/>
          <w:bCs/>
          <w:color w:val="000000"/>
        </w:rPr>
        <w:t>XI</w:t>
      </w:r>
      <w:r w:rsidR="00706B42" w:rsidRPr="00E71486">
        <w:rPr>
          <w:b/>
          <w:bCs/>
          <w:color w:val="000000"/>
        </w:rPr>
        <w:t>V</w:t>
      </w:r>
      <w:r w:rsidRPr="00E71486">
        <w:rPr>
          <w:b/>
          <w:bCs/>
          <w:color w:val="000000"/>
        </w:rPr>
        <w:t>. Dažādu dokumentu noformēšana</w:t>
      </w:r>
    </w:p>
    <w:p w14:paraId="00A8B40F" w14:textId="4D56C1A6" w:rsidR="00621FC9" w:rsidRPr="00E71486" w:rsidRDefault="00BE1042" w:rsidP="00831061">
      <w:pPr>
        <w:widowControl w:val="0"/>
        <w:numPr>
          <w:ilvl w:val="0"/>
          <w:numId w:val="5"/>
        </w:numPr>
        <w:shd w:val="clear" w:color="auto" w:fill="FFFFFF"/>
        <w:tabs>
          <w:tab w:val="left" w:pos="567"/>
        </w:tabs>
        <w:autoSpaceDE w:val="0"/>
        <w:autoSpaceDN w:val="0"/>
        <w:adjustRightInd w:val="0"/>
        <w:spacing w:after="120"/>
        <w:ind w:left="567" w:hanging="567"/>
        <w:jc w:val="both"/>
        <w:rPr>
          <w:color w:val="000000"/>
        </w:rPr>
      </w:pPr>
      <w:r w:rsidRPr="00E71486">
        <w:rPr>
          <w:color w:val="000000"/>
        </w:rPr>
        <w:t xml:space="preserve">Izziņas, atsauksmes, rekomendācijas un raksturojumus sagatavo uz </w:t>
      </w:r>
      <w:r w:rsidR="000414A2" w:rsidRPr="00E71486">
        <w:rPr>
          <w:color w:val="000000"/>
        </w:rPr>
        <w:t xml:space="preserve">pašvaldības </w:t>
      </w:r>
      <w:r w:rsidRPr="00E71486">
        <w:rPr>
          <w:color w:val="000000"/>
        </w:rPr>
        <w:t>vai iestādes veidlapām, ievērojot VI. nodaļas prasības, kā arī</w:t>
      </w:r>
      <w:r w:rsidR="003A77A6">
        <w:rPr>
          <w:color w:val="000000"/>
        </w:rPr>
        <w:t>,</w:t>
      </w:r>
      <w:r w:rsidRPr="00E71486">
        <w:rPr>
          <w:color w:val="000000"/>
        </w:rPr>
        <w:t xml:space="preserve"> norādot adresātu, izsniegšanas pamatojumu, pieprasīto informāciju un tiesību aktos noteikto citu informāciju, un </w:t>
      </w:r>
      <w:r w:rsidRPr="00E71486">
        <w:rPr>
          <w:color w:val="000000"/>
        </w:rPr>
        <w:lastRenderedPageBreak/>
        <w:t xml:space="preserve">pārliecinoties, ka dokumenta pieprasītājs ir veicis pašvaldības nodevas apmaksu. Par nodevas apmaksas faktu dokumenta </w:t>
      </w:r>
      <w:r w:rsidR="003004FC" w:rsidRPr="00E71486">
        <w:rPr>
          <w:color w:val="000000"/>
        </w:rPr>
        <w:t>sagatavo</w:t>
      </w:r>
      <w:r w:rsidRPr="00E71486">
        <w:rPr>
          <w:color w:val="000000"/>
        </w:rPr>
        <w:t xml:space="preserve">tājs informē </w:t>
      </w:r>
      <w:r w:rsidR="00834E97" w:rsidRPr="00E71486">
        <w:rPr>
          <w:color w:val="000000"/>
        </w:rPr>
        <w:t>ADN</w:t>
      </w:r>
      <w:r w:rsidRPr="00E71486">
        <w:rPr>
          <w:color w:val="000000"/>
        </w:rPr>
        <w:t xml:space="preserve">. Minētos dokumentus paraksta to sagatavotāji, ja šādas tiesības ir noteiktas darbinieka amata aprakstā, vai arī par jomu atbildīgā amatpersona. Parakstīto dokumentu nodod </w:t>
      </w:r>
      <w:r w:rsidR="00834E97" w:rsidRPr="00E71486">
        <w:rPr>
          <w:color w:val="000000"/>
        </w:rPr>
        <w:t>ADN</w:t>
      </w:r>
      <w:r w:rsidR="00AF5427" w:rsidRPr="00E71486">
        <w:rPr>
          <w:color w:val="000000"/>
        </w:rPr>
        <w:t xml:space="preserve"> </w:t>
      </w:r>
      <w:r w:rsidRPr="00E71486">
        <w:rPr>
          <w:color w:val="000000"/>
        </w:rPr>
        <w:t xml:space="preserve">izsniegšanai </w:t>
      </w:r>
      <w:r w:rsidR="00AF5427" w:rsidRPr="00E71486">
        <w:rPr>
          <w:color w:val="000000"/>
        </w:rPr>
        <w:t xml:space="preserve">vai nosūtīšanai </w:t>
      </w:r>
      <w:r w:rsidRPr="00E71486">
        <w:rPr>
          <w:color w:val="000000"/>
        </w:rPr>
        <w:t>adresātam.</w:t>
      </w:r>
    </w:p>
    <w:p w14:paraId="63106097" w14:textId="77777777" w:rsidR="00621FC9" w:rsidRPr="00E71486" w:rsidRDefault="00BE1042" w:rsidP="00831061">
      <w:pPr>
        <w:widowControl w:val="0"/>
        <w:numPr>
          <w:ilvl w:val="0"/>
          <w:numId w:val="5"/>
        </w:numPr>
        <w:shd w:val="clear" w:color="auto" w:fill="FFFFFF"/>
        <w:tabs>
          <w:tab w:val="left" w:pos="567"/>
        </w:tabs>
        <w:autoSpaceDE w:val="0"/>
        <w:autoSpaceDN w:val="0"/>
        <w:adjustRightInd w:val="0"/>
        <w:spacing w:after="120"/>
        <w:ind w:left="567" w:hanging="567"/>
        <w:jc w:val="both"/>
        <w:rPr>
          <w:color w:val="000000"/>
        </w:rPr>
      </w:pPr>
      <w:r w:rsidRPr="00E71486">
        <w:rPr>
          <w:color w:val="000000"/>
        </w:rPr>
        <w:t xml:space="preserve">Pilnvaras sagatavo uz </w:t>
      </w:r>
      <w:r w:rsidR="00AF5427" w:rsidRPr="00E71486">
        <w:rPr>
          <w:color w:val="000000"/>
        </w:rPr>
        <w:t xml:space="preserve">pašvaldības </w:t>
      </w:r>
      <w:r w:rsidRPr="00E71486">
        <w:rPr>
          <w:color w:val="000000"/>
        </w:rPr>
        <w:t>vai iestādes veidlapas, norādot derīguma termiņu un, ja nepieciešams, pilnvarojamās personas paraksta paraugu.</w:t>
      </w:r>
    </w:p>
    <w:p w14:paraId="06566317" w14:textId="5F43EF38" w:rsidR="00621FC9" w:rsidRPr="00E71486" w:rsidRDefault="00BE1042" w:rsidP="00646FE2">
      <w:pPr>
        <w:widowControl w:val="0"/>
        <w:numPr>
          <w:ilvl w:val="0"/>
          <w:numId w:val="5"/>
        </w:numPr>
        <w:shd w:val="clear" w:color="auto" w:fill="FFFFFF"/>
        <w:tabs>
          <w:tab w:val="left" w:pos="567"/>
        </w:tabs>
        <w:autoSpaceDE w:val="0"/>
        <w:autoSpaceDN w:val="0"/>
        <w:adjustRightInd w:val="0"/>
        <w:spacing w:after="120"/>
        <w:ind w:left="567" w:hanging="567"/>
        <w:jc w:val="both"/>
        <w:rPr>
          <w:color w:val="000000"/>
        </w:rPr>
      </w:pPr>
      <w:r w:rsidRPr="00E71486">
        <w:rPr>
          <w:color w:val="000000"/>
        </w:rPr>
        <w:t xml:space="preserve">Aktu sagatavo uz </w:t>
      </w:r>
      <w:r w:rsidR="00AF5427" w:rsidRPr="00E71486">
        <w:rPr>
          <w:color w:val="000000"/>
        </w:rPr>
        <w:t xml:space="preserve">pašvaldības </w:t>
      </w:r>
      <w:r w:rsidRPr="00E71486">
        <w:rPr>
          <w:color w:val="000000"/>
        </w:rPr>
        <w:t xml:space="preserve">vai iestādes veidlapas vai A4 formāta lapas, norādot apstiprinājuma uzrakstu, akta nosaukumu, sagatavošanas vietu, datumu, pamatojumu (ja </w:t>
      </w:r>
      <w:smartTag w:uri="schemas-tilde-lv/tildestengine" w:element="veidnes">
        <w:smartTagPr>
          <w:attr w:name="text" w:val="akts"/>
          <w:attr w:name="id" w:val="-1"/>
          <w:attr w:name="baseform" w:val="akts"/>
        </w:smartTagPr>
        <w:r w:rsidRPr="00E71486">
          <w:rPr>
            <w:color w:val="000000"/>
          </w:rPr>
          <w:t>akts</w:t>
        </w:r>
      </w:smartTag>
      <w:r w:rsidRPr="00E71486">
        <w:rPr>
          <w:color w:val="000000"/>
        </w:rPr>
        <w:t xml:space="preserve"> tiek sa</w:t>
      </w:r>
      <w:r w:rsidR="00B673C3" w:rsidRPr="00E71486">
        <w:rPr>
          <w:color w:val="000000"/>
        </w:rPr>
        <w:t>gatavo</w:t>
      </w:r>
      <w:r w:rsidRPr="00E71486">
        <w:rPr>
          <w:color w:val="000000"/>
        </w:rPr>
        <w:t>ts saskaņā ar kādu dokumentu), ar aktu iepazīstināmās personas (ja nepieciešams tās iepazīstināt). Aktu paraksta visi t</w:t>
      </w:r>
      <w:r w:rsidR="003B1B99" w:rsidRPr="00E71486">
        <w:rPr>
          <w:color w:val="000000"/>
        </w:rPr>
        <w:t>aj</w:t>
      </w:r>
      <w:r w:rsidRPr="00E71486">
        <w:rPr>
          <w:color w:val="000000"/>
        </w:rPr>
        <w:t xml:space="preserve">ā </w:t>
      </w:r>
      <w:r w:rsidR="003B1B99" w:rsidRPr="00E71486">
        <w:rPr>
          <w:color w:val="000000"/>
        </w:rPr>
        <w:t xml:space="preserve">norādīti </w:t>
      </w:r>
      <w:r w:rsidR="002225C1" w:rsidRPr="00E71486">
        <w:rPr>
          <w:color w:val="000000"/>
        </w:rPr>
        <w:t>parakstītāji</w:t>
      </w:r>
      <w:r w:rsidRPr="00E71486">
        <w:rPr>
          <w:color w:val="000000"/>
        </w:rPr>
        <w:t xml:space="preserve"> un pieaicinātās personas un atbilstoši amata kompetencei to apstiprina </w:t>
      </w:r>
      <w:r w:rsidR="00AF5427" w:rsidRPr="00E71486">
        <w:rPr>
          <w:color w:val="000000"/>
        </w:rPr>
        <w:t xml:space="preserve">pašvaldības domes </w:t>
      </w:r>
      <w:r w:rsidRPr="00E71486">
        <w:rPr>
          <w:color w:val="000000"/>
        </w:rPr>
        <w:t>priekšsēdētājs, vai viņa vietniek</w:t>
      </w:r>
      <w:r w:rsidR="00AF5427" w:rsidRPr="00E71486">
        <w:rPr>
          <w:color w:val="000000"/>
        </w:rPr>
        <w:t>i</w:t>
      </w:r>
      <w:r w:rsidRPr="00E71486">
        <w:rPr>
          <w:color w:val="000000"/>
        </w:rPr>
        <w:t xml:space="preserve">, vai </w:t>
      </w:r>
      <w:r w:rsidR="00AF5427" w:rsidRPr="00E71486">
        <w:rPr>
          <w:color w:val="000000"/>
        </w:rPr>
        <w:t xml:space="preserve">pašvaldības </w:t>
      </w:r>
      <w:r w:rsidRPr="00E71486">
        <w:rPr>
          <w:color w:val="000000"/>
        </w:rPr>
        <w:t>izpilddirektors</w:t>
      </w:r>
      <w:r w:rsidR="00E43480" w:rsidRPr="00E71486">
        <w:rPr>
          <w:color w:val="000000"/>
        </w:rPr>
        <w:t>, vai viņa vietnieks,</w:t>
      </w:r>
      <w:r w:rsidRPr="00E71486">
        <w:rPr>
          <w:color w:val="000000"/>
        </w:rPr>
        <w:t xml:space="preserve"> vai iestādes vadītājs.</w:t>
      </w:r>
    </w:p>
    <w:p w14:paraId="3B242D51" w14:textId="1E59D6EA" w:rsidR="00E91CF8" w:rsidRPr="00E71486" w:rsidRDefault="00BE1042" w:rsidP="00831061">
      <w:pPr>
        <w:widowControl w:val="0"/>
        <w:numPr>
          <w:ilvl w:val="0"/>
          <w:numId w:val="5"/>
        </w:numPr>
        <w:shd w:val="clear" w:color="auto" w:fill="FFFFFF"/>
        <w:tabs>
          <w:tab w:val="left" w:pos="567"/>
        </w:tabs>
        <w:autoSpaceDE w:val="0"/>
        <w:autoSpaceDN w:val="0"/>
        <w:adjustRightInd w:val="0"/>
        <w:spacing w:after="120"/>
        <w:ind w:left="567" w:hanging="567"/>
        <w:jc w:val="both"/>
        <w:rPr>
          <w:color w:val="000000"/>
        </w:rPr>
      </w:pPr>
      <w:r w:rsidRPr="00E71486">
        <w:rPr>
          <w:color w:val="000000"/>
        </w:rPr>
        <w:t xml:space="preserve">Izziņas, pilnvaras, aktus un protokolus </w:t>
      </w:r>
      <w:r w:rsidR="00BA6C66" w:rsidRPr="00E71486">
        <w:rPr>
          <w:color w:val="000000"/>
        </w:rPr>
        <w:t>l</w:t>
      </w:r>
      <w:r w:rsidRPr="00E71486">
        <w:rPr>
          <w:color w:val="000000"/>
        </w:rPr>
        <w:t>ietvedis reģistrē DVS</w:t>
      </w:r>
      <w:r w:rsidR="00834E97" w:rsidRPr="00E71486">
        <w:rPr>
          <w:color w:val="000000"/>
        </w:rPr>
        <w:t>, sasaista tos ar piekritīgām sākotnējām dokumentu kart</w:t>
      </w:r>
      <w:r w:rsidR="00E43480" w:rsidRPr="00E71486">
        <w:rPr>
          <w:color w:val="000000"/>
        </w:rPr>
        <w:t>ītēm</w:t>
      </w:r>
      <w:r w:rsidR="00834E97" w:rsidRPr="00E71486">
        <w:rPr>
          <w:color w:val="000000"/>
        </w:rPr>
        <w:t xml:space="preserve"> (piemēram, darbu pieņemšanas-nodošanas aktu ar attiecīgo līgumu)</w:t>
      </w:r>
      <w:r w:rsidRPr="00E71486">
        <w:rPr>
          <w:color w:val="000000"/>
        </w:rPr>
        <w:t xml:space="preserve"> un nodod turpmākai rezolūcijas sagatavošanai IV. nodaļā noteikt</w:t>
      </w:r>
      <w:r w:rsidR="00834E97" w:rsidRPr="00E71486">
        <w:rPr>
          <w:color w:val="000000"/>
        </w:rPr>
        <w:t>aj</w:t>
      </w:r>
      <w:r w:rsidRPr="00E71486">
        <w:rPr>
          <w:color w:val="000000"/>
        </w:rPr>
        <w:t>ā kārtībā.</w:t>
      </w:r>
    </w:p>
    <w:p w14:paraId="75EB4C99" w14:textId="747580F1" w:rsidR="00E91CF8" w:rsidRPr="00E71486" w:rsidRDefault="00BE1042" w:rsidP="00831061">
      <w:pPr>
        <w:widowControl w:val="0"/>
        <w:numPr>
          <w:ilvl w:val="0"/>
          <w:numId w:val="5"/>
        </w:numPr>
        <w:shd w:val="clear" w:color="auto" w:fill="FFFFFF"/>
        <w:tabs>
          <w:tab w:val="left" w:pos="567"/>
        </w:tabs>
        <w:autoSpaceDE w:val="0"/>
        <w:autoSpaceDN w:val="0"/>
        <w:adjustRightInd w:val="0"/>
        <w:spacing w:after="120"/>
        <w:ind w:left="567" w:hanging="567"/>
        <w:jc w:val="both"/>
        <w:rPr>
          <w:color w:val="000000"/>
        </w:rPr>
      </w:pPr>
      <w:r w:rsidRPr="00E71486">
        <w:rPr>
          <w:color w:val="000000"/>
        </w:rPr>
        <w:t xml:space="preserve">Darbinieku iesniegumus ar tiem pievienotiem izdevumu apliecinošiem attaisnojuma dokumentiem par darba koplīgumā noteiktu vai ar amata pienākumu izpildi saistītu personisko izdevumu kompensācijai </w:t>
      </w:r>
      <w:r w:rsidR="00E71486" w:rsidRPr="00E71486">
        <w:rPr>
          <w:color w:val="000000"/>
        </w:rPr>
        <w:t>ievieto DVS sadaļā “</w:t>
      </w:r>
      <w:r w:rsidR="00E71486" w:rsidRPr="00E71486">
        <w:rPr>
          <w:i/>
          <w:iCs/>
          <w:color w:val="000000"/>
        </w:rPr>
        <w:t>Darbinieku iekšējās lietošanas dokumenti</w:t>
      </w:r>
      <w:r w:rsidR="00E71486" w:rsidRPr="00E71486">
        <w:rPr>
          <w:color w:val="000000"/>
        </w:rPr>
        <w:t>” mapē “</w:t>
      </w:r>
      <w:r w:rsidR="00E71486" w:rsidRPr="00E71486">
        <w:rPr>
          <w:i/>
          <w:iCs/>
          <w:color w:val="000000"/>
        </w:rPr>
        <w:t>Darbinieku citi iesniegumi</w:t>
      </w:r>
      <w:r w:rsidR="00E71486" w:rsidRPr="00E71486">
        <w:rPr>
          <w:color w:val="000000"/>
        </w:rPr>
        <w:t xml:space="preserve">”, </w:t>
      </w:r>
      <w:r w:rsidRPr="00E71486">
        <w:rPr>
          <w:color w:val="000000"/>
        </w:rPr>
        <w:t xml:space="preserve">saskaņo ar </w:t>
      </w:r>
      <w:r w:rsidR="000F418F" w:rsidRPr="00E71486">
        <w:rPr>
          <w:color w:val="000000"/>
        </w:rPr>
        <w:t xml:space="preserve">struktūrvienības vai </w:t>
      </w:r>
      <w:r w:rsidRPr="00E71486">
        <w:rPr>
          <w:color w:val="000000"/>
        </w:rPr>
        <w:t>iestādes vadītāju</w:t>
      </w:r>
      <w:r w:rsidR="00237CD1" w:rsidRPr="00E71486">
        <w:rPr>
          <w:color w:val="000000"/>
        </w:rPr>
        <w:t>,</w:t>
      </w:r>
      <w:r w:rsidRPr="00E71486">
        <w:rPr>
          <w:color w:val="000000"/>
        </w:rPr>
        <w:t xml:space="preserve"> </w:t>
      </w:r>
      <w:r w:rsidR="00237CD1" w:rsidRPr="00E71486">
        <w:rPr>
          <w:color w:val="000000"/>
        </w:rPr>
        <w:t>FIN</w:t>
      </w:r>
      <w:r w:rsidR="003A77A6">
        <w:rPr>
          <w:color w:val="000000"/>
        </w:rPr>
        <w:t>,</w:t>
      </w:r>
      <w:r w:rsidR="00237CD1" w:rsidRPr="00E71486">
        <w:rPr>
          <w:color w:val="000000"/>
        </w:rPr>
        <w:t xml:space="preserve"> un</w:t>
      </w:r>
      <w:r w:rsidRPr="00E71486">
        <w:rPr>
          <w:color w:val="000000"/>
        </w:rPr>
        <w:t xml:space="preserve"> iesniedz </w:t>
      </w:r>
      <w:r w:rsidR="00237CD1" w:rsidRPr="00E71486">
        <w:rPr>
          <w:color w:val="000000"/>
        </w:rPr>
        <w:t>GR</w:t>
      </w:r>
      <w:r w:rsidR="00AF5427" w:rsidRPr="00E71486">
        <w:rPr>
          <w:color w:val="000000"/>
        </w:rPr>
        <w:t>N</w:t>
      </w:r>
      <w:r w:rsidRPr="00E71486">
        <w:rPr>
          <w:color w:val="000000"/>
        </w:rPr>
        <w:t xml:space="preserve"> izpildei.</w:t>
      </w:r>
    </w:p>
    <w:p w14:paraId="5EE6710E" w14:textId="4B46A01A" w:rsidR="00E91CF8" w:rsidRPr="00E71486" w:rsidRDefault="00BE1042" w:rsidP="00831061">
      <w:pPr>
        <w:widowControl w:val="0"/>
        <w:numPr>
          <w:ilvl w:val="0"/>
          <w:numId w:val="5"/>
        </w:numPr>
        <w:shd w:val="clear" w:color="auto" w:fill="FFFFFF"/>
        <w:tabs>
          <w:tab w:val="left" w:pos="567"/>
        </w:tabs>
        <w:autoSpaceDE w:val="0"/>
        <w:autoSpaceDN w:val="0"/>
        <w:adjustRightInd w:val="0"/>
        <w:spacing w:after="120"/>
        <w:ind w:left="567" w:hanging="567"/>
        <w:jc w:val="both"/>
        <w:rPr>
          <w:color w:val="000000"/>
        </w:rPr>
      </w:pPr>
      <w:r w:rsidRPr="00E71486">
        <w:rPr>
          <w:color w:val="000000"/>
        </w:rPr>
        <w:t xml:space="preserve">Darbinieks iesniegumu par atvaļinājumu ievieto DVS </w:t>
      </w:r>
      <w:r w:rsidR="00834E97" w:rsidRPr="00E71486">
        <w:rPr>
          <w:color w:val="000000"/>
        </w:rPr>
        <w:t xml:space="preserve">sadaļā </w:t>
      </w:r>
      <w:r w:rsidR="0038048C" w:rsidRPr="00E71486">
        <w:rPr>
          <w:color w:val="000000"/>
        </w:rPr>
        <w:t>“</w:t>
      </w:r>
      <w:r w:rsidR="0038048C" w:rsidRPr="00E71486">
        <w:rPr>
          <w:i/>
          <w:iCs/>
          <w:color w:val="000000"/>
        </w:rPr>
        <w:t>Darbinieku iekšējā</w:t>
      </w:r>
      <w:r w:rsidR="00027259" w:rsidRPr="00E71486">
        <w:rPr>
          <w:i/>
          <w:iCs/>
          <w:color w:val="000000"/>
        </w:rPr>
        <w:t>s</w:t>
      </w:r>
      <w:r w:rsidR="0038048C" w:rsidRPr="00E71486">
        <w:rPr>
          <w:i/>
          <w:iCs/>
          <w:color w:val="000000"/>
        </w:rPr>
        <w:t xml:space="preserve"> </w:t>
      </w:r>
      <w:r w:rsidR="00027259" w:rsidRPr="00E71486">
        <w:rPr>
          <w:i/>
          <w:iCs/>
          <w:color w:val="000000"/>
        </w:rPr>
        <w:t>lietošanas dokumenti</w:t>
      </w:r>
      <w:r w:rsidR="0038048C" w:rsidRPr="00E71486">
        <w:rPr>
          <w:color w:val="000000"/>
        </w:rPr>
        <w:t>”</w:t>
      </w:r>
      <w:r w:rsidR="00027259" w:rsidRPr="00E71486">
        <w:rPr>
          <w:color w:val="000000"/>
        </w:rPr>
        <w:t xml:space="preserve"> mapē “</w:t>
      </w:r>
      <w:r w:rsidR="00315493" w:rsidRPr="00E71486">
        <w:rPr>
          <w:i/>
          <w:iCs/>
          <w:color w:val="000000"/>
        </w:rPr>
        <w:t>Darbinieku iesniegumi par atvaļinājumiem</w:t>
      </w:r>
      <w:r w:rsidR="00027259" w:rsidRPr="00E71486">
        <w:rPr>
          <w:color w:val="000000"/>
        </w:rPr>
        <w:t>”</w:t>
      </w:r>
      <w:r w:rsidR="0038048C" w:rsidRPr="00E71486">
        <w:rPr>
          <w:color w:val="000000"/>
        </w:rPr>
        <w:t xml:space="preserve"> </w:t>
      </w:r>
      <w:r w:rsidRPr="00E71486">
        <w:rPr>
          <w:color w:val="000000"/>
        </w:rPr>
        <w:t>un saskaņo ar tiešo vadītāju. Pēc iesnieguma saskaņošanas to nosūta Personāl</w:t>
      </w:r>
      <w:r w:rsidR="004529F0" w:rsidRPr="00E71486">
        <w:rPr>
          <w:color w:val="000000"/>
        </w:rPr>
        <w:t>a no</w:t>
      </w:r>
      <w:r w:rsidRPr="00E71486">
        <w:rPr>
          <w:color w:val="000000"/>
        </w:rPr>
        <w:t xml:space="preserve">daļai rīkojuma sagatavošanai IX. </w:t>
      </w:r>
      <w:r w:rsidR="009C4059" w:rsidRPr="00E71486">
        <w:rPr>
          <w:color w:val="000000"/>
        </w:rPr>
        <w:t>n</w:t>
      </w:r>
      <w:r w:rsidRPr="00E71486">
        <w:rPr>
          <w:color w:val="000000"/>
        </w:rPr>
        <w:t>odaļā noteikt</w:t>
      </w:r>
      <w:r w:rsidR="00960338" w:rsidRPr="00E71486">
        <w:rPr>
          <w:color w:val="000000"/>
        </w:rPr>
        <w:t>aj</w:t>
      </w:r>
      <w:r w:rsidRPr="00E71486">
        <w:rPr>
          <w:color w:val="000000"/>
        </w:rPr>
        <w:t>ā kārtībā.</w:t>
      </w:r>
    </w:p>
    <w:p w14:paraId="498C2072" w14:textId="0D2E8D45" w:rsidR="00E91CF8" w:rsidRPr="00E71486" w:rsidRDefault="00A9714A" w:rsidP="00831061">
      <w:pPr>
        <w:widowControl w:val="0"/>
        <w:numPr>
          <w:ilvl w:val="0"/>
          <w:numId w:val="5"/>
        </w:numPr>
        <w:shd w:val="clear" w:color="auto" w:fill="FFFFFF"/>
        <w:tabs>
          <w:tab w:val="left" w:pos="567"/>
        </w:tabs>
        <w:autoSpaceDE w:val="0"/>
        <w:autoSpaceDN w:val="0"/>
        <w:adjustRightInd w:val="0"/>
        <w:spacing w:after="120"/>
        <w:ind w:left="567" w:hanging="567"/>
        <w:jc w:val="both"/>
        <w:rPr>
          <w:color w:val="000000"/>
        </w:rPr>
      </w:pPr>
      <w:r w:rsidRPr="00E71486">
        <w:rPr>
          <w:color w:val="000000"/>
        </w:rPr>
        <w:t xml:space="preserve">Deputāts darba laika uzskaites tabeli </w:t>
      </w:r>
      <w:r w:rsidR="00776E8C" w:rsidRPr="00E71486">
        <w:rPr>
          <w:color w:val="000000"/>
        </w:rPr>
        <w:t xml:space="preserve">pašvaldības </w:t>
      </w:r>
      <w:r w:rsidRPr="00E71486">
        <w:rPr>
          <w:color w:val="000000"/>
        </w:rPr>
        <w:t>domes noteikt</w:t>
      </w:r>
      <w:r w:rsidR="00776E8C" w:rsidRPr="00E71486">
        <w:rPr>
          <w:color w:val="000000"/>
        </w:rPr>
        <w:t>aj</w:t>
      </w:r>
      <w:r w:rsidRPr="00E71486">
        <w:rPr>
          <w:color w:val="000000"/>
        </w:rPr>
        <w:t xml:space="preserve">ā termiņā ievieto DVS </w:t>
      </w:r>
      <w:r w:rsidR="00776E8C" w:rsidRPr="00E71486">
        <w:rPr>
          <w:color w:val="000000"/>
        </w:rPr>
        <w:t xml:space="preserve">sadaļā </w:t>
      </w:r>
      <w:r w:rsidRPr="00E71486">
        <w:rPr>
          <w:color w:val="000000"/>
        </w:rPr>
        <w:t>“</w:t>
      </w:r>
      <w:r w:rsidRPr="00E71486">
        <w:rPr>
          <w:i/>
          <w:iCs/>
          <w:color w:val="000000"/>
        </w:rPr>
        <w:t xml:space="preserve">Pašvaldības domes deputātu </w:t>
      </w:r>
      <w:r w:rsidR="00776E8C" w:rsidRPr="00E71486">
        <w:rPr>
          <w:i/>
          <w:iCs/>
          <w:color w:val="000000"/>
        </w:rPr>
        <w:t>sarakste</w:t>
      </w:r>
      <w:r w:rsidRPr="00E71486">
        <w:rPr>
          <w:color w:val="000000"/>
        </w:rPr>
        <w:t>”</w:t>
      </w:r>
      <w:r w:rsidR="004C2BE6" w:rsidRPr="00E71486">
        <w:rPr>
          <w:color w:val="000000"/>
        </w:rPr>
        <w:t xml:space="preserve"> mapē “</w:t>
      </w:r>
      <w:r w:rsidR="004C2BE6" w:rsidRPr="00E71486">
        <w:rPr>
          <w:i/>
          <w:iCs/>
          <w:color w:val="000000"/>
        </w:rPr>
        <w:t>Pašvaldības domes deputātu iesniegumi</w:t>
      </w:r>
      <w:r w:rsidR="004C2BE6" w:rsidRPr="00E71486">
        <w:rPr>
          <w:color w:val="000000"/>
        </w:rPr>
        <w:t>”</w:t>
      </w:r>
      <w:r w:rsidRPr="00E71486">
        <w:rPr>
          <w:color w:val="000000"/>
        </w:rPr>
        <w:t xml:space="preserve">, reģistrē un ar uzdevumu </w:t>
      </w:r>
      <w:r w:rsidR="004C2BE6" w:rsidRPr="00E71486">
        <w:rPr>
          <w:color w:val="000000"/>
        </w:rPr>
        <w:t>“</w:t>
      </w:r>
      <w:r w:rsidRPr="00E71486">
        <w:rPr>
          <w:i/>
          <w:iCs/>
          <w:color w:val="000000"/>
        </w:rPr>
        <w:t>Izpildīt</w:t>
      </w:r>
      <w:r w:rsidRPr="00E71486">
        <w:rPr>
          <w:color w:val="000000"/>
        </w:rPr>
        <w:t xml:space="preserve">” nodod </w:t>
      </w:r>
      <w:r w:rsidR="004C2BE6" w:rsidRPr="00E71486">
        <w:rPr>
          <w:color w:val="000000"/>
        </w:rPr>
        <w:t>pašvaldības</w:t>
      </w:r>
      <w:r w:rsidRPr="00E71486">
        <w:rPr>
          <w:color w:val="000000"/>
        </w:rPr>
        <w:t xml:space="preserve"> domes priekšsēdētāja palīgam-referentam</w:t>
      </w:r>
      <w:r w:rsidR="00EF7C4E" w:rsidRPr="00E71486">
        <w:rPr>
          <w:color w:val="000000"/>
        </w:rPr>
        <w:t>.</w:t>
      </w:r>
    </w:p>
    <w:p w14:paraId="1FC580A5" w14:textId="6382AA7F" w:rsidR="00E91CF8" w:rsidRPr="00E71486" w:rsidRDefault="00A9714A" w:rsidP="00831061">
      <w:pPr>
        <w:widowControl w:val="0"/>
        <w:numPr>
          <w:ilvl w:val="0"/>
          <w:numId w:val="5"/>
        </w:numPr>
        <w:shd w:val="clear" w:color="auto" w:fill="FFFFFF"/>
        <w:tabs>
          <w:tab w:val="left" w:pos="567"/>
        </w:tabs>
        <w:autoSpaceDE w:val="0"/>
        <w:autoSpaceDN w:val="0"/>
        <w:adjustRightInd w:val="0"/>
        <w:spacing w:after="120"/>
        <w:ind w:left="567" w:hanging="567"/>
        <w:jc w:val="both"/>
        <w:rPr>
          <w:color w:val="000000"/>
        </w:rPr>
      </w:pPr>
      <w:r w:rsidRPr="00E71486">
        <w:rPr>
          <w:color w:val="000000"/>
        </w:rPr>
        <w:t xml:space="preserve">Deputāti savus rakstiskos priekšlikumus un pieprasījumus par paskaidrojumiem no iestāžu amatpersonām vai kapitālsabiedrību valdēm jautājumos, kas skar iedzīvotāju intereses, ievieto DVS sadaļā </w:t>
      </w:r>
      <w:r w:rsidR="00596942" w:rsidRPr="00E71486">
        <w:rPr>
          <w:color w:val="000000"/>
        </w:rPr>
        <w:t>“</w:t>
      </w:r>
      <w:r w:rsidR="00596942" w:rsidRPr="00E71486">
        <w:rPr>
          <w:i/>
          <w:iCs/>
          <w:color w:val="000000"/>
        </w:rPr>
        <w:t>Pašvaldības domes deputātu sarakste</w:t>
      </w:r>
      <w:r w:rsidR="00596942" w:rsidRPr="00E71486">
        <w:rPr>
          <w:color w:val="000000"/>
        </w:rPr>
        <w:t xml:space="preserve">” mapē </w:t>
      </w:r>
      <w:r w:rsidRPr="00E71486">
        <w:rPr>
          <w:color w:val="000000"/>
        </w:rPr>
        <w:t>“</w:t>
      </w:r>
      <w:r w:rsidRPr="00E71486">
        <w:rPr>
          <w:i/>
          <w:iCs/>
          <w:color w:val="000000"/>
        </w:rPr>
        <w:t>Pašvaldības domes deputātu pieprasījumi</w:t>
      </w:r>
      <w:r w:rsidRPr="00E71486">
        <w:rPr>
          <w:color w:val="000000"/>
        </w:rPr>
        <w:t xml:space="preserve">”, reģistrē un ar uzdevumu </w:t>
      </w:r>
      <w:r w:rsidR="00E56E34" w:rsidRPr="00E71486">
        <w:rPr>
          <w:iCs/>
          <w:color w:val="000000"/>
        </w:rPr>
        <w:t>“</w:t>
      </w:r>
      <w:r w:rsidRPr="00E71486">
        <w:rPr>
          <w:i/>
          <w:color w:val="000000"/>
        </w:rPr>
        <w:t>Izpildīt</w:t>
      </w:r>
      <w:r w:rsidRPr="00E71486">
        <w:rPr>
          <w:iCs/>
          <w:color w:val="000000"/>
        </w:rPr>
        <w:t xml:space="preserve">” </w:t>
      </w:r>
      <w:r w:rsidRPr="00E71486">
        <w:rPr>
          <w:color w:val="000000"/>
        </w:rPr>
        <w:t xml:space="preserve">nodod to </w:t>
      </w:r>
      <w:r w:rsidR="00725521" w:rsidRPr="00E71486">
        <w:rPr>
          <w:color w:val="000000"/>
        </w:rPr>
        <w:t xml:space="preserve">pašvaldības domes priekšsēdētājam, </w:t>
      </w:r>
      <w:r w:rsidRPr="00E71486">
        <w:rPr>
          <w:color w:val="000000"/>
        </w:rPr>
        <w:t>iestāžu vadītājiem, kapitālsabiedrību valdēm vai pašvaldības izpilddirektoram (jautājumos par iestādi “</w:t>
      </w:r>
      <w:r w:rsidR="00E56E34" w:rsidRPr="00E71486">
        <w:rPr>
          <w:color w:val="000000"/>
        </w:rPr>
        <w:t>pašvaldības Centrālā pārvalde</w:t>
      </w:r>
      <w:r w:rsidRPr="00E71486">
        <w:rPr>
          <w:color w:val="000000"/>
        </w:rPr>
        <w:t>”). Deputāta pieprasījuma apstrāde notiek šajos noteikumos noteikt</w:t>
      </w:r>
      <w:r w:rsidR="000110AB" w:rsidRPr="00E71486">
        <w:rPr>
          <w:color w:val="000000"/>
        </w:rPr>
        <w:t>aj</w:t>
      </w:r>
      <w:r w:rsidRPr="00E71486">
        <w:rPr>
          <w:color w:val="000000"/>
        </w:rPr>
        <w:t>ā kārtībā, ievērojot normatīvajos aktos noteiktās prasības atbildes sagatavošanai un termiņus pieprasījumu izskatīšanai un rezultātu paziņošanai</w:t>
      </w:r>
      <w:r w:rsidR="007C0833" w:rsidRPr="00E71486">
        <w:rPr>
          <w:color w:val="000000"/>
        </w:rPr>
        <w:t xml:space="preserve">. </w:t>
      </w:r>
    </w:p>
    <w:p w14:paraId="76E4FB80" w14:textId="1AE4E03E" w:rsidR="00E91CF8" w:rsidRPr="00646FE2" w:rsidRDefault="00A9714A" w:rsidP="00646FE2">
      <w:pPr>
        <w:widowControl w:val="0"/>
        <w:numPr>
          <w:ilvl w:val="0"/>
          <w:numId w:val="5"/>
        </w:numPr>
        <w:shd w:val="clear" w:color="auto" w:fill="FFFFFF"/>
        <w:tabs>
          <w:tab w:val="left" w:pos="567"/>
        </w:tabs>
        <w:autoSpaceDE w:val="0"/>
        <w:autoSpaceDN w:val="0"/>
        <w:adjustRightInd w:val="0"/>
        <w:spacing w:after="120"/>
        <w:ind w:left="567" w:hanging="567"/>
        <w:jc w:val="both"/>
        <w:rPr>
          <w:color w:val="000000"/>
        </w:rPr>
      </w:pPr>
      <w:r w:rsidRPr="00E71486">
        <w:rPr>
          <w:color w:val="000000"/>
        </w:rPr>
        <w:t>Ja deputāts vēlas iepazīties ar iestāžu vai kapitālsabiedrību dokumentāciju, un</w:t>
      </w:r>
      <w:r w:rsidR="003A77A6">
        <w:rPr>
          <w:color w:val="000000"/>
        </w:rPr>
        <w:t>,</w:t>
      </w:r>
      <w:r w:rsidRPr="00E71486">
        <w:rPr>
          <w:color w:val="000000"/>
        </w:rPr>
        <w:t xml:space="preserve"> ja tas ar likumu nav aizliegts, viņš savu pieprasījumu</w:t>
      </w:r>
      <w:r w:rsidR="003A77A6" w:rsidRPr="00E71486">
        <w:rPr>
          <w:color w:val="000000"/>
        </w:rPr>
        <w:t>,</w:t>
      </w:r>
      <w:r w:rsidR="003A77A6">
        <w:rPr>
          <w:color w:val="000000"/>
        </w:rPr>
        <w:t xml:space="preserve"> </w:t>
      </w:r>
      <w:r w:rsidR="003A77A6" w:rsidRPr="00E71486">
        <w:rPr>
          <w:color w:val="000000"/>
        </w:rPr>
        <w:t>norādot piepras</w:t>
      </w:r>
      <w:r w:rsidR="003A77A6">
        <w:rPr>
          <w:color w:val="000000"/>
        </w:rPr>
        <w:t>īto</w:t>
      </w:r>
      <w:r w:rsidR="003A77A6" w:rsidRPr="00E71486">
        <w:rPr>
          <w:color w:val="000000"/>
        </w:rPr>
        <w:t xml:space="preserve"> dokumentu, </w:t>
      </w:r>
      <w:r w:rsidRPr="00E71486">
        <w:rPr>
          <w:color w:val="000000"/>
        </w:rPr>
        <w:t xml:space="preserve">ievieto DVS </w:t>
      </w:r>
      <w:r w:rsidR="005A119B" w:rsidRPr="00E71486">
        <w:rPr>
          <w:color w:val="000000"/>
        </w:rPr>
        <w:t>sadaļā “</w:t>
      </w:r>
      <w:r w:rsidR="005A119B" w:rsidRPr="00E71486">
        <w:rPr>
          <w:i/>
          <w:iCs/>
          <w:color w:val="000000"/>
        </w:rPr>
        <w:t>Pašvaldības domes deputātu sarakste</w:t>
      </w:r>
      <w:r w:rsidR="005A119B" w:rsidRPr="00E71486">
        <w:rPr>
          <w:color w:val="000000"/>
        </w:rPr>
        <w:t xml:space="preserve">” </w:t>
      </w:r>
      <w:r w:rsidR="00DA0FBF" w:rsidRPr="00E71486">
        <w:rPr>
          <w:color w:val="000000"/>
        </w:rPr>
        <w:t xml:space="preserve">mapē </w:t>
      </w:r>
      <w:r w:rsidRPr="00E71486">
        <w:rPr>
          <w:color w:val="000000"/>
        </w:rPr>
        <w:t>“</w:t>
      </w:r>
      <w:r w:rsidRPr="00E71486">
        <w:rPr>
          <w:i/>
          <w:iCs/>
          <w:color w:val="000000"/>
        </w:rPr>
        <w:t>Pašvaldības domes deputātu pieprasījumi</w:t>
      </w:r>
      <w:r w:rsidR="00646FE2">
        <w:rPr>
          <w:color w:val="000000"/>
        </w:rPr>
        <w:t>”</w:t>
      </w:r>
      <w:r w:rsidR="003A77A6" w:rsidRPr="00646FE2">
        <w:rPr>
          <w:color w:val="000000"/>
        </w:rPr>
        <w:t>,</w:t>
      </w:r>
      <w:r w:rsidR="003A77A6">
        <w:rPr>
          <w:i/>
          <w:iCs/>
          <w:color w:val="000000"/>
        </w:rPr>
        <w:t xml:space="preserve"> </w:t>
      </w:r>
      <w:r w:rsidRPr="00E71486">
        <w:rPr>
          <w:color w:val="000000"/>
        </w:rPr>
        <w:t>reģistrē</w:t>
      </w:r>
      <w:r w:rsidR="003A77A6">
        <w:rPr>
          <w:color w:val="000000"/>
        </w:rPr>
        <w:t xml:space="preserve"> to</w:t>
      </w:r>
      <w:r w:rsidRPr="00E71486">
        <w:rPr>
          <w:color w:val="000000"/>
        </w:rPr>
        <w:t xml:space="preserve"> un ar uzdevumu </w:t>
      </w:r>
      <w:r w:rsidR="00575DE2" w:rsidRPr="00E71486">
        <w:rPr>
          <w:iCs/>
          <w:color w:val="000000"/>
        </w:rPr>
        <w:t>“</w:t>
      </w:r>
      <w:r w:rsidRPr="00E71486">
        <w:rPr>
          <w:i/>
          <w:color w:val="000000"/>
        </w:rPr>
        <w:t>Izpildīt</w:t>
      </w:r>
      <w:r w:rsidRPr="00E71486">
        <w:rPr>
          <w:iCs/>
          <w:color w:val="000000"/>
        </w:rPr>
        <w:t>”</w:t>
      </w:r>
      <w:r w:rsidRPr="00E71486">
        <w:rPr>
          <w:color w:val="000000"/>
        </w:rPr>
        <w:t xml:space="preserve"> nodod to </w:t>
      </w:r>
      <w:r w:rsidR="00027890" w:rsidRPr="00E71486">
        <w:rPr>
          <w:color w:val="000000"/>
        </w:rPr>
        <w:t xml:space="preserve">pašvaldības domes priekšsēdētājam, </w:t>
      </w:r>
      <w:r w:rsidRPr="00E71486">
        <w:rPr>
          <w:color w:val="000000"/>
        </w:rPr>
        <w:t>iestāžu vadītājiem, kapitālsabiedrību valdēm vai pašvaldības izpilddirektoram (jautājumos par iestādi “</w:t>
      </w:r>
      <w:r w:rsidR="00027890" w:rsidRPr="00E71486">
        <w:rPr>
          <w:color w:val="000000"/>
        </w:rPr>
        <w:t>Centrālā pārvalde</w:t>
      </w:r>
      <w:r w:rsidRPr="00E71486">
        <w:rPr>
          <w:color w:val="000000"/>
        </w:rPr>
        <w:t>”).</w:t>
      </w:r>
      <w:r w:rsidR="00646FE2">
        <w:rPr>
          <w:color w:val="000000"/>
        </w:rPr>
        <w:t xml:space="preserve"> </w:t>
      </w:r>
      <w:r w:rsidRPr="00646FE2">
        <w:rPr>
          <w:color w:val="000000"/>
        </w:rPr>
        <w:t>Pieprasījuma apstrāde notiek šajos noteikumos noteiktā kārtībā. Ar pieprasīto dokumentu deputāts var iepazīties ADN, iestādes vai kapitālsabiedrības valdes ierādītā darba telpā.</w:t>
      </w:r>
      <w:r w:rsidR="00646FE2">
        <w:rPr>
          <w:color w:val="000000"/>
        </w:rPr>
        <w:t xml:space="preserve"> </w:t>
      </w:r>
      <w:r w:rsidRPr="00646FE2">
        <w:rPr>
          <w:color w:val="000000"/>
        </w:rPr>
        <w:t xml:space="preserve">Ja pieprasāmais dokuments ir nodots </w:t>
      </w:r>
      <w:r w:rsidR="00D4307A" w:rsidRPr="00646FE2">
        <w:rPr>
          <w:color w:val="000000"/>
        </w:rPr>
        <w:t xml:space="preserve">pašvaldības </w:t>
      </w:r>
      <w:r w:rsidRPr="00646FE2">
        <w:rPr>
          <w:color w:val="000000"/>
        </w:rPr>
        <w:t xml:space="preserve">domes arhīvā, arhīva speciālists informē deputātu par </w:t>
      </w:r>
      <w:r w:rsidRPr="00646FE2">
        <w:rPr>
          <w:color w:val="000000"/>
        </w:rPr>
        <w:lastRenderedPageBreak/>
        <w:t>dokumenta pieejamību un nosaka vietu tā izskatīšanai, ja dokuments vēl nav nodots Latvijas Nacionālajā arhīvā vai iznīcināts</w:t>
      </w:r>
      <w:r w:rsidR="000518AE" w:rsidRPr="00646FE2">
        <w:rPr>
          <w:color w:val="000000"/>
        </w:rPr>
        <w:t>.</w:t>
      </w:r>
    </w:p>
    <w:p w14:paraId="6865B87A" w14:textId="77777777" w:rsidR="00621FC9" w:rsidRPr="00E71486" w:rsidRDefault="00BE1042" w:rsidP="00831061">
      <w:pPr>
        <w:shd w:val="clear" w:color="auto" w:fill="FFFFFF"/>
        <w:spacing w:after="120"/>
        <w:ind w:right="23"/>
        <w:jc w:val="center"/>
        <w:rPr>
          <w:b/>
          <w:bCs/>
          <w:color w:val="000000"/>
        </w:rPr>
      </w:pPr>
      <w:r w:rsidRPr="00FF6ADC">
        <w:rPr>
          <w:b/>
          <w:bCs/>
          <w:color w:val="000000"/>
        </w:rPr>
        <w:t>XV. Dokumentu nodošanas un pieņemšanas kārtība, reorganizējot iestādes, atbrīvojot vai pieņemot darbiniekus</w:t>
      </w:r>
    </w:p>
    <w:p w14:paraId="21631C8E" w14:textId="7E9D9F0C" w:rsidR="00621FC9" w:rsidRPr="00E71486" w:rsidRDefault="00BE1042" w:rsidP="00646FE2">
      <w:pPr>
        <w:widowControl w:val="0"/>
        <w:numPr>
          <w:ilvl w:val="0"/>
          <w:numId w:val="5"/>
        </w:numPr>
        <w:shd w:val="clear" w:color="auto" w:fill="FFFFFF"/>
        <w:tabs>
          <w:tab w:val="left" w:pos="567"/>
        </w:tabs>
        <w:autoSpaceDE w:val="0"/>
        <w:autoSpaceDN w:val="0"/>
        <w:adjustRightInd w:val="0"/>
        <w:spacing w:after="120"/>
        <w:ind w:left="567" w:hanging="567"/>
        <w:jc w:val="both"/>
        <w:rPr>
          <w:color w:val="000000"/>
        </w:rPr>
      </w:pPr>
      <w:r w:rsidRPr="00E71486">
        <w:rPr>
          <w:color w:val="000000"/>
        </w:rPr>
        <w:t xml:space="preserve">Uzsākot jauna darbinieka darba attiecības ar </w:t>
      </w:r>
      <w:r w:rsidR="006E13B3" w:rsidRPr="00E71486">
        <w:rPr>
          <w:color w:val="000000"/>
        </w:rPr>
        <w:t>pašvaldību</w:t>
      </w:r>
      <w:r w:rsidRPr="00E71486">
        <w:rPr>
          <w:color w:val="000000"/>
        </w:rPr>
        <w:t>, Personāl</w:t>
      </w:r>
      <w:r w:rsidR="006E13B3" w:rsidRPr="00E71486">
        <w:rPr>
          <w:color w:val="000000"/>
        </w:rPr>
        <w:t>a no</w:t>
      </w:r>
      <w:r w:rsidRPr="00E71486">
        <w:rPr>
          <w:color w:val="000000"/>
        </w:rPr>
        <w:t>daļas vadītājs piesaka DVS Administratoram darbinieka datus un amata pienākumus, lai darbiniekam piešķirtu DVS lietotāja tiesības.</w:t>
      </w:r>
      <w:r w:rsidR="00960338" w:rsidRPr="00E71486">
        <w:rPr>
          <w:color w:val="000000"/>
        </w:rPr>
        <w:t xml:space="preserve"> </w:t>
      </w:r>
      <w:r w:rsidRPr="00E71486">
        <w:rPr>
          <w:color w:val="000000"/>
        </w:rPr>
        <w:t>Lai pārtrauktu DVS lietotāja tiesības darbiniekam, Personāl</w:t>
      </w:r>
      <w:r w:rsidR="006E13B3" w:rsidRPr="00E71486">
        <w:rPr>
          <w:color w:val="000000"/>
        </w:rPr>
        <w:t>a no</w:t>
      </w:r>
      <w:r w:rsidRPr="00E71486">
        <w:rPr>
          <w:color w:val="000000"/>
        </w:rPr>
        <w:t>daļas vadītājs nekavējoties paziņo DVS Administratoram par darbinieka darba attiecību pārtraukšanu, kas anulē lietotāja identifikācijas datus DVS.</w:t>
      </w:r>
    </w:p>
    <w:p w14:paraId="724B2D34" w14:textId="7FEB7C60" w:rsidR="00621FC9" w:rsidRPr="00E71486" w:rsidRDefault="00BE1042" w:rsidP="00646FE2">
      <w:pPr>
        <w:widowControl w:val="0"/>
        <w:numPr>
          <w:ilvl w:val="0"/>
          <w:numId w:val="5"/>
        </w:numPr>
        <w:shd w:val="clear" w:color="auto" w:fill="FFFFFF"/>
        <w:tabs>
          <w:tab w:val="left" w:pos="567"/>
        </w:tabs>
        <w:autoSpaceDE w:val="0"/>
        <w:autoSpaceDN w:val="0"/>
        <w:adjustRightInd w:val="0"/>
        <w:spacing w:after="120"/>
        <w:ind w:left="567" w:hanging="567"/>
        <w:jc w:val="both"/>
        <w:rPr>
          <w:color w:val="000000"/>
        </w:rPr>
      </w:pPr>
      <w:r w:rsidRPr="00E71486">
        <w:rPr>
          <w:color w:val="000000"/>
        </w:rPr>
        <w:t xml:space="preserve">Izbeidzot darba tiesiskās attiecības, </w:t>
      </w:r>
      <w:r w:rsidR="006E13B3" w:rsidRPr="00E71486">
        <w:rPr>
          <w:color w:val="000000"/>
        </w:rPr>
        <w:t>d</w:t>
      </w:r>
      <w:r w:rsidRPr="00E71486">
        <w:rPr>
          <w:color w:val="000000"/>
        </w:rPr>
        <w:t>arbinieks ar aktu nodod savam tiešajam vadītājam vai citam ar rīkojumu noteiktam darbiniekam savā rīcībā esošus dokumentus</w:t>
      </w:r>
      <w:r w:rsidR="00652AB8" w:rsidRPr="00E71486">
        <w:rPr>
          <w:color w:val="000000"/>
        </w:rPr>
        <w:t xml:space="preserve"> (lietas)</w:t>
      </w:r>
      <w:r w:rsidR="00BA10E2" w:rsidRPr="00E71486">
        <w:rPr>
          <w:color w:val="000000"/>
        </w:rPr>
        <w:t xml:space="preserve"> un inventāru</w:t>
      </w:r>
      <w:r w:rsidRPr="00E71486">
        <w:rPr>
          <w:color w:val="000000"/>
        </w:rPr>
        <w:t>. Ja tiešais vadītājs uzskata par nepieciešamu, var izveidot komisiju lietu pieņemšanai, kas izvērtē dokumentu esību, stāvokli un veic to pieņemšanu. Nododot un pieņemot lietas</w:t>
      </w:r>
      <w:r w:rsidR="00BA10E2" w:rsidRPr="00E71486">
        <w:rPr>
          <w:color w:val="000000"/>
        </w:rPr>
        <w:t>,</w:t>
      </w:r>
      <w:r w:rsidRPr="00E71486">
        <w:rPr>
          <w:color w:val="000000"/>
        </w:rPr>
        <w:t xml:space="preserve"> sa</w:t>
      </w:r>
      <w:r w:rsidR="00915D07" w:rsidRPr="00E71486">
        <w:rPr>
          <w:color w:val="000000"/>
        </w:rPr>
        <w:t>g</w:t>
      </w:r>
      <w:r w:rsidRPr="00E71486">
        <w:rPr>
          <w:color w:val="000000"/>
        </w:rPr>
        <w:t>a</w:t>
      </w:r>
      <w:r w:rsidR="00915D07" w:rsidRPr="00E71486">
        <w:rPr>
          <w:color w:val="000000"/>
        </w:rPr>
        <w:t>tavo</w:t>
      </w:r>
      <w:r w:rsidRPr="00E71486">
        <w:rPr>
          <w:color w:val="000000"/>
        </w:rPr>
        <w:t xml:space="preserve"> aktu, kurā uzskaita lietas saskaņā ar lietu nomenklatūru un norāda sējumu skaitu. Lietas sakārto atbilstoši arhīva prasībām. Aktu paraksta darbinieks un tiešais vadītājs vai komisija, </w:t>
      </w:r>
      <w:r w:rsidR="00652AB8" w:rsidRPr="00E71486">
        <w:rPr>
          <w:color w:val="000000"/>
        </w:rPr>
        <w:t xml:space="preserve">un </w:t>
      </w:r>
      <w:r w:rsidRPr="00E71486">
        <w:rPr>
          <w:color w:val="000000"/>
        </w:rPr>
        <w:t xml:space="preserve">aktu apstiprina </w:t>
      </w:r>
      <w:r w:rsidR="006E13B3" w:rsidRPr="00E71486">
        <w:rPr>
          <w:color w:val="000000"/>
        </w:rPr>
        <w:t xml:space="preserve">pašvaldības </w:t>
      </w:r>
      <w:r w:rsidRPr="00E71486">
        <w:rPr>
          <w:color w:val="000000"/>
        </w:rPr>
        <w:t>izpilddirektors. Aktu sa</w:t>
      </w:r>
      <w:r w:rsidR="00915D07" w:rsidRPr="00E71486">
        <w:rPr>
          <w:color w:val="000000"/>
        </w:rPr>
        <w:t>g</w:t>
      </w:r>
      <w:r w:rsidRPr="00E71486">
        <w:rPr>
          <w:color w:val="000000"/>
        </w:rPr>
        <w:t>a</w:t>
      </w:r>
      <w:r w:rsidR="00915D07" w:rsidRPr="00E71486">
        <w:rPr>
          <w:color w:val="000000"/>
        </w:rPr>
        <w:t>tavo</w:t>
      </w:r>
      <w:r w:rsidRPr="00E71486">
        <w:rPr>
          <w:color w:val="000000"/>
        </w:rPr>
        <w:t xml:space="preserve"> trīs eksemplāros</w:t>
      </w:r>
      <w:r w:rsidR="00915D07" w:rsidRPr="00E71486">
        <w:rPr>
          <w:color w:val="000000"/>
        </w:rPr>
        <w:t>:</w:t>
      </w:r>
      <w:r w:rsidRPr="00E71486">
        <w:rPr>
          <w:color w:val="000000"/>
        </w:rPr>
        <w:t xml:space="preserve"> vien</w:t>
      </w:r>
      <w:r w:rsidR="00652AB8" w:rsidRPr="00E71486">
        <w:rPr>
          <w:color w:val="000000"/>
        </w:rPr>
        <w:t>u</w:t>
      </w:r>
      <w:r w:rsidRPr="00E71486">
        <w:rPr>
          <w:color w:val="000000"/>
        </w:rPr>
        <w:t xml:space="preserve"> </w:t>
      </w:r>
      <w:r w:rsidR="00652AB8" w:rsidRPr="00E71486">
        <w:rPr>
          <w:color w:val="000000"/>
        </w:rPr>
        <w:t>izsniedz</w:t>
      </w:r>
      <w:r w:rsidRPr="00E71486">
        <w:rPr>
          <w:color w:val="000000"/>
        </w:rPr>
        <w:t xml:space="preserve"> darbiniekam, kurš nodod dokumentus, otr</w:t>
      </w:r>
      <w:r w:rsidR="00652AB8" w:rsidRPr="00E71486">
        <w:rPr>
          <w:color w:val="000000"/>
        </w:rPr>
        <w:t>u</w:t>
      </w:r>
      <w:r w:rsidRPr="00E71486">
        <w:rPr>
          <w:color w:val="000000"/>
        </w:rPr>
        <w:t xml:space="preserve"> – darbiniekam (vai komisijai), k</w:t>
      </w:r>
      <w:r w:rsidR="00652AB8" w:rsidRPr="00E71486">
        <w:rPr>
          <w:color w:val="000000"/>
        </w:rPr>
        <w:t>as</w:t>
      </w:r>
      <w:r w:rsidRPr="00E71486">
        <w:rPr>
          <w:color w:val="000000"/>
        </w:rPr>
        <w:t xml:space="preserve"> pieņem dokumentus, </w:t>
      </w:r>
      <w:r w:rsidR="00652AB8" w:rsidRPr="00E71486">
        <w:rPr>
          <w:color w:val="000000"/>
        </w:rPr>
        <w:t xml:space="preserve">un </w:t>
      </w:r>
      <w:r w:rsidRPr="00E71486">
        <w:rPr>
          <w:color w:val="000000"/>
        </w:rPr>
        <w:t>treš</w:t>
      </w:r>
      <w:r w:rsidR="00652AB8" w:rsidRPr="00E71486">
        <w:rPr>
          <w:color w:val="000000"/>
        </w:rPr>
        <w:t>o</w:t>
      </w:r>
      <w:r w:rsidRPr="00E71486">
        <w:rPr>
          <w:color w:val="000000"/>
        </w:rPr>
        <w:t xml:space="preserve"> – Personāl</w:t>
      </w:r>
      <w:r w:rsidR="006E13B3" w:rsidRPr="00E71486">
        <w:rPr>
          <w:color w:val="000000"/>
        </w:rPr>
        <w:t>a no</w:t>
      </w:r>
      <w:r w:rsidRPr="00E71486">
        <w:rPr>
          <w:color w:val="000000"/>
        </w:rPr>
        <w:t>daļai.</w:t>
      </w:r>
    </w:p>
    <w:p w14:paraId="491217E1" w14:textId="77777777" w:rsidR="00621FC9" w:rsidRPr="00E71486" w:rsidRDefault="00BE1042" w:rsidP="00831061">
      <w:pPr>
        <w:widowControl w:val="0"/>
        <w:numPr>
          <w:ilvl w:val="0"/>
          <w:numId w:val="5"/>
        </w:numPr>
        <w:shd w:val="clear" w:color="auto" w:fill="FFFFFF"/>
        <w:tabs>
          <w:tab w:val="left" w:pos="567"/>
        </w:tabs>
        <w:autoSpaceDE w:val="0"/>
        <w:autoSpaceDN w:val="0"/>
        <w:adjustRightInd w:val="0"/>
        <w:spacing w:after="120"/>
        <w:ind w:left="567" w:hanging="567"/>
        <w:jc w:val="both"/>
        <w:rPr>
          <w:color w:val="000000"/>
        </w:rPr>
      </w:pPr>
      <w:r w:rsidRPr="00E71486">
        <w:rPr>
          <w:color w:val="000000"/>
        </w:rPr>
        <w:t>Ja</w:t>
      </w:r>
      <w:r w:rsidR="006E13B3" w:rsidRPr="00E71486">
        <w:rPr>
          <w:color w:val="000000"/>
        </w:rPr>
        <w:t>,</w:t>
      </w:r>
      <w:r w:rsidRPr="00E71486">
        <w:rPr>
          <w:color w:val="000000"/>
        </w:rPr>
        <w:t xml:space="preserve"> pieņemot un nododot dokumentus</w:t>
      </w:r>
      <w:r w:rsidR="006E13B3" w:rsidRPr="00E71486">
        <w:rPr>
          <w:color w:val="000000"/>
        </w:rPr>
        <w:t>,</w:t>
      </w:r>
      <w:r w:rsidRPr="00E71486">
        <w:rPr>
          <w:color w:val="000000"/>
        </w:rPr>
        <w:t xml:space="preserve"> tiek atklāts to iztrūkums, tad darbinieks nekavējoties informē </w:t>
      </w:r>
      <w:r w:rsidR="00652AB8" w:rsidRPr="00E71486">
        <w:rPr>
          <w:color w:val="000000"/>
        </w:rPr>
        <w:t xml:space="preserve">tiešo vadītāju </w:t>
      </w:r>
      <w:r w:rsidRPr="00E71486">
        <w:rPr>
          <w:color w:val="000000"/>
        </w:rPr>
        <w:t>un uzsāk dokumentu meklēšanu.</w:t>
      </w:r>
    </w:p>
    <w:p w14:paraId="562AF378" w14:textId="77777777" w:rsidR="00621FC9" w:rsidRPr="00E71486" w:rsidRDefault="00BE1042" w:rsidP="00831061">
      <w:pPr>
        <w:widowControl w:val="0"/>
        <w:numPr>
          <w:ilvl w:val="0"/>
          <w:numId w:val="5"/>
        </w:numPr>
        <w:shd w:val="clear" w:color="auto" w:fill="FFFFFF"/>
        <w:tabs>
          <w:tab w:val="left" w:pos="567"/>
        </w:tabs>
        <w:autoSpaceDE w:val="0"/>
        <w:autoSpaceDN w:val="0"/>
        <w:adjustRightInd w:val="0"/>
        <w:spacing w:after="120"/>
        <w:ind w:left="567" w:hanging="567"/>
        <w:jc w:val="both"/>
        <w:rPr>
          <w:color w:val="000000"/>
        </w:rPr>
      </w:pPr>
      <w:r w:rsidRPr="00E71486">
        <w:rPr>
          <w:color w:val="000000"/>
        </w:rPr>
        <w:t xml:space="preserve">Reorganizējot iestādi, tās lietvedībā esošos dokumentus iestādes vadītājs ar sarakstu nodod </w:t>
      </w:r>
      <w:r w:rsidR="006E13B3" w:rsidRPr="00E71486">
        <w:rPr>
          <w:color w:val="000000"/>
        </w:rPr>
        <w:t xml:space="preserve">pašvaldības </w:t>
      </w:r>
      <w:r w:rsidRPr="00E71486">
        <w:rPr>
          <w:color w:val="000000"/>
        </w:rPr>
        <w:t>izpilddirektora norīkota</w:t>
      </w:r>
      <w:r w:rsidR="00960338" w:rsidRPr="00E71486">
        <w:rPr>
          <w:color w:val="000000"/>
        </w:rPr>
        <w:t>ja</w:t>
      </w:r>
      <w:r w:rsidRPr="00E71486">
        <w:rPr>
          <w:color w:val="000000"/>
        </w:rPr>
        <w:t>i personai vai izveidota</w:t>
      </w:r>
      <w:r w:rsidR="00960338" w:rsidRPr="00E71486">
        <w:rPr>
          <w:color w:val="000000"/>
        </w:rPr>
        <w:t>ja</w:t>
      </w:r>
      <w:r w:rsidRPr="00E71486">
        <w:rPr>
          <w:color w:val="000000"/>
        </w:rPr>
        <w:t>i komisijai.</w:t>
      </w:r>
    </w:p>
    <w:p w14:paraId="48CB2F8A" w14:textId="77777777" w:rsidR="00621FC9" w:rsidRPr="00E71486" w:rsidRDefault="00BE1042" w:rsidP="00831061">
      <w:pPr>
        <w:widowControl w:val="0"/>
        <w:numPr>
          <w:ilvl w:val="0"/>
          <w:numId w:val="5"/>
        </w:numPr>
        <w:shd w:val="clear" w:color="auto" w:fill="FFFFFF"/>
        <w:tabs>
          <w:tab w:val="left" w:pos="567"/>
        </w:tabs>
        <w:autoSpaceDE w:val="0"/>
        <w:autoSpaceDN w:val="0"/>
        <w:adjustRightInd w:val="0"/>
        <w:spacing w:after="120"/>
        <w:ind w:left="567" w:hanging="567"/>
        <w:jc w:val="both"/>
        <w:rPr>
          <w:color w:val="000000"/>
        </w:rPr>
      </w:pPr>
      <w:r w:rsidRPr="00E71486">
        <w:rPr>
          <w:color w:val="000000"/>
        </w:rPr>
        <w:t>Ja jaunizveidotā iestāde pārņem likvidējamās vai reorganizējamās iestādes funkcijas, tad iestādes vadītājs ar nodošanas-pieņemšanas aktu nodod dokumentus jaunizveidotās iestādes vadītājam.</w:t>
      </w:r>
    </w:p>
    <w:p w14:paraId="35EB9F05" w14:textId="77777777" w:rsidR="00621FC9" w:rsidRPr="00E71486" w:rsidRDefault="00BE1042" w:rsidP="00831061">
      <w:pPr>
        <w:widowControl w:val="0"/>
        <w:numPr>
          <w:ilvl w:val="0"/>
          <w:numId w:val="5"/>
        </w:numPr>
        <w:shd w:val="clear" w:color="auto" w:fill="FFFFFF"/>
        <w:tabs>
          <w:tab w:val="left" w:pos="567"/>
        </w:tabs>
        <w:autoSpaceDE w:val="0"/>
        <w:autoSpaceDN w:val="0"/>
        <w:adjustRightInd w:val="0"/>
        <w:spacing w:after="120"/>
        <w:ind w:left="567" w:hanging="567"/>
        <w:jc w:val="both"/>
        <w:rPr>
          <w:color w:val="000000"/>
        </w:rPr>
      </w:pPr>
      <w:r w:rsidRPr="00E71486">
        <w:rPr>
          <w:color w:val="000000"/>
        </w:rPr>
        <w:t xml:space="preserve">Ja iestādes likvidācijas vai reorganizācijas gadījumā tās funkcijas netiek nodotas citai iestādei, dokumenti tiek nodoti </w:t>
      </w:r>
      <w:r w:rsidR="006E13B3" w:rsidRPr="00E71486">
        <w:rPr>
          <w:color w:val="000000"/>
        </w:rPr>
        <w:t xml:space="preserve">pašvaldības </w:t>
      </w:r>
      <w:r w:rsidRPr="00E71486">
        <w:rPr>
          <w:color w:val="000000"/>
        </w:rPr>
        <w:t xml:space="preserve">arhīvā ar nodošanas-pieņemšanas aktu, ko paraksta iestādes vadītājs vai izveidota komisija un </w:t>
      </w:r>
      <w:r w:rsidRPr="00E71486">
        <w:t>arhīva uzraudzības speciālists</w:t>
      </w:r>
      <w:r w:rsidRPr="00E71486">
        <w:rPr>
          <w:color w:val="000000"/>
        </w:rPr>
        <w:t xml:space="preserve">. Aktus nodod glabāšanā </w:t>
      </w:r>
      <w:r w:rsidR="006E13B3" w:rsidRPr="00E71486">
        <w:rPr>
          <w:color w:val="000000"/>
        </w:rPr>
        <w:t xml:space="preserve">pašvaldības </w:t>
      </w:r>
      <w:r w:rsidRPr="00E71486">
        <w:rPr>
          <w:color w:val="000000"/>
        </w:rPr>
        <w:t>arhīvā.</w:t>
      </w:r>
    </w:p>
    <w:p w14:paraId="2B404D26" w14:textId="77777777" w:rsidR="00621FC9" w:rsidRPr="00E71486" w:rsidRDefault="00BE1042" w:rsidP="00831061">
      <w:pPr>
        <w:shd w:val="clear" w:color="auto" w:fill="FFFFFF"/>
        <w:spacing w:after="120"/>
        <w:ind w:right="23"/>
        <w:jc w:val="center"/>
        <w:outlineLvl w:val="0"/>
        <w:rPr>
          <w:b/>
          <w:bCs/>
          <w:color w:val="000000"/>
        </w:rPr>
      </w:pPr>
      <w:r w:rsidRPr="00E71486">
        <w:rPr>
          <w:b/>
          <w:bCs/>
          <w:color w:val="000000"/>
        </w:rPr>
        <w:t>XV</w:t>
      </w:r>
      <w:r w:rsidR="00706B42" w:rsidRPr="00E71486">
        <w:rPr>
          <w:b/>
          <w:bCs/>
          <w:color w:val="000000"/>
        </w:rPr>
        <w:t>I</w:t>
      </w:r>
      <w:r w:rsidRPr="00E71486">
        <w:rPr>
          <w:b/>
          <w:bCs/>
          <w:color w:val="000000"/>
        </w:rPr>
        <w:t>. Noslēguma jautājumi</w:t>
      </w:r>
    </w:p>
    <w:p w14:paraId="5CDC6579" w14:textId="69751C29" w:rsidR="00621FC9" w:rsidRPr="00E71486" w:rsidRDefault="00BE1042" w:rsidP="00831061">
      <w:pPr>
        <w:widowControl w:val="0"/>
        <w:numPr>
          <w:ilvl w:val="0"/>
          <w:numId w:val="5"/>
        </w:numPr>
        <w:shd w:val="clear" w:color="auto" w:fill="FFFFFF"/>
        <w:tabs>
          <w:tab w:val="left" w:pos="567"/>
        </w:tabs>
        <w:autoSpaceDE w:val="0"/>
        <w:autoSpaceDN w:val="0"/>
        <w:adjustRightInd w:val="0"/>
        <w:spacing w:after="120"/>
        <w:ind w:left="567" w:hanging="567"/>
        <w:jc w:val="both"/>
        <w:rPr>
          <w:color w:val="000000"/>
        </w:rPr>
      </w:pPr>
      <w:r w:rsidRPr="00E71486">
        <w:rPr>
          <w:color w:val="000000"/>
        </w:rPr>
        <w:t>Šie noteikumi stājas spēkā 20</w:t>
      </w:r>
      <w:r w:rsidR="00652AB8" w:rsidRPr="00E71486">
        <w:rPr>
          <w:color w:val="000000"/>
        </w:rPr>
        <w:t>2</w:t>
      </w:r>
      <w:r w:rsidR="00175102">
        <w:rPr>
          <w:color w:val="000000"/>
        </w:rPr>
        <w:t>5</w:t>
      </w:r>
      <w:r w:rsidRPr="00E71486">
        <w:rPr>
          <w:color w:val="000000"/>
        </w:rPr>
        <w:t>.</w:t>
      </w:r>
      <w:r w:rsidR="00960338" w:rsidRPr="00E71486">
        <w:rPr>
          <w:color w:val="000000"/>
        </w:rPr>
        <w:t xml:space="preserve"> </w:t>
      </w:r>
      <w:r w:rsidRPr="00E71486">
        <w:rPr>
          <w:color w:val="000000"/>
        </w:rPr>
        <w:t>gada 1.</w:t>
      </w:r>
      <w:r w:rsidR="00960338" w:rsidRPr="00E71486">
        <w:rPr>
          <w:color w:val="000000"/>
        </w:rPr>
        <w:t xml:space="preserve"> </w:t>
      </w:r>
      <w:r w:rsidR="008F155E">
        <w:rPr>
          <w:color w:val="000000"/>
        </w:rPr>
        <w:t>martā</w:t>
      </w:r>
      <w:r w:rsidRPr="00E71486">
        <w:rPr>
          <w:color w:val="000000"/>
        </w:rPr>
        <w:t>.</w:t>
      </w:r>
    </w:p>
    <w:p w14:paraId="0E2DB56B" w14:textId="37D30E0B" w:rsidR="00140FEE" w:rsidRPr="00E71486" w:rsidRDefault="00BE1042" w:rsidP="00831061">
      <w:pPr>
        <w:widowControl w:val="0"/>
        <w:numPr>
          <w:ilvl w:val="0"/>
          <w:numId w:val="5"/>
        </w:numPr>
        <w:shd w:val="clear" w:color="auto" w:fill="FFFFFF"/>
        <w:tabs>
          <w:tab w:val="left" w:pos="567"/>
        </w:tabs>
        <w:autoSpaceDE w:val="0"/>
        <w:autoSpaceDN w:val="0"/>
        <w:adjustRightInd w:val="0"/>
        <w:spacing w:after="120"/>
        <w:ind w:left="567" w:hanging="567"/>
        <w:jc w:val="both"/>
        <w:rPr>
          <w:color w:val="000000"/>
        </w:rPr>
      </w:pPr>
      <w:r w:rsidRPr="00E71486">
        <w:rPr>
          <w:color w:val="000000"/>
        </w:rPr>
        <w:t xml:space="preserve">Ar šo noteikumu spēkā stāšanos spēku zaudē </w:t>
      </w:r>
      <w:r w:rsidR="00652AB8" w:rsidRPr="00E71486">
        <w:rPr>
          <w:color w:val="000000"/>
        </w:rPr>
        <w:t xml:space="preserve">Ādažu novada </w:t>
      </w:r>
      <w:r w:rsidR="00175102">
        <w:rPr>
          <w:color w:val="000000"/>
        </w:rPr>
        <w:t xml:space="preserve">pašvaldības </w:t>
      </w:r>
      <w:r w:rsidR="00652AB8" w:rsidRPr="00E71486">
        <w:rPr>
          <w:color w:val="000000"/>
        </w:rPr>
        <w:t>domes 20</w:t>
      </w:r>
      <w:r w:rsidR="006E13B3" w:rsidRPr="00E71486">
        <w:rPr>
          <w:color w:val="000000"/>
        </w:rPr>
        <w:t>2</w:t>
      </w:r>
      <w:r w:rsidR="00175102">
        <w:rPr>
          <w:color w:val="000000"/>
        </w:rPr>
        <w:t>1</w:t>
      </w:r>
      <w:r w:rsidR="00652AB8" w:rsidRPr="00E71486">
        <w:rPr>
          <w:color w:val="000000"/>
        </w:rPr>
        <w:t>.</w:t>
      </w:r>
      <w:r w:rsidR="006E13B3" w:rsidRPr="00E71486">
        <w:rPr>
          <w:color w:val="000000"/>
        </w:rPr>
        <w:t xml:space="preserve"> </w:t>
      </w:r>
      <w:r w:rsidR="009001BD" w:rsidRPr="00E71486">
        <w:rPr>
          <w:color w:val="000000"/>
        </w:rPr>
        <w:t xml:space="preserve">gada </w:t>
      </w:r>
      <w:r w:rsidR="00175102">
        <w:rPr>
          <w:color w:val="000000"/>
        </w:rPr>
        <w:t>24</w:t>
      </w:r>
      <w:r w:rsidR="009001BD" w:rsidRPr="00E71486">
        <w:rPr>
          <w:color w:val="000000"/>
        </w:rPr>
        <w:t>.</w:t>
      </w:r>
      <w:r w:rsidR="006E13B3" w:rsidRPr="00E71486">
        <w:rPr>
          <w:color w:val="000000"/>
        </w:rPr>
        <w:t xml:space="preserve"> </w:t>
      </w:r>
      <w:r w:rsidR="00175102">
        <w:rPr>
          <w:color w:val="000000"/>
        </w:rPr>
        <w:t>august</w:t>
      </w:r>
      <w:r w:rsidR="006E13B3" w:rsidRPr="00E71486">
        <w:rPr>
          <w:color w:val="000000"/>
        </w:rPr>
        <w:t>a</w:t>
      </w:r>
      <w:r w:rsidR="00652AB8" w:rsidRPr="00E71486">
        <w:rPr>
          <w:color w:val="000000"/>
        </w:rPr>
        <w:t xml:space="preserve"> </w:t>
      </w:r>
      <w:r w:rsidR="006E13B3" w:rsidRPr="00E71486">
        <w:rPr>
          <w:color w:val="000000"/>
        </w:rPr>
        <w:t xml:space="preserve">noteikumi </w:t>
      </w:r>
      <w:r w:rsidR="00652AB8" w:rsidRPr="00E71486">
        <w:rPr>
          <w:color w:val="000000"/>
        </w:rPr>
        <w:t xml:space="preserve">Nr. </w:t>
      </w:r>
      <w:r w:rsidR="00175102">
        <w:rPr>
          <w:color w:val="000000"/>
        </w:rPr>
        <w:t>4</w:t>
      </w:r>
      <w:r w:rsidR="00652AB8" w:rsidRPr="00E71486">
        <w:rPr>
          <w:color w:val="000000"/>
        </w:rPr>
        <w:t xml:space="preserve"> “Dokumentu aprites kārtība</w:t>
      </w:r>
      <w:r w:rsidR="006E13B3" w:rsidRPr="00E71486">
        <w:rPr>
          <w:color w:val="000000"/>
        </w:rPr>
        <w:t xml:space="preserve"> Ādažu novada pašvaldībā</w:t>
      </w:r>
      <w:r w:rsidR="00652AB8" w:rsidRPr="00E71486">
        <w:rPr>
          <w:color w:val="000000"/>
        </w:rPr>
        <w:t>”.</w:t>
      </w:r>
    </w:p>
    <w:p w14:paraId="0A9570EA" w14:textId="3F719797" w:rsidR="00140FEE" w:rsidRPr="00E71486" w:rsidRDefault="00175102" w:rsidP="00175102">
      <w:pPr>
        <w:widowControl w:val="0"/>
        <w:numPr>
          <w:ilvl w:val="0"/>
          <w:numId w:val="5"/>
        </w:numPr>
        <w:shd w:val="clear" w:color="auto" w:fill="FFFFFF"/>
        <w:tabs>
          <w:tab w:val="left" w:pos="567"/>
        </w:tabs>
        <w:autoSpaceDE w:val="0"/>
        <w:autoSpaceDN w:val="0"/>
        <w:adjustRightInd w:val="0"/>
        <w:ind w:left="567" w:hanging="567"/>
        <w:jc w:val="both"/>
      </w:pPr>
      <w:r w:rsidRPr="00E71486">
        <w:t xml:space="preserve">Pieejamības tiesības </w:t>
      </w:r>
      <w:r>
        <w:t>i</w:t>
      </w:r>
      <w:r w:rsidRPr="00E71486">
        <w:t>epriekšēj</w:t>
      </w:r>
      <w:r>
        <w:t>ai</w:t>
      </w:r>
      <w:r w:rsidRPr="00E71486">
        <w:t xml:space="preserve"> Carnikavas novada domes iestāžu un struktūrvienību dokumentu vadības sistēma EDUS datubāzei nosaka pašvaldības izpilddirektors ar rīkojumu. Rīkojumā neminētās iestādes un struktūrvienības var saņemt dokumentus no EDUS ar kontaktpunkta </w:t>
      </w:r>
      <w:r>
        <w:t>“</w:t>
      </w:r>
      <w:r w:rsidRPr="00E71486">
        <w:t xml:space="preserve">Carnikavas </w:t>
      </w:r>
      <w:r>
        <w:t xml:space="preserve">vienotais </w:t>
      </w:r>
      <w:r w:rsidRPr="00E71486">
        <w:t>klientu apkalpošanas centr</w:t>
      </w:r>
      <w:r>
        <w:t>s”</w:t>
      </w:r>
      <w:r w:rsidRPr="00E71486">
        <w:t xml:space="preserve"> starpniecību</w:t>
      </w:r>
      <w:r w:rsidR="00BE1042" w:rsidRPr="00E71486">
        <w:t xml:space="preserve">. </w:t>
      </w:r>
    </w:p>
    <w:p w14:paraId="4AFCF9EE" w14:textId="77777777" w:rsidR="00BE1042" w:rsidRPr="00E71486" w:rsidRDefault="00BE1042" w:rsidP="00175102">
      <w:pPr>
        <w:shd w:val="clear" w:color="auto" w:fill="FFFFFF"/>
        <w:tabs>
          <w:tab w:val="left" w:pos="720"/>
          <w:tab w:val="left" w:pos="7085"/>
        </w:tabs>
        <w:jc w:val="both"/>
        <w:rPr>
          <w:color w:val="000000"/>
        </w:rPr>
      </w:pPr>
    </w:p>
    <w:p w14:paraId="660CFC4C" w14:textId="52F9FC32" w:rsidR="00BE1042" w:rsidRDefault="00BE1042" w:rsidP="00175102">
      <w:pPr>
        <w:shd w:val="clear" w:color="auto" w:fill="FFFFFF"/>
        <w:tabs>
          <w:tab w:val="left" w:pos="720"/>
          <w:tab w:val="left" w:pos="7085"/>
        </w:tabs>
        <w:jc w:val="both"/>
        <w:rPr>
          <w:color w:val="000000"/>
        </w:rPr>
      </w:pPr>
    </w:p>
    <w:p w14:paraId="5B4CF503" w14:textId="77777777" w:rsidR="00175102" w:rsidRPr="00E71486" w:rsidRDefault="00175102" w:rsidP="00175102">
      <w:pPr>
        <w:shd w:val="clear" w:color="auto" w:fill="FFFFFF"/>
        <w:tabs>
          <w:tab w:val="left" w:pos="720"/>
          <w:tab w:val="left" w:pos="7085"/>
        </w:tabs>
        <w:jc w:val="both"/>
        <w:rPr>
          <w:color w:val="000000"/>
        </w:rPr>
      </w:pPr>
    </w:p>
    <w:p w14:paraId="1B37CB79" w14:textId="33B733D7" w:rsidR="0036714B" w:rsidRDefault="00BE1042" w:rsidP="00175102">
      <w:pPr>
        <w:shd w:val="clear" w:color="auto" w:fill="FFFFFF"/>
        <w:tabs>
          <w:tab w:val="left" w:pos="720"/>
          <w:tab w:val="left" w:pos="7085"/>
        </w:tabs>
        <w:jc w:val="both"/>
        <w:rPr>
          <w:color w:val="000000"/>
        </w:rPr>
      </w:pPr>
      <w:r w:rsidRPr="00E71486">
        <w:rPr>
          <w:color w:val="000000"/>
        </w:rPr>
        <w:t>Pašvaldības d</w:t>
      </w:r>
      <w:r w:rsidR="00621FC9" w:rsidRPr="00E71486">
        <w:rPr>
          <w:color w:val="000000"/>
        </w:rPr>
        <w:t xml:space="preserve">omes </w:t>
      </w:r>
      <w:r w:rsidR="00A61EFA" w:rsidRPr="00E71486">
        <w:rPr>
          <w:color w:val="000000"/>
        </w:rPr>
        <w:t xml:space="preserve">priekšsēdētāja                                            </w:t>
      </w:r>
      <w:r w:rsidR="00621FC9" w:rsidRPr="00E71486">
        <w:rPr>
          <w:color w:val="000000"/>
        </w:rPr>
        <w:tab/>
      </w:r>
      <w:r w:rsidR="00621FC9" w:rsidRPr="00E71486">
        <w:rPr>
          <w:color w:val="000000"/>
        </w:rPr>
        <w:tab/>
      </w:r>
      <w:r w:rsidR="00A61EFA" w:rsidRPr="00E71486">
        <w:rPr>
          <w:color w:val="000000"/>
        </w:rPr>
        <w:t>K. Miķelsone</w:t>
      </w:r>
    </w:p>
    <w:p w14:paraId="164C95A7" w14:textId="1315D348" w:rsidR="00175102" w:rsidRDefault="00175102" w:rsidP="00175102">
      <w:pPr>
        <w:shd w:val="clear" w:color="auto" w:fill="FFFFFF"/>
        <w:tabs>
          <w:tab w:val="left" w:pos="720"/>
          <w:tab w:val="left" w:pos="7085"/>
        </w:tabs>
        <w:jc w:val="both"/>
        <w:rPr>
          <w:color w:val="000000"/>
        </w:rPr>
      </w:pPr>
    </w:p>
    <w:p w14:paraId="475719B1" w14:textId="377FC53C" w:rsidR="00175102" w:rsidRPr="00E71486" w:rsidRDefault="00175102" w:rsidP="00175102">
      <w:pPr>
        <w:shd w:val="clear" w:color="auto" w:fill="FFFFFF"/>
        <w:tabs>
          <w:tab w:val="left" w:pos="720"/>
          <w:tab w:val="left" w:pos="7085"/>
        </w:tabs>
        <w:jc w:val="center"/>
      </w:pPr>
      <w:r w:rsidRPr="00DF4C71">
        <w:rPr>
          <w:rFonts w:eastAsia="Calibri"/>
        </w:rPr>
        <w:t>ŠIS DOKUMENTS IR ELEKTRONISKI PARAKSTĪTS AR DROŠU ELEKTRONISKO PARAKSTU UN SATUR LAIKA ZĪMOGU</w:t>
      </w:r>
    </w:p>
    <w:sectPr w:rsidR="00175102" w:rsidRPr="00E71486" w:rsidSect="00E72733">
      <w:footerReference w:type="default" r:id="rId11"/>
      <w:footerReference w:type="first" r:id="rId12"/>
      <w:pgSz w:w="11906" w:h="16838"/>
      <w:pgMar w:top="1134" w:right="1134"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2417A3" w14:textId="77777777" w:rsidR="00BC5ADD" w:rsidRDefault="00BC5ADD">
      <w:r>
        <w:separator/>
      </w:r>
    </w:p>
  </w:endnote>
  <w:endnote w:type="continuationSeparator" w:id="0">
    <w:p w14:paraId="186FB30F" w14:textId="77777777" w:rsidR="00BC5ADD" w:rsidRDefault="00BC5A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BA"/>
    <w:family w:val="swiss"/>
    <w:pitch w:val="variable"/>
    <w:sig w:usb0="E4002EFF" w:usb1="C2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09878269"/>
      <w:docPartObj>
        <w:docPartGallery w:val="Page Numbers (Bottom of Page)"/>
        <w:docPartUnique/>
      </w:docPartObj>
    </w:sdtPr>
    <w:sdtEndPr>
      <w:rPr>
        <w:noProof/>
      </w:rPr>
    </w:sdtEndPr>
    <w:sdtContent>
      <w:p w14:paraId="4887EDBE" w14:textId="77777777" w:rsidR="00AC0585" w:rsidRDefault="00BE1042">
        <w:pPr>
          <w:pStyle w:val="Kjene"/>
          <w:jc w:val="right"/>
        </w:pPr>
        <w:r>
          <w:fldChar w:fldCharType="begin"/>
        </w:r>
        <w:r>
          <w:instrText xml:space="preserve"> PAGE   \* MERGEFORMAT </w:instrText>
        </w:r>
        <w:r>
          <w:fldChar w:fldCharType="separate"/>
        </w:r>
        <w:r w:rsidR="00140FEE">
          <w:rPr>
            <w:noProof/>
          </w:rPr>
          <w:t>14</w:t>
        </w:r>
        <w:r>
          <w:rPr>
            <w:noProof/>
          </w:rPr>
          <w:fldChar w:fldCharType="end"/>
        </w:r>
      </w:p>
    </w:sdtContent>
  </w:sdt>
  <w:p w14:paraId="21B85E14" w14:textId="77777777" w:rsidR="00AC0585" w:rsidRDefault="00AC0585">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3039051"/>
      <w:docPartObj>
        <w:docPartGallery w:val="Page Numbers (Bottom of Page)"/>
        <w:docPartUnique/>
      </w:docPartObj>
    </w:sdtPr>
    <w:sdtEndPr>
      <w:rPr>
        <w:noProof/>
      </w:rPr>
    </w:sdtEndPr>
    <w:sdtContent>
      <w:p w14:paraId="7F8A4A82" w14:textId="77777777" w:rsidR="00AC0585" w:rsidRDefault="00BE1042">
        <w:pPr>
          <w:pStyle w:val="Kjene"/>
          <w:jc w:val="right"/>
        </w:pPr>
        <w:r>
          <w:fldChar w:fldCharType="begin"/>
        </w:r>
        <w:r>
          <w:instrText xml:space="preserve"> PAGE   \* MERGEFORMAT </w:instrText>
        </w:r>
        <w:r>
          <w:fldChar w:fldCharType="separate"/>
        </w:r>
        <w:r w:rsidR="00140FEE">
          <w:rPr>
            <w:noProof/>
          </w:rPr>
          <w:t>1</w:t>
        </w:r>
        <w:r>
          <w:rPr>
            <w:noProof/>
          </w:rPr>
          <w:fldChar w:fldCharType="end"/>
        </w:r>
      </w:p>
    </w:sdtContent>
  </w:sdt>
  <w:p w14:paraId="7759599B" w14:textId="77777777" w:rsidR="00AC0585" w:rsidRDefault="00AC0585">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51C702" w14:textId="77777777" w:rsidR="00BC5ADD" w:rsidRDefault="00BC5ADD">
      <w:r>
        <w:separator/>
      </w:r>
    </w:p>
  </w:footnote>
  <w:footnote w:type="continuationSeparator" w:id="0">
    <w:p w14:paraId="3B612D69" w14:textId="77777777" w:rsidR="00BC5ADD" w:rsidRDefault="00BC5A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05872BF4"/>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7F61C11"/>
    <w:multiLevelType w:val="hybridMultilevel"/>
    <w:tmpl w:val="338CD70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1">
    <w:nsid w:val="138923C8"/>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1">
    <w:nsid w:val="1CAE6C83"/>
    <w:multiLevelType w:val="hybridMultilevel"/>
    <w:tmpl w:val="169A9150"/>
    <w:lvl w:ilvl="0" w:tplc="D4B4A054">
      <w:start w:val="1"/>
      <w:numFmt w:val="decimal"/>
      <w:lvlText w:val="%1)"/>
      <w:lvlJc w:val="left"/>
      <w:pPr>
        <w:ind w:left="720" w:hanging="360"/>
      </w:pPr>
      <w:rPr>
        <w:rFonts w:hint="default"/>
      </w:rPr>
    </w:lvl>
    <w:lvl w:ilvl="1" w:tplc="31726336" w:tentative="1">
      <w:start w:val="1"/>
      <w:numFmt w:val="lowerLetter"/>
      <w:lvlText w:val="%2."/>
      <w:lvlJc w:val="left"/>
      <w:pPr>
        <w:ind w:left="1440" w:hanging="360"/>
      </w:pPr>
    </w:lvl>
    <w:lvl w:ilvl="2" w:tplc="A7948D44" w:tentative="1">
      <w:start w:val="1"/>
      <w:numFmt w:val="lowerRoman"/>
      <w:lvlText w:val="%3."/>
      <w:lvlJc w:val="right"/>
      <w:pPr>
        <w:ind w:left="2160" w:hanging="180"/>
      </w:pPr>
    </w:lvl>
    <w:lvl w:ilvl="3" w:tplc="F8009ADC" w:tentative="1">
      <w:start w:val="1"/>
      <w:numFmt w:val="decimal"/>
      <w:lvlText w:val="%4."/>
      <w:lvlJc w:val="left"/>
      <w:pPr>
        <w:ind w:left="2880" w:hanging="360"/>
      </w:pPr>
    </w:lvl>
    <w:lvl w:ilvl="4" w:tplc="6CBCE9D6" w:tentative="1">
      <w:start w:val="1"/>
      <w:numFmt w:val="lowerLetter"/>
      <w:lvlText w:val="%5."/>
      <w:lvlJc w:val="left"/>
      <w:pPr>
        <w:ind w:left="3600" w:hanging="360"/>
      </w:pPr>
    </w:lvl>
    <w:lvl w:ilvl="5" w:tplc="7C2071C0" w:tentative="1">
      <w:start w:val="1"/>
      <w:numFmt w:val="lowerRoman"/>
      <w:lvlText w:val="%6."/>
      <w:lvlJc w:val="right"/>
      <w:pPr>
        <w:ind w:left="4320" w:hanging="180"/>
      </w:pPr>
    </w:lvl>
    <w:lvl w:ilvl="6" w:tplc="4ABEDAF6" w:tentative="1">
      <w:start w:val="1"/>
      <w:numFmt w:val="decimal"/>
      <w:lvlText w:val="%7."/>
      <w:lvlJc w:val="left"/>
      <w:pPr>
        <w:ind w:left="5040" w:hanging="360"/>
      </w:pPr>
    </w:lvl>
    <w:lvl w:ilvl="7" w:tplc="A7D66750" w:tentative="1">
      <w:start w:val="1"/>
      <w:numFmt w:val="lowerLetter"/>
      <w:lvlText w:val="%8."/>
      <w:lvlJc w:val="left"/>
      <w:pPr>
        <w:ind w:left="5760" w:hanging="360"/>
      </w:pPr>
    </w:lvl>
    <w:lvl w:ilvl="8" w:tplc="F36AD70A" w:tentative="1">
      <w:start w:val="1"/>
      <w:numFmt w:val="lowerRoman"/>
      <w:lvlText w:val="%9."/>
      <w:lvlJc w:val="right"/>
      <w:pPr>
        <w:ind w:left="6480" w:hanging="180"/>
      </w:pPr>
    </w:lvl>
  </w:abstractNum>
  <w:abstractNum w:abstractNumId="4" w15:restartNumberingAfterBreak="0">
    <w:nsid w:val="1EDF7B73"/>
    <w:multiLevelType w:val="hybridMultilevel"/>
    <w:tmpl w:val="78D026AE"/>
    <w:lvl w:ilvl="0" w:tplc="2A069858">
      <w:start w:val="1"/>
      <w:numFmt w:val="decimal"/>
      <w:lvlText w:val="%1."/>
      <w:lvlJc w:val="left"/>
      <w:pPr>
        <w:ind w:left="1020" w:hanging="360"/>
      </w:pPr>
    </w:lvl>
    <w:lvl w:ilvl="1" w:tplc="E4DE958E">
      <w:start w:val="1"/>
      <w:numFmt w:val="decimal"/>
      <w:lvlText w:val="%2."/>
      <w:lvlJc w:val="left"/>
      <w:pPr>
        <w:ind w:left="1020" w:hanging="360"/>
      </w:pPr>
    </w:lvl>
    <w:lvl w:ilvl="2" w:tplc="F8DC9D68">
      <w:start w:val="1"/>
      <w:numFmt w:val="decimal"/>
      <w:lvlText w:val="%3."/>
      <w:lvlJc w:val="left"/>
      <w:pPr>
        <w:ind w:left="1020" w:hanging="360"/>
      </w:pPr>
    </w:lvl>
    <w:lvl w:ilvl="3" w:tplc="1E761D70">
      <w:start w:val="1"/>
      <w:numFmt w:val="decimal"/>
      <w:lvlText w:val="%4."/>
      <w:lvlJc w:val="left"/>
      <w:pPr>
        <w:ind w:left="1020" w:hanging="360"/>
      </w:pPr>
    </w:lvl>
    <w:lvl w:ilvl="4" w:tplc="C7BE7BF8">
      <w:start w:val="1"/>
      <w:numFmt w:val="decimal"/>
      <w:lvlText w:val="%5."/>
      <w:lvlJc w:val="left"/>
      <w:pPr>
        <w:ind w:left="1020" w:hanging="360"/>
      </w:pPr>
    </w:lvl>
    <w:lvl w:ilvl="5" w:tplc="57A25690">
      <w:start w:val="1"/>
      <w:numFmt w:val="decimal"/>
      <w:lvlText w:val="%6."/>
      <w:lvlJc w:val="left"/>
      <w:pPr>
        <w:ind w:left="1020" w:hanging="360"/>
      </w:pPr>
    </w:lvl>
    <w:lvl w:ilvl="6" w:tplc="43EE72D2">
      <w:start w:val="1"/>
      <w:numFmt w:val="decimal"/>
      <w:lvlText w:val="%7."/>
      <w:lvlJc w:val="left"/>
      <w:pPr>
        <w:ind w:left="1020" w:hanging="360"/>
      </w:pPr>
    </w:lvl>
    <w:lvl w:ilvl="7" w:tplc="8398D97E">
      <w:start w:val="1"/>
      <w:numFmt w:val="decimal"/>
      <w:lvlText w:val="%8."/>
      <w:lvlJc w:val="left"/>
      <w:pPr>
        <w:ind w:left="1020" w:hanging="360"/>
      </w:pPr>
    </w:lvl>
    <w:lvl w:ilvl="8" w:tplc="5C0836CC">
      <w:start w:val="1"/>
      <w:numFmt w:val="decimal"/>
      <w:lvlText w:val="%9."/>
      <w:lvlJc w:val="left"/>
      <w:pPr>
        <w:ind w:left="1020" w:hanging="360"/>
      </w:pPr>
    </w:lvl>
  </w:abstractNum>
  <w:abstractNum w:abstractNumId="5" w15:restartNumberingAfterBreak="1">
    <w:nsid w:val="219458D0"/>
    <w:multiLevelType w:val="multilevel"/>
    <w:tmpl w:val="33C8E8E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1">
    <w:nsid w:val="2E287EC1"/>
    <w:multiLevelType w:val="multilevel"/>
    <w:tmpl w:val="0426001F"/>
    <w:lvl w:ilvl="0">
      <w:start w:val="1"/>
      <w:numFmt w:val="decimal"/>
      <w:lvlText w:val="%1."/>
      <w:lvlJc w:val="left"/>
      <w:pPr>
        <w:ind w:left="360" w:hanging="360"/>
      </w:pPr>
    </w:lvl>
    <w:lvl w:ilvl="1">
      <w:start w:val="1"/>
      <w:numFmt w:val="decimal"/>
      <w:lvlText w:val="%1.%2."/>
      <w:lvlJc w:val="left"/>
      <w:pPr>
        <w:ind w:left="1283"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1">
    <w:nsid w:val="3BAC6DAA"/>
    <w:multiLevelType w:val="multilevel"/>
    <w:tmpl w:val="D516436A"/>
    <w:lvl w:ilvl="0">
      <w:start w:val="1"/>
      <w:numFmt w:val="decimal"/>
      <w:lvlText w:val="%1."/>
      <w:lvlJc w:val="left"/>
      <w:pPr>
        <w:tabs>
          <w:tab w:val="num" w:pos="360"/>
        </w:tabs>
        <w:ind w:left="360" w:hanging="360"/>
      </w:pPr>
      <w:rPr>
        <w:rFonts w:ascii="Times New Roman" w:hAnsi="Times New Roman" w:hint="default"/>
        <w:b w:val="0"/>
        <w:i w:val="0"/>
        <w:sz w:val="24"/>
      </w:rPr>
    </w:lvl>
    <w:lvl w:ilvl="1">
      <w:start w:val="1"/>
      <w:numFmt w:val="decimal"/>
      <w:lvlText w:val="%1.%2."/>
      <w:lvlJc w:val="left"/>
      <w:pPr>
        <w:tabs>
          <w:tab w:val="num" w:pos="0"/>
        </w:tabs>
        <w:ind w:left="360" w:hanging="360"/>
      </w:pPr>
      <w:rPr>
        <w:rFonts w:ascii="Times New Roman" w:hAnsi="Times New Roman" w:hint="default"/>
        <w:b w:val="0"/>
        <w:i w:val="0"/>
        <w:sz w:val="24"/>
      </w:rPr>
    </w:lvl>
    <w:lvl w:ilvl="2">
      <w:start w:val="1"/>
      <w:numFmt w:val="decimal"/>
      <w:lvlText w:val="%1.%2.%3."/>
      <w:lvlJc w:val="left"/>
      <w:pPr>
        <w:tabs>
          <w:tab w:val="num" w:pos="0"/>
        </w:tabs>
        <w:ind w:left="720" w:hanging="720"/>
      </w:pPr>
      <w:rPr>
        <w:rFonts w:ascii="Times New Roman" w:hAnsi="Times New Roman" w:hint="default"/>
        <w:b w:val="0"/>
        <w:i w:val="0"/>
        <w:sz w:val="24"/>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8" w15:restartNumberingAfterBreak="1">
    <w:nsid w:val="3DEB282E"/>
    <w:multiLevelType w:val="multilevel"/>
    <w:tmpl w:val="43D23A88"/>
    <w:lvl w:ilvl="0">
      <w:start w:val="1"/>
      <w:numFmt w:val="decimal"/>
      <w:lvlText w:val="%1."/>
      <w:lvlJc w:val="left"/>
      <w:pPr>
        <w:ind w:left="360" w:hanging="360"/>
      </w:pPr>
      <w:rPr>
        <w:rFonts w:hint="default"/>
        <w:strike w:val="0"/>
        <w:color w:val="auto"/>
      </w:rPr>
    </w:lvl>
    <w:lvl w:ilvl="1">
      <w:start w:val="1"/>
      <w:numFmt w:val="decimal"/>
      <w:lvlText w:val="%1.%2."/>
      <w:lvlJc w:val="left"/>
      <w:pPr>
        <w:ind w:left="792" w:hanging="432"/>
      </w:pPr>
      <w:rPr>
        <w:strike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1">
    <w:nsid w:val="4AED1AB7"/>
    <w:multiLevelType w:val="hybridMultilevel"/>
    <w:tmpl w:val="29BA2A24"/>
    <w:lvl w:ilvl="0" w:tplc="E42C1D78">
      <w:start w:val="1"/>
      <w:numFmt w:val="bullet"/>
      <w:lvlText w:val=""/>
      <w:lvlJc w:val="left"/>
      <w:pPr>
        <w:ind w:left="720" w:hanging="360"/>
      </w:pPr>
      <w:rPr>
        <w:rFonts w:ascii="Symbol" w:hAnsi="Symbol" w:hint="default"/>
      </w:rPr>
    </w:lvl>
    <w:lvl w:ilvl="1" w:tplc="CDE08676" w:tentative="1">
      <w:start w:val="1"/>
      <w:numFmt w:val="lowerLetter"/>
      <w:lvlText w:val="%2."/>
      <w:lvlJc w:val="left"/>
      <w:pPr>
        <w:ind w:left="1440" w:hanging="360"/>
      </w:pPr>
    </w:lvl>
    <w:lvl w:ilvl="2" w:tplc="F08E072E" w:tentative="1">
      <w:start w:val="1"/>
      <w:numFmt w:val="lowerRoman"/>
      <w:lvlText w:val="%3."/>
      <w:lvlJc w:val="right"/>
      <w:pPr>
        <w:ind w:left="2160" w:hanging="180"/>
      </w:pPr>
    </w:lvl>
    <w:lvl w:ilvl="3" w:tplc="B1742E18" w:tentative="1">
      <w:start w:val="1"/>
      <w:numFmt w:val="decimal"/>
      <w:lvlText w:val="%4."/>
      <w:lvlJc w:val="left"/>
      <w:pPr>
        <w:ind w:left="2880" w:hanging="360"/>
      </w:pPr>
    </w:lvl>
    <w:lvl w:ilvl="4" w:tplc="974E07B0" w:tentative="1">
      <w:start w:val="1"/>
      <w:numFmt w:val="lowerLetter"/>
      <w:lvlText w:val="%5."/>
      <w:lvlJc w:val="left"/>
      <w:pPr>
        <w:ind w:left="3600" w:hanging="360"/>
      </w:pPr>
    </w:lvl>
    <w:lvl w:ilvl="5" w:tplc="26FE4A62" w:tentative="1">
      <w:start w:val="1"/>
      <w:numFmt w:val="lowerRoman"/>
      <w:lvlText w:val="%6."/>
      <w:lvlJc w:val="right"/>
      <w:pPr>
        <w:ind w:left="4320" w:hanging="180"/>
      </w:pPr>
    </w:lvl>
    <w:lvl w:ilvl="6" w:tplc="FC96C244" w:tentative="1">
      <w:start w:val="1"/>
      <w:numFmt w:val="decimal"/>
      <w:lvlText w:val="%7."/>
      <w:lvlJc w:val="left"/>
      <w:pPr>
        <w:ind w:left="5040" w:hanging="360"/>
      </w:pPr>
    </w:lvl>
    <w:lvl w:ilvl="7" w:tplc="5B0C5AF4" w:tentative="1">
      <w:start w:val="1"/>
      <w:numFmt w:val="lowerLetter"/>
      <w:lvlText w:val="%8."/>
      <w:lvlJc w:val="left"/>
      <w:pPr>
        <w:ind w:left="5760" w:hanging="360"/>
      </w:pPr>
    </w:lvl>
    <w:lvl w:ilvl="8" w:tplc="DD4C58B0" w:tentative="1">
      <w:start w:val="1"/>
      <w:numFmt w:val="lowerRoman"/>
      <w:lvlText w:val="%9."/>
      <w:lvlJc w:val="right"/>
      <w:pPr>
        <w:ind w:left="6480" w:hanging="180"/>
      </w:pPr>
    </w:lvl>
  </w:abstractNum>
  <w:abstractNum w:abstractNumId="10" w15:restartNumberingAfterBreak="1">
    <w:nsid w:val="4FD97795"/>
    <w:multiLevelType w:val="hybridMultilevel"/>
    <w:tmpl w:val="9AB8F72C"/>
    <w:lvl w:ilvl="0" w:tplc="45D0BE50">
      <w:start w:val="1"/>
      <w:numFmt w:val="upperRoman"/>
      <w:lvlText w:val="%1."/>
      <w:lvlJc w:val="left"/>
      <w:pPr>
        <w:tabs>
          <w:tab w:val="num" w:pos="1080"/>
        </w:tabs>
        <w:ind w:left="1080" w:hanging="720"/>
      </w:pPr>
      <w:rPr>
        <w:rFonts w:hint="default"/>
      </w:rPr>
    </w:lvl>
    <w:lvl w:ilvl="1" w:tplc="791A65D8" w:tentative="1">
      <w:start w:val="1"/>
      <w:numFmt w:val="lowerLetter"/>
      <w:lvlText w:val="%2."/>
      <w:lvlJc w:val="left"/>
      <w:pPr>
        <w:tabs>
          <w:tab w:val="num" w:pos="1440"/>
        </w:tabs>
        <w:ind w:left="1440" w:hanging="360"/>
      </w:pPr>
    </w:lvl>
    <w:lvl w:ilvl="2" w:tplc="6DB89EC2" w:tentative="1">
      <w:start w:val="1"/>
      <w:numFmt w:val="lowerRoman"/>
      <w:lvlText w:val="%3."/>
      <w:lvlJc w:val="right"/>
      <w:pPr>
        <w:tabs>
          <w:tab w:val="num" w:pos="2160"/>
        </w:tabs>
        <w:ind w:left="2160" w:hanging="180"/>
      </w:pPr>
    </w:lvl>
    <w:lvl w:ilvl="3" w:tplc="201C14A6" w:tentative="1">
      <w:start w:val="1"/>
      <w:numFmt w:val="decimal"/>
      <w:lvlText w:val="%4."/>
      <w:lvlJc w:val="left"/>
      <w:pPr>
        <w:tabs>
          <w:tab w:val="num" w:pos="2880"/>
        </w:tabs>
        <w:ind w:left="2880" w:hanging="360"/>
      </w:pPr>
    </w:lvl>
    <w:lvl w:ilvl="4" w:tplc="AA9C989A" w:tentative="1">
      <w:start w:val="1"/>
      <w:numFmt w:val="lowerLetter"/>
      <w:lvlText w:val="%5."/>
      <w:lvlJc w:val="left"/>
      <w:pPr>
        <w:tabs>
          <w:tab w:val="num" w:pos="3600"/>
        </w:tabs>
        <w:ind w:left="3600" w:hanging="360"/>
      </w:pPr>
    </w:lvl>
    <w:lvl w:ilvl="5" w:tplc="BA5AC850" w:tentative="1">
      <w:start w:val="1"/>
      <w:numFmt w:val="lowerRoman"/>
      <w:lvlText w:val="%6."/>
      <w:lvlJc w:val="right"/>
      <w:pPr>
        <w:tabs>
          <w:tab w:val="num" w:pos="4320"/>
        </w:tabs>
        <w:ind w:left="4320" w:hanging="180"/>
      </w:pPr>
    </w:lvl>
    <w:lvl w:ilvl="6" w:tplc="63CCEFD8" w:tentative="1">
      <w:start w:val="1"/>
      <w:numFmt w:val="decimal"/>
      <w:lvlText w:val="%7."/>
      <w:lvlJc w:val="left"/>
      <w:pPr>
        <w:tabs>
          <w:tab w:val="num" w:pos="5040"/>
        </w:tabs>
        <w:ind w:left="5040" w:hanging="360"/>
      </w:pPr>
    </w:lvl>
    <w:lvl w:ilvl="7" w:tplc="EAE04350" w:tentative="1">
      <w:start w:val="1"/>
      <w:numFmt w:val="lowerLetter"/>
      <w:lvlText w:val="%8."/>
      <w:lvlJc w:val="left"/>
      <w:pPr>
        <w:tabs>
          <w:tab w:val="num" w:pos="5760"/>
        </w:tabs>
        <w:ind w:left="5760" w:hanging="360"/>
      </w:pPr>
    </w:lvl>
    <w:lvl w:ilvl="8" w:tplc="D29067D8" w:tentative="1">
      <w:start w:val="1"/>
      <w:numFmt w:val="lowerRoman"/>
      <w:lvlText w:val="%9."/>
      <w:lvlJc w:val="right"/>
      <w:pPr>
        <w:tabs>
          <w:tab w:val="num" w:pos="6480"/>
        </w:tabs>
        <w:ind w:left="6480" w:hanging="180"/>
      </w:pPr>
    </w:lvl>
  </w:abstractNum>
  <w:abstractNum w:abstractNumId="11" w15:restartNumberingAfterBreak="0">
    <w:nsid w:val="525B33EA"/>
    <w:multiLevelType w:val="hybridMultilevel"/>
    <w:tmpl w:val="896687DE"/>
    <w:lvl w:ilvl="0" w:tplc="D20E24CC">
      <w:start w:val="1"/>
      <w:numFmt w:val="decimal"/>
      <w:lvlText w:val="%1."/>
      <w:lvlJc w:val="left"/>
      <w:pPr>
        <w:ind w:left="1020" w:hanging="360"/>
      </w:pPr>
    </w:lvl>
    <w:lvl w:ilvl="1" w:tplc="23409F76">
      <w:start w:val="1"/>
      <w:numFmt w:val="decimal"/>
      <w:lvlText w:val="%2."/>
      <w:lvlJc w:val="left"/>
      <w:pPr>
        <w:ind w:left="1020" w:hanging="360"/>
      </w:pPr>
    </w:lvl>
    <w:lvl w:ilvl="2" w:tplc="1D28DC26">
      <w:start w:val="1"/>
      <w:numFmt w:val="decimal"/>
      <w:lvlText w:val="%3."/>
      <w:lvlJc w:val="left"/>
      <w:pPr>
        <w:ind w:left="1020" w:hanging="360"/>
      </w:pPr>
    </w:lvl>
    <w:lvl w:ilvl="3" w:tplc="59E414C2">
      <w:start w:val="1"/>
      <w:numFmt w:val="decimal"/>
      <w:lvlText w:val="%4."/>
      <w:lvlJc w:val="left"/>
      <w:pPr>
        <w:ind w:left="1020" w:hanging="360"/>
      </w:pPr>
    </w:lvl>
    <w:lvl w:ilvl="4" w:tplc="98DE0F36">
      <w:start w:val="1"/>
      <w:numFmt w:val="decimal"/>
      <w:lvlText w:val="%5."/>
      <w:lvlJc w:val="left"/>
      <w:pPr>
        <w:ind w:left="1020" w:hanging="360"/>
      </w:pPr>
    </w:lvl>
    <w:lvl w:ilvl="5" w:tplc="CD8CF082">
      <w:start w:val="1"/>
      <w:numFmt w:val="decimal"/>
      <w:lvlText w:val="%6."/>
      <w:lvlJc w:val="left"/>
      <w:pPr>
        <w:ind w:left="1020" w:hanging="360"/>
      </w:pPr>
    </w:lvl>
    <w:lvl w:ilvl="6" w:tplc="46524286">
      <w:start w:val="1"/>
      <w:numFmt w:val="decimal"/>
      <w:lvlText w:val="%7."/>
      <w:lvlJc w:val="left"/>
      <w:pPr>
        <w:ind w:left="1020" w:hanging="360"/>
      </w:pPr>
    </w:lvl>
    <w:lvl w:ilvl="7" w:tplc="894A7AA8">
      <w:start w:val="1"/>
      <w:numFmt w:val="decimal"/>
      <w:lvlText w:val="%8."/>
      <w:lvlJc w:val="left"/>
      <w:pPr>
        <w:ind w:left="1020" w:hanging="360"/>
      </w:pPr>
    </w:lvl>
    <w:lvl w:ilvl="8" w:tplc="E57A1A10">
      <w:start w:val="1"/>
      <w:numFmt w:val="decimal"/>
      <w:lvlText w:val="%9."/>
      <w:lvlJc w:val="left"/>
      <w:pPr>
        <w:ind w:left="1020" w:hanging="360"/>
      </w:pPr>
    </w:lvl>
  </w:abstractNum>
  <w:abstractNum w:abstractNumId="12" w15:restartNumberingAfterBreak="0">
    <w:nsid w:val="60ED3310"/>
    <w:multiLevelType w:val="hybridMultilevel"/>
    <w:tmpl w:val="3EBABE66"/>
    <w:lvl w:ilvl="0" w:tplc="0AEEB6AC">
      <w:start w:val="1"/>
      <w:numFmt w:val="decimal"/>
      <w:lvlText w:val="%1."/>
      <w:lvlJc w:val="left"/>
      <w:pPr>
        <w:ind w:left="1020" w:hanging="360"/>
      </w:pPr>
    </w:lvl>
    <w:lvl w:ilvl="1" w:tplc="8B92C0E6">
      <w:start w:val="1"/>
      <w:numFmt w:val="decimal"/>
      <w:lvlText w:val="%2."/>
      <w:lvlJc w:val="left"/>
      <w:pPr>
        <w:ind w:left="1020" w:hanging="360"/>
      </w:pPr>
    </w:lvl>
    <w:lvl w:ilvl="2" w:tplc="D1E4C97C">
      <w:start w:val="1"/>
      <w:numFmt w:val="decimal"/>
      <w:lvlText w:val="%3."/>
      <w:lvlJc w:val="left"/>
      <w:pPr>
        <w:ind w:left="1020" w:hanging="360"/>
      </w:pPr>
    </w:lvl>
    <w:lvl w:ilvl="3" w:tplc="21BC8890">
      <w:start w:val="1"/>
      <w:numFmt w:val="decimal"/>
      <w:lvlText w:val="%4."/>
      <w:lvlJc w:val="left"/>
      <w:pPr>
        <w:ind w:left="1020" w:hanging="360"/>
      </w:pPr>
    </w:lvl>
    <w:lvl w:ilvl="4" w:tplc="61CE70CE">
      <w:start w:val="1"/>
      <w:numFmt w:val="decimal"/>
      <w:lvlText w:val="%5."/>
      <w:lvlJc w:val="left"/>
      <w:pPr>
        <w:ind w:left="1020" w:hanging="360"/>
      </w:pPr>
    </w:lvl>
    <w:lvl w:ilvl="5" w:tplc="27322202">
      <w:start w:val="1"/>
      <w:numFmt w:val="decimal"/>
      <w:lvlText w:val="%6."/>
      <w:lvlJc w:val="left"/>
      <w:pPr>
        <w:ind w:left="1020" w:hanging="360"/>
      </w:pPr>
    </w:lvl>
    <w:lvl w:ilvl="6" w:tplc="F168D362">
      <w:start w:val="1"/>
      <w:numFmt w:val="decimal"/>
      <w:lvlText w:val="%7."/>
      <w:lvlJc w:val="left"/>
      <w:pPr>
        <w:ind w:left="1020" w:hanging="360"/>
      </w:pPr>
    </w:lvl>
    <w:lvl w:ilvl="7" w:tplc="F3268180">
      <w:start w:val="1"/>
      <w:numFmt w:val="decimal"/>
      <w:lvlText w:val="%8."/>
      <w:lvlJc w:val="left"/>
      <w:pPr>
        <w:ind w:left="1020" w:hanging="360"/>
      </w:pPr>
    </w:lvl>
    <w:lvl w:ilvl="8" w:tplc="A3A8FEA2">
      <w:start w:val="1"/>
      <w:numFmt w:val="decimal"/>
      <w:lvlText w:val="%9."/>
      <w:lvlJc w:val="left"/>
      <w:pPr>
        <w:ind w:left="1020" w:hanging="360"/>
      </w:pPr>
    </w:lvl>
  </w:abstractNum>
  <w:abstractNum w:abstractNumId="13" w15:restartNumberingAfterBreak="0">
    <w:nsid w:val="62632E4A"/>
    <w:multiLevelType w:val="hybridMultilevel"/>
    <w:tmpl w:val="ECF4CD36"/>
    <w:lvl w:ilvl="0" w:tplc="34946ABA">
      <w:start w:val="1"/>
      <w:numFmt w:val="decimal"/>
      <w:lvlText w:val="%1."/>
      <w:lvlJc w:val="left"/>
      <w:pPr>
        <w:ind w:left="1020" w:hanging="360"/>
      </w:pPr>
    </w:lvl>
    <w:lvl w:ilvl="1" w:tplc="DB5E40D0">
      <w:start w:val="1"/>
      <w:numFmt w:val="decimal"/>
      <w:lvlText w:val="%2."/>
      <w:lvlJc w:val="left"/>
      <w:pPr>
        <w:ind w:left="1020" w:hanging="360"/>
      </w:pPr>
    </w:lvl>
    <w:lvl w:ilvl="2" w:tplc="BAE0CB20">
      <w:start w:val="1"/>
      <w:numFmt w:val="decimal"/>
      <w:lvlText w:val="%3."/>
      <w:lvlJc w:val="left"/>
      <w:pPr>
        <w:ind w:left="1020" w:hanging="360"/>
      </w:pPr>
    </w:lvl>
    <w:lvl w:ilvl="3" w:tplc="48763D58">
      <w:start w:val="1"/>
      <w:numFmt w:val="decimal"/>
      <w:lvlText w:val="%4."/>
      <w:lvlJc w:val="left"/>
      <w:pPr>
        <w:ind w:left="1020" w:hanging="360"/>
      </w:pPr>
    </w:lvl>
    <w:lvl w:ilvl="4" w:tplc="A8881692">
      <w:start w:val="1"/>
      <w:numFmt w:val="decimal"/>
      <w:lvlText w:val="%5."/>
      <w:lvlJc w:val="left"/>
      <w:pPr>
        <w:ind w:left="1020" w:hanging="360"/>
      </w:pPr>
    </w:lvl>
    <w:lvl w:ilvl="5" w:tplc="5B6466EE">
      <w:start w:val="1"/>
      <w:numFmt w:val="decimal"/>
      <w:lvlText w:val="%6."/>
      <w:lvlJc w:val="left"/>
      <w:pPr>
        <w:ind w:left="1020" w:hanging="360"/>
      </w:pPr>
    </w:lvl>
    <w:lvl w:ilvl="6" w:tplc="579C72C4">
      <w:start w:val="1"/>
      <w:numFmt w:val="decimal"/>
      <w:lvlText w:val="%7."/>
      <w:lvlJc w:val="left"/>
      <w:pPr>
        <w:ind w:left="1020" w:hanging="360"/>
      </w:pPr>
    </w:lvl>
    <w:lvl w:ilvl="7" w:tplc="45B6BB2A">
      <w:start w:val="1"/>
      <w:numFmt w:val="decimal"/>
      <w:lvlText w:val="%8."/>
      <w:lvlJc w:val="left"/>
      <w:pPr>
        <w:ind w:left="1020" w:hanging="360"/>
      </w:pPr>
    </w:lvl>
    <w:lvl w:ilvl="8" w:tplc="C94E3122">
      <w:start w:val="1"/>
      <w:numFmt w:val="decimal"/>
      <w:lvlText w:val="%9."/>
      <w:lvlJc w:val="left"/>
      <w:pPr>
        <w:ind w:left="1020" w:hanging="360"/>
      </w:pPr>
    </w:lvl>
  </w:abstractNum>
  <w:abstractNum w:abstractNumId="14" w15:restartNumberingAfterBreak="1">
    <w:nsid w:val="62AC2C62"/>
    <w:multiLevelType w:val="hybridMultilevel"/>
    <w:tmpl w:val="EBA018C4"/>
    <w:lvl w:ilvl="0" w:tplc="12E2A5CA">
      <w:start w:val="1"/>
      <w:numFmt w:val="decimal"/>
      <w:lvlText w:val="%1."/>
      <w:lvlJc w:val="left"/>
      <w:pPr>
        <w:tabs>
          <w:tab w:val="num" w:pos="502"/>
        </w:tabs>
        <w:ind w:left="502" w:hanging="360"/>
      </w:pPr>
      <w:rPr>
        <w:rFonts w:hint="default"/>
        <w:color w:val="000000"/>
        <w:sz w:val="22"/>
      </w:rPr>
    </w:lvl>
    <w:lvl w:ilvl="1" w:tplc="BB22B29A" w:tentative="1">
      <w:start w:val="1"/>
      <w:numFmt w:val="lowerLetter"/>
      <w:lvlText w:val="%2."/>
      <w:lvlJc w:val="left"/>
      <w:pPr>
        <w:tabs>
          <w:tab w:val="num" w:pos="1222"/>
        </w:tabs>
        <w:ind w:left="1222" w:hanging="360"/>
      </w:pPr>
    </w:lvl>
    <w:lvl w:ilvl="2" w:tplc="4AF0478E" w:tentative="1">
      <w:start w:val="1"/>
      <w:numFmt w:val="lowerRoman"/>
      <w:lvlText w:val="%3."/>
      <w:lvlJc w:val="right"/>
      <w:pPr>
        <w:tabs>
          <w:tab w:val="num" w:pos="1942"/>
        </w:tabs>
        <w:ind w:left="1942" w:hanging="180"/>
      </w:pPr>
    </w:lvl>
    <w:lvl w:ilvl="3" w:tplc="61CAE30C" w:tentative="1">
      <w:start w:val="1"/>
      <w:numFmt w:val="decimal"/>
      <w:lvlText w:val="%4."/>
      <w:lvlJc w:val="left"/>
      <w:pPr>
        <w:tabs>
          <w:tab w:val="num" w:pos="2662"/>
        </w:tabs>
        <w:ind w:left="2662" w:hanging="360"/>
      </w:pPr>
    </w:lvl>
    <w:lvl w:ilvl="4" w:tplc="DBD62792" w:tentative="1">
      <w:start w:val="1"/>
      <w:numFmt w:val="lowerLetter"/>
      <w:lvlText w:val="%5."/>
      <w:lvlJc w:val="left"/>
      <w:pPr>
        <w:tabs>
          <w:tab w:val="num" w:pos="3382"/>
        </w:tabs>
        <w:ind w:left="3382" w:hanging="360"/>
      </w:pPr>
    </w:lvl>
    <w:lvl w:ilvl="5" w:tplc="93C4748A" w:tentative="1">
      <w:start w:val="1"/>
      <w:numFmt w:val="lowerRoman"/>
      <w:lvlText w:val="%6."/>
      <w:lvlJc w:val="right"/>
      <w:pPr>
        <w:tabs>
          <w:tab w:val="num" w:pos="4102"/>
        </w:tabs>
        <w:ind w:left="4102" w:hanging="180"/>
      </w:pPr>
    </w:lvl>
    <w:lvl w:ilvl="6" w:tplc="3EA0FED2" w:tentative="1">
      <w:start w:val="1"/>
      <w:numFmt w:val="decimal"/>
      <w:lvlText w:val="%7."/>
      <w:lvlJc w:val="left"/>
      <w:pPr>
        <w:tabs>
          <w:tab w:val="num" w:pos="4822"/>
        </w:tabs>
        <w:ind w:left="4822" w:hanging="360"/>
      </w:pPr>
    </w:lvl>
    <w:lvl w:ilvl="7" w:tplc="5BFC3F08" w:tentative="1">
      <w:start w:val="1"/>
      <w:numFmt w:val="lowerLetter"/>
      <w:lvlText w:val="%8."/>
      <w:lvlJc w:val="left"/>
      <w:pPr>
        <w:tabs>
          <w:tab w:val="num" w:pos="5542"/>
        </w:tabs>
        <w:ind w:left="5542" w:hanging="360"/>
      </w:pPr>
    </w:lvl>
    <w:lvl w:ilvl="8" w:tplc="A770EF08" w:tentative="1">
      <w:start w:val="1"/>
      <w:numFmt w:val="lowerRoman"/>
      <w:lvlText w:val="%9."/>
      <w:lvlJc w:val="right"/>
      <w:pPr>
        <w:tabs>
          <w:tab w:val="num" w:pos="6262"/>
        </w:tabs>
        <w:ind w:left="6262" w:hanging="180"/>
      </w:pPr>
    </w:lvl>
  </w:abstractNum>
  <w:abstractNum w:abstractNumId="15" w15:restartNumberingAfterBreak="1">
    <w:nsid w:val="708D1A1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2023313727">
    <w:abstractNumId w:val="0"/>
  </w:num>
  <w:num w:numId="2" w16cid:durableId="487936945">
    <w:abstractNumId w:val="2"/>
  </w:num>
  <w:num w:numId="3" w16cid:durableId="2020231136">
    <w:abstractNumId w:val="15"/>
  </w:num>
  <w:num w:numId="4" w16cid:durableId="1420908922">
    <w:abstractNumId w:val="7"/>
  </w:num>
  <w:num w:numId="5" w16cid:durableId="1312707958">
    <w:abstractNumId w:val="8"/>
  </w:num>
  <w:num w:numId="6" w16cid:durableId="1806266349">
    <w:abstractNumId w:val="10"/>
  </w:num>
  <w:num w:numId="7" w16cid:durableId="233318006">
    <w:abstractNumId w:val="14"/>
  </w:num>
  <w:num w:numId="8" w16cid:durableId="1551648678">
    <w:abstractNumId w:val="5"/>
  </w:num>
  <w:num w:numId="9" w16cid:durableId="577981441">
    <w:abstractNumId w:val="9"/>
  </w:num>
  <w:num w:numId="10" w16cid:durableId="844326635">
    <w:abstractNumId w:val="3"/>
  </w:num>
  <w:num w:numId="11" w16cid:durableId="870723722">
    <w:abstractNumId w:val="6"/>
  </w:num>
  <w:num w:numId="12" w16cid:durableId="379091195">
    <w:abstractNumId w:val="12"/>
  </w:num>
  <w:num w:numId="13" w16cid:durableId="1630891997">
    <w:abstractNumId w:val="4"/>
  </w:num>
  <w:num w:numId="14" w16cid:durableId="608896004">
    <w:abstractNumId w:val="13"/>
  </w:num>
  <w:num w:numId="15" w16cid:durableId="200292768">
    <w:abstractNumId w:val="11"/>
  </w:num>
  <w:num w:numId="16" w16cid:durableId="16029570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31C8"/>
    <w:rsid w:val="00002EEF"/>
    <w:rsid w:val="000078B7"/>
    <w:rsid w:val="000110AB"/>
    <w:rsid w:val="0001201F"/>
    <w:rsid w:val="000147D3"/>
    <w:rsid w:val="000172B2"/>
    <w:rsid w:val="000175C9"/>
    <w:rsid w:val="0001795B"/>
    <w:rsid w:val="000230A3"/>
    <w:rsid w:val="00026D09"/>
    <w:rsid w:val="00027259"/>
    <w:rsid w:val="00027890"/>
    <w:rsid w:val="000414A2"/>
    <w:rsid w:val="00044552"/>
    <w:rsid w:val="00045693"/>
    <w:rsid w:val="00045A94"/>
    <w:rsid w:val="00045FA9"/>
    <w:rsid w:val="00050D6C"/>
    <w:rsid w:val="000518AE"/>
    <w:rsid w:val="00052E94"/>
    <w:rsid w:val="000537C5"/>
    <w:rsid w:val="0005567C"/>
    <w:rsid w:val="00056013"/>
    <w:rsid w:val="00057AEF"/>
    <w:rsid w:val="00064426"/>
    <w:rsid w:val="00065300"/>
    <w:rsid w:val="00066E93"/>
    <w:rsid w:val="00070187"/>
    <w:rsid w:val="00072386"/>
    <w:rsid w:val="00073400"/>
    <w:rsid w:val="0007464E"/>
    <w:rsid w:val="000749A4"/>
    <w:rsid w:val="00075B9F"/>
    <w:rsid w:val="000808AA"/>
    <w:rsid w:val="0008302B"/>
    <w:rsid w:val="0008524E"/>
    <w:rsid w:val="000901E1"/>
    <w:rsid w:val="00094B06"/>
    <w:rsid w:val="000A0562"/>
    <w:rsid w:val="000A1395"/>
    <w:rsid w:val="000A5100"/>
    <w:rsid w:val="000B7E93"/>
    <w:rsid w:val="000C14CE"/>
    <w:rsid w:val="000C14D1"/>
    <w:rsid w:val="000C36EC"/>
    <w:rsid w:val="000C3C9E"/>
    <w:rsid w:val="000C471B"/>
    <w:rsid w:val="000D0673"/>
    <w:rsid w:val="000D1A18"/>
    <w:rsid w:val="000D4408"/>
    <w:rsid w:val="000D4954"/>
    <w:rsid w:val="000E2024"/>
    <w:rsid w:val="000E32ED"/>
    <w:rsid w:val="000E58EF"/>
    <w:rsid w:val="000F0561"/>
    <w:rsid w:val="000F3E1D"/>
    <w:rsid w:val="000F418F"/>
    <w:rsid w:val="000F621D"/>
    <w:rsid w:val="000F72C1"/>
    <w:rsid w:val="000F7655"/>
    <w:rsid w:val="000F7D4B"/>
    <w:rsid w:val="00105300"/>
    <w:rsid w:val="00105C66"/>
    <w:rsid w:val="001067D0"/>
    <w:rsid w:val="00107EB1"/>
    <w:rsid w:val="00117FE7"/>
    <w:rsid w:val="00122D8D"/>
    <w:rsid w:val="00135EB3"/>
    <w:rsid w:val="00140A22"/>
    <w:rsid w:val="00140CE7"/>
    <w:rsid w:val="00140E30"/>
    <w:rsid w:val="00140FEE"/>
    <w:rsid w:val="0014387D"/>
    <w:rsid w:val="00143F6C"/>
    <w:rsid w:val="00144E04"/>
    <w:rsid w:val="00147C1D"/>
    <w:rsid w:val="00151BC7"/>
    <w:rsid w:val="00152E9B"/>
    <w:rsid w:val="00155E07"/>
    <w:rsid w:val="0015762D"/>
    <w:rsid w:val="0016318F"/>
    <w:rsid w:val="001653F5"/>
    <w:rsid w:val="00165C62"/>
    <w:rsid w:val="00167446"/>
    <w:rsid w:val="00174724"/>
    <w:rsid w:val="00175102"/>
    <w:rsid w:val="001766EB"/>
    <w:rsid w:val="00183786"/>
    <w:rsid w:val="001863D3"/>
    <w:rsid w:val="00187C62"/>
    <w:rsid w:val="00193F55"/>
    <w:rsid w:val="00197B39"/>
    <w:rsid w:val="001A3461"/>
    <w:rsid w:val="001A38E9"/>
    <w:rsid w:val="001A43DA"/>
    <w:rsid w:val="001A6C3C"/>
    <w:rsid w:val="001B0E18"/>
    <w:rsid w:val="001B3E7E"/>
    <w:rsid w:val="001C071B"/>
    <w:rsid w:val="001C3034"/>
    <w:rsid w:val="001C40D6"/>
    <w:rsid w:val="001D188C"/>
    <w:rsid w:val="001E4DD0"/>
    <w:rsid w:val="001E5B75"/>
    <w:rsid w:val="001F0F2A"/>
    <w:rsid w:val="001F1E25"/>
    <w:rsid w:val="001F1E36"/>
    <w:rsid w:val="001F211C"/>
    <w:rsid w:val="001F28A1"/>
    <w:rsid w:val="001F649E"/>
    <w:rsid w:val="00200DFB"/>
    <w:rsid w:val="00202797"/>
    <w:rsid w:val="002044B0"/>
    <w:rsid w:val="0020639A"/>
    <w:rsid w:val="00211053"/>
    <w:rsid w:val="002138A3"/>
    <w:rsid w:val="00213A32"/>
    <w:rsid w:val="00216103"/>
    <w:rsid w:val="002209C1"/>
    <w:rsid w:val="00220B67"/>
    <w:rsid w:val="002225C1"/>
    <w:rsid w:val="002303D7"/>
    <w:rsid w:val="002308BD"/>
    <w:rsid w:val="00235E5B"/>
    <w:rsid w:val="00237CD1"/>
    <w:rsid w:val="00241F5B"/>
    <w:rsid w:val="0024447B"/>
    <w:rsid w:val="0024578A"/>
    <w:rsid w:val="00246511"/>
    <w:rsid w:val="0024667A"/>
    <w:rsid w:val="00250430"/>
    <w:rsid w:val="00261B75"/>
    <w:rsid w:val="002630F4"/>
    <w:rsid w:val="00266B15"/>
    <w:rsid w:val="00272952"/>
    <w:rsid w:val="0027299A"/>
    <w:rsid w:val="00273D10"/>
    <w:rsid w:val="00281C2C"/>
    <w:rsid w:val="00283EAC"/>
    <w:rsid w:val="002854DB"/>
    <w:rsid w:val="002917BE"/>
    <w:rsid w:val="002A04EE"/>
    <w:rsid w:val="002A2B3F"/>
    <w:rsid w:val="002A3F72"/>
    <w:rsid w:val="002A617A"/>
    <w:rsid w:val="002B0CFA"/>
    <w:rsid w:val="002B4187"/>
    <w:rsid w:val="002B4CAE"/>
    <w:rsid w:val="002B6FF4"/>
    <w:rsid w:val="002C6E79"/>
    <w:rsid w:val="002C7135"/>
    <w:rsid w:val="002D06DB"/>
    <w:rsid w:val="002D14E3"/>
    <w:rsid w:val="002D2416"/>
    <w:rsid w:val="002F3968"/>
    <w:rsid w:val="002F39E3"/>
    <w:rsid w:val="002F3E53"/>
    <w:rsid w:val="003004FC"/>
    <w:rsid w:val="0030650E"/>
    <w:rsid w:val="0031244D"/>
    <w:rsid w:val="00312B6E"/>
    <w:rsid w:val="003146FC"/>
    <w:rsid w:val="00315493"/>
    <w:rsid w:val="00316109"/>
    <w:rsid w:val="00316D32"/>
    <w:rsid w:val="00320BBC"/>
    <w:rsid w:val="003225A3"/>
    <w:rsid w:val="00333853"/>
    <w:rsid w:val="00334F6D"/>
    <w:rsid w:val="0034152B"/>
    <w:rsid w:val="00341C64"/>
    <w:rsid w:val="003435AA"/>
    <w:rsid w:val="00344FEF"/>
    <w:rsid w:val="00345BFA"/>
    <w:rsid w:val="003461AF"/>
    <w:rsid w:val="0035234B"/>
    <w:rsid w:val="00362125"/>
    <w:rsid w:val="003623ED"/>
    <w:rsid w:val="00362470"/>
    <w:rsid w:val="00366851"/>
    <w:rsid w:val="0036714B"/>
    <w:rsid w:val="00372F93"/>
    <w:rsid w:val="00373E6B"/>
    <w:rsid w:val="00373F21"/>
    <w:rsid w:val="0037408A"/>
    <w:rsid w:val="00376CD1"/>
    <w:rsid w:val="00377E23"/>
    <w:rsid w:val="0038048C"/>
    <w:rsid w:val="00391653"/>
    <w:rsid w:val="003963C3"/>
    <w:rsid w:val="0039676C"/>
    <w:rsid w:val="003A5FDD"/>
    <w:rsid w:val="003A61C6"/>
    <w:rsid w:val="003A77A6"/>
    <w:rsid w:val="003A7D0F"/>
    <w:rsid w:val="003B1B1F"/>
    <w:rsid w:val="003B1B99"/>
    <w:rsid w:val="003B2E81"/>
    <w:rsid w:val="003C2F40"/>
    <w:rsid w:val="003C3638"/>
    <w:rsid w:val="003C53DA"/>
    <w:rsid w:val="003C7F2A"/>
    <w:rsid w:val="003D064E"/>
    <w:rsid w:val="003D66F6"/>
    <w:rsid w:val="003E0E44"/>
    <w:rsid w:val="003E35D1"/>
    <w:rsid w:val="003E3893"/>
    <w:rsid w:val="003E46F9"/>
    <w:rsid w:val="003F2FFB"/>
    <w:rsid w:val="003F73C9"/>
    <w:rsid w:val="0040024C"/>
    <w:rsid w:val="00400DAE"/>
    <w:rsid w:val="00401CBC"/>
    <w:rsid w:val="00402D79"/>
    <w:rsid w:val="00407075"/>
    <w:rsid w:val="00411DFA"/>
    <w:rsid w:val="004167F0"/>
    <w:rsid w:val="004225F0"/>
    <w:rsid w:val="0042348C"/>
    <w:rsid w:val="00423B1D"/>
    <w:rsid w:val="00423CD2"/>
    <w:rsid w:val="00435392"/>
    <w:rsid w:val="004441D4"/>
    <w:rsid w:val="00444683"/>
    <w:rsid w:val="004449B7"/>
    <w:rsid w:val="00451B43"/>
    <w:rsid w:val="004529F0"/>
    <w:rsid w:val="00461A8B"/>
    <w:rsid w:val="00463ACF"/>
    <w:rsid w:val="004654A8"/>
    <w:rsid w:val="0046611D"/>
    <w:rsid w:val="00466482"/>
    <w:rsid w:val="00466CA2"/>
    <w:rsid w:val="00467AE8"/>
    <w:rsid w:val="004735AC"/>
    <w:rsid w:val="00476D22"/>
    <w:rsid w:val="00480411"/>
    <w:rsid w:val="004871C8"/>
    <w:rsid w:val="00492C14"/>
    <w:rsid w:val="00493241"/>
    <w:rsid w:val="00494B15"/>
    <w:rsid w:val="0049595F"/>
    <w:rsid w:val="004960E4"/>
    <w:rsid w:val="00496C5F"/>
    <w:rsid w:val="004A1615"/>
    <w:rsid w:val="004A3E8A"/>
    <w:rsid w:val="004A4600"/>
    <w:rsid w:val="004A721F"/>
    <w:rsid w:val="004C1290"/>
    <w:rsid w:val="004C2BE6"/>
    <w:rsid w:val="004C6E91"/>
    <w:rsid w:val="004C7ED1"/>
    <w:rsid w:val="004D3A41"/>
    <w:rsid w:val="004E030D"/>
    <w:rsid w:val="004E2B83"/>
    <w:rsid w:val="004E2DEC"/>
    <w:rsid w:val="004E35B1"/>
    <w:rsid w:val="004E6138"/>
    <w:rsid w:val="004F01F4"/>
    <w:rsid w:val="004F04C4"/>
    <w:rsid w:val="004F1098"/>
    <w:rsid w:val="005129BF"/>
    <w:rsid w:val="00515A70"/>
    <w:rsid w:val="00523B1C"/>
    <w:rsid w:val="005259D1"/>
    <w:rsid w:val="00531D05"/>
    <w:rsid w:val="00532EE4"/>
    <w:rsid w:val="00535C3C"/>
    <w:rsid w:val="005365F5"/>
    <w:rsid w:val="005372F0"/>
    <w:rsid w:val="005403FC"/>
    <w:rsid w:val="00542EBD"/>
    <w:rsid w:val="005438F4"/>
    <w:rsid w:val="005537EB"/>
    <w:rsid w:val="00556534"/>
    <w:rsid w:val="00557567"/>
    <w:rsid w:val="00562856"/>
    <w:rsid w:val="00565655"/>
    <w:rsid w:val="00571612"/>
    <w:rsid w:val="00574C94"/>
    <w:rsid w:val="00575DE2"/>
    <w:rsid w:val="00577856"/>
    <w:rsid w:val="0058042B"/>
    <w:rsid w:val="00583360"/>
    <w:rsid w:val="00584FC7"/>
    <w:rsid w:val="0059265C"/>
    <w:rsid w:val="005928C2"/>
    <w:rsid w:val="0059411F"/>
    <w:rsid w:val="00596942"/>
    <w:rsid w:val="005A0F11"/>
    <w:rsid w:val="005A119B"/>
    <w:rsid w:val="005B07F3"/>
    <w:rsid w:val="005B3084"/>
    <w:rsid w:val="005B3FAB"/>
    <w:rsid w:val="005B5022"/>
    <w:rsid w:val="005B517A"/>
    <w:rsid w:val="005B564F"/>
    <w:rsid w:val="005B6F3E"/>
    <w:rsid w:val="005F0B4F"/>
    <w:rsid w:val="006014C9"/>
    <w:rsid w:val="00601BBD"/>
    <w:rsid w:val="00607381"/>
    <w:rsid w:val="00614DA2"/>
    <w:rsid w:val="00615A3F"/>
    <w:rsid w:val="00621FC9"/>
    <w:rsid w:val="006367FE"/>
    <w:rsid w:val="0063722A"/>
    <w:rsid w:val="006451E3"/>
    <w:rsid w:val="00646ECE"/>
    <w:rsid w:val="00646FE2"/>
    <w:rsid w:val="00650824"/>
    <w:rsid w:val="00652365"/>
    <w:rsid w:val="00652AB8"/>
    <w:rsid w:val="0065328D"/>
    <w:rsid w:val="0065358E"/>
    <w:rsid w:val="00656924"/>
    <w:rsid w:val="00661C1E"/>
    <w:rsid w:val="00664E2E"/>
    <w:rsid w:val="006673C6"/>
    <w:rsid w:val="00667A26"/>
    <w:rsid w:val="00667B18"/>
    <w:rsid w:val="00670667"/>
    <w:rsid w:val="00671F20"/>
    <w:rsid w:val="00673645"/>
    <w:rsid w:val="00674044"/>
    <w:rsid w:val="00693AB9"/>
    <w:rsid w:val="006950A1"/>
    <w:rsid w:val="00696CCC"/>
    <w:rsid w:val="006A1C6D"/>
    <w:rsid w:val="006A5567"/>
    <w:rsid w:val="006B4C03"/>
    <w:rsid w:val="006B7A52"/>
    <w:rsid w:val="006C055A"/>
    <w:rsid w:val="006C2088"/>
    <w:rsid w:val="006D1DE9"/>
    <w:rsid w:val="006D50F3"/>
    <w:rsid w:val="006D6765"/>
    <w:rsid w:val="006E08FA"/>
    <w:rsid w:val="006E13B3"/>
    <w:rsid w:val="006F4636"/>
    <w:rsid w:val="006F5752"/>
    <w:rsid w:val="006F6A46"/>
    <w:rsid w:val="006F7C21"/>
    <w:rsid w:val="00706B42"/>
    <w:rsid w:val="00707749"/>
    <w:rsid w:val="007219B4"/>
    <w:rsid w:val="007232B6"/>
    <w:rsid w:val="00725497"/>
    <w:rsid w:val="00725521"/>
    <w:rsid w:val="00726BC1"/>
    <w:rsid w:val="00726CEC"/>
    <w:rsid w:val="007275C6"/>
    <w:rsid w:val="00727B5D"/>
    <w:rsid w:val="00731F1E"/>
    <w:rsid w:val="007322DF"/>
    <w:rsid w:val="0073434E"/>
    <w:rsid w:val="00734B7C"/>
    <w:rsid w:val="007372D0"/>
    <w:rsid w:val="007376E6"/>
    <w:rsid w:val="00737F87"/>
    <w:rsid w:val="0074118C"/>
    <w:rsid w:val="007429F7"/>
    <w:rsid w:val="00745C94"/>
    <w:rsid w:val="00746CAA"/>
    <w:rsid w:val="0075118E"/>
    <w:rsid w:val="00763832"/>
    <w:rsid w:val="0076461C"/>
    <w:rsid w:val="0076529A"/>
    <w:rsid w:val="0076556F"/>
    <w:rsid w:val="007666FD"/>
    <w:rsid w:val="007670E0"/>
    <w:rsid w:val="007673B0"/>
    <w:rsid w:val="00770694"/>
    <w:rsid w:val="00771791"/>
    <w:rsid w:val="00774AAE"/>
    <w:rsid w:val="007764E2"/>
    <w:rsid w:val="00776758"/>
    <w:rsid w:val="00776E8C"/>
    <w:rsid w:val="0077754E"/>
    <w:rsid w:val="007875EB"/>
    <w:rsid w:val="007906E5"/>
    <w:rsid w:val="007A4140"/>
    <w:rsid w:val="007A6A35"/>
    <w:rsid w:val="007B2FB2"/>
    <w:rsid w:val="007B4E17"/>
    <w:rsid w:val="007B513F"/>
    <w:rsid w:val="007C0833"/>
    <w:rsid w:val="007C0B81"/>
    <w:rsid w:val="007C7996"/>
    <w:rsid w:val="007D0C08"/>
    <w:rsid w:val="007D34A0"/>
    <w:rsid w:val="007D6E2B"/>
    <w:rsid w:val="007D6E70"/>
    <w:rsid w:val="007E41DE"/>
    <w:rsid w:val="007F571B"/>
    <w:rsid w:val="007F78B1"/>
    <w:rsid w:val="007F7F8E"/>
    <w:rsid w:val="00801C56"/>
    <w:rsid w:val="0080265E"/>
    <w:rsid w:val="00814120"/>
    <w:rsid w:val="00817E3F"/>
    <w:rsid w:val="00821A63"/>
    <w:rsid w:val="00824D68"/>
    <w:rsid w:val="00831061"/>
    <w:rsid w:val="00831C7F"/>
    <w:rsid w:val="00834E97"/>
    <w:rsid w:val="00840E5A"/>
    <w:rsid w:val="00841B33"/>
    <w:rsid w:val="008444DF"/>
    <w:rsid w:val="0084654A"/>
    <w:rsid w:val="00847B69"/>
    <w:rsid w:val="008511AB"/>
    <w:rsid w:val="0085206C"/>
    <w:rsid w:val="00860801"/>
    <w:rsid w:val="008617D5"/>
    <w:rsid w:val="00865C17"/>
    <w:rsid w:val="00866AA4"/>
    <w:rsid w:val="00870613"/>
    <w:rsid w:val="00875729"/>
    <w:rsid w:val="0087628A"/>
    <w:rsid w:val="00876372"/>
    <w:rsid w:val="00881C3B"/>
    <w:rsid w:val="00884F91"/>
    <w:rsid w:val="0088522A"/>
    <w:rsid w:val="00885FF3"/>
    <w:rsid w:val="00886D94"/>
    <w:rsid w:val="008910A3"/>
    <w:rsid w:val="008918BC"/>
    <w:rsid w:val="00894CFD"/>
    <w:rsid w:val="00896C6B"/>
    <w:rsid w:val="008A42A1"/>
    <w:rsid w:val="008A65E3"/>
    <w:rsid w:val="008B118C"/>
    <w:rsid w:val="008C1309"/>
    <w:rsid w:val="008C5CDF"/>
    <w:rsid w:val="008D23AC"/>
    <w:rsid w:val="008D2D11"/>
    <w:rsid w:val="008D5EFA"/>
    <w:rsid w:val="008D65FC"/>
    <w:rsid w:val="008E7AA9"/>
    <w:rsid w:val="008F155E"/>
    <w:rsid w:val="008F519A"/>
    <w:rsid w:val="008F6AB0"/>
    <w:rsid w:val="008F6B6B"/>
    <w:rsid w:val="009001BD"/>
    <w:rsid w:val="009004FA"/>
    <w:rsid w:val="00902F23"/>
    <w:rsid w:val="0090619D"/>
    <w:rsid w:val="00907A5E"/>
    <w:rsid w:val="00915D07"/>
    <w:rsid w:val="00917553"/>
    <w:rsid w:val="00917A5B"/>
    <w:rsid w:val="00920977"/>
    <w:rsid w:val="00922625"/>
    <w:rsid w:val="00930687"/>
    <w:rsid w:val="009346E1"/>
    <w:rsid w:val="009360ED"/>
    <w:rsid w:val="00936461"/>
    <w:rsid w:val="00941637"/>
    <w:rsid w:val="0094464F"/>
    <w:rsid w:val="009449DB"/>
    <w:rsid w:val="00946F93"/>
    <w:rsid w:val="0095031C"/>
    <w:rsid w:val="00960338"/>
    <w:rsid w:val="009628FF"/>
    <w:rsid w:val="00962EE1"/>
    <w:rsid w:val="0096690F"/>
    <w:rsid w:val="00966BFF"/>
    <w:rsid w:val="00974742"/>
    <w:rsid w:val="00974858"/>
    <w:rsid w:val="00975C84"/>
    <w:rsid w:val="00981B9A"/>
    <w:rsid w:val="00984AF9"/>
    <w:rsid w:val="00985840"/>
    <w:rsid w:val="00987B06"/>
    <w:rsid w:val="00987DB0"/>
    <w:rsid w:val="00991D97"/>
    <w:rsid w:val="00993024"/>
    <w:rsid w:val="009950D1"/>
    <w:rsid w:val="0099697B"/>
    <w:rsid w:val="009A0E60"/>
    <w:rsid w:val="009A1F92"/>
    <w:rsid w:val="009A259C"/>
    <w:rsid w:val="009A2CD1"/>
    <w:rsid w:val="009A3647"/>
    <w:rsid w:val="009A6467"/>
    <w:rsid w:val="009B0632"/>
    <w:rsid w:val="009B1756"/>
    <w:rsid w:val="009C22C4"/>
    <w:rsid w:val="009C4059"/>
    <w:rsid w:val="009C5AEC"/>
    <w:rsid w:val="009C69A9"/>
    <w:rsid w:val="009D2DE2"/>
    <w:rsid w:val="009E09CC"/>
    <w:rsid w:val="009E4E79"/>
    <w:rsid w:val="009E6171"/>
    <w:rsid w:val="009F4340"/>
    <w:rsid w:val="009F6AA8"/>
    <w:rsid w:val="009F778E"/>
    <w:rsid w:val="00A01E86"/>
    <w:rsid w:val="00A020D5"/>
    <w:rsid w:val="00A024B8"/>
    <w:rsid w:val="00A13A5C"/>
    <w:rsid w:val="00A1642E"/>
    <w:rsid w:val="00A169A5"/>
    <w:rsid w:val="00A179BE"/>
    <w:rsid w:val="00A22C05"/>
    <w:rsid w:val="00A27934"/>
    <w:rsid w:val="00A320D2"/>
    <w:rsid w:val="00A36900"/>
    <w:rsid w:val="00A40007"/>
    <w:rsid w:val="00A40768"/>
    <w:rsid w:val="00A41E29"/>
    <w:rsid w:val="00A43715"/>
    <w:rsid w:val="00A44092"/>
    <w:rsid w:val="00A469D5"/>
    <w:rsid w:val="00A5046F"/>
    <w:rsid w:val="00A5060C"/>
    <w:rsid w:val="00A61EFA"/>
    <w:rsid w:val="00A62DF7"/>
    <w:rsid w:val="00A644AF"/>
    <w:rsid w:val="00A667FB"/>
    <w:rsid w:val="00A74A2C"/>
    <w:rsid w:val="00A81DC8"/>
    <w:rsid w:val="00A85620"/>
    <w:rsid w:val="00A85F1F"/>
    <w:rsid w:val="00A878EF"/>
    <w:rsid w:val="00A901C1"/>
    <w:rsid w:val="00A90A4D"/>
    <w:rsid w:val="00A93BDB"/>
    <w:rsid w:val="00A964E7"/>
    <w:rsid w:val="00A96610"/>
    <w:rsid w:val="00A9714A"/>
    <w:rsid w:val="00AA326C"/>
    <w:rsid w:val="00AA5933"/>
    <w:rsid w:val="00AA5F2F"/>
    <w:rsid w:val="00AA669A"/>
    <w:rsid w:val="00AA7FA3"/>
    <w:rsid w:val="00AB2A5A"/>
    <w:rsid w:val="00AB41FD"/>
    <w:rsid w:val="00AB6EBB"/>
    <w:rsid w:val="00AC0585"/>
    <w:rsid w:val="00AC07DC"/>
    <w:rsid w:val="00AC2A4E"/>
    <w:rsid w:val="00AC2E78"/>
    <w:rsid w:val="00AC4003"/>
    <w:rsid w:val="00AD0143"/>
    <w:rsid w:val="00AD26C1"/>
    <w:rsid w:val="00AD4504"/>
    <w:rsid w:val="00AE4497"/>
    <w:rsid w:val="00AE63D8"/>
    <w:rsid w:val="00AE6DB6"/>
    <w:rsid w:val="00AE7F65"/>
    <w:rsid w:val="00AF5427"/>
    <w:rsid w:val="00AF57DA"/>
    <w:rsid w:val="00AF72A6"/>
    <w:rsid w:val="00B067B9"/>
    <w:rsid w:val="00B07B41"/>
    <w:rsid w:val="00B07ECB"/>
    <w:rsid w:val="00B13154"/>
    <w:rsid w:val="00B14D04"/>
    <w:rsid w:val="00B158A1"/>
    <w:rsid w:val="00B20402"/>
    <w:rsid w:val="00B22127"/>
    <w:rsid w:val="00B23775"/>
    <w:rsid w:val="00B25A22"/>
    <w:rsid w:val="00B278DD"/>
    <w:rsid w:val="00B30041"/>
    <w:rsid w:val="00B30AD9"/>
    <w:rsid w:val="00B36D07"/>
    <w:rsid w:val="00B4064D"/>
    <w:rsid w:val="00B454B7"/>
    <w:rsid w:val="00B516E3"/>
    <w:rsid w:val="00B57096"/>
    <w:rsid w:val="00B64572"/>
    <w:rsid w:val="00B673C3"/>
    <w:rsid w:val="00B709D7"/>
    <w:rsid w:val="00B74E74"/>
    <w:rsid w:val="00B77546"/>
    <w:rsid w:val="00B8281E"/>
    <w:rsid w:val="00B85F60"/>
    <w:rsid w:val="00B903E4"/>
    <w:rsid w:val="00B90BA3"/>
    <w:rsid w:val="00B94986"/>
    <w:rsid w:val="00BA0650"/>
    <w:rsid w:val="00BA10E2"/>
    <w:rsid w:val="00BA1807"/>
    <w:rsid w:val="00BA2027"/>
    <w:rsid w:val="00BA35A3"/>
    <w:rsid w:val="00BA4BA7"/>
    <w:rsid w:val="00BA6C66"/>
    <w:rsid w:val="00BB0748"/>
    <w:rsid w:val="00BB4CC5"/>
    <w:rsid w:val="00BB6A09"/>
    <w:rsid w:val="00BC1A2C"/>
    <w:rsid w:val="00BC4E11"/>
    <w:rsid w:val="00BC5ADD"/>
    <w:rsid w:val="00BC6E2C"/>
    <w:rsid w:val="00BD020F"/>
    <w:rsid w:val="00BD0B52"/>
    <w:rsid w:val="00BD4465"/>
    <w:rsid w:val="00BE1042"/>
    <w:rsid w:val="00BE2201"/>
    <w:rsid w:val="00BE36E7"/>
    <w:rsid w:val="00BE4541"/>
    <w:rsid w:val="00BE4E5F"/>
    <w:rsid w:val="00BF7274"/>
    <w:rsid w:val="00C06205"/>
    <w:rsid w:val="00C1201B"/>
    <w:rsid w:val="00C12681"/>
    <w:rsid w:val="00C13198"/>
    <w:rsid w:val="00C23811"/>
    <w:rsid w:val="00C25C14"/>
    <w:rsid w:val="00C26A35"/>
    <w:rsid w:val="00C2745A"/>
    <w:rsid w:val="00C301FB"/>
    <w:rsid w:val="00C33325"/>
    <w:rsid w:val="00C33B15"/>
    <w:rsid w:val="00C34BFE"/>
    <w:rsid w:val="00C35E5F"/>
    <w:rsid w:val="00C4099D"/>
    <w:rsid w:val="00C43DAE"/>
    <w:rsid w:val="00C44974"/>
    <w:rsid w:val="00C44DD4"/>
    <w:rsid w:val="00C44FAB"/>
    <w:rsid w:val="00C50571"/>
    <w:rsid w:val="00C549D0"/>
    <w:rsid w:val="00C57000"/>
    <w:rsid w:val="00C57AEE"/>
    <w:rsid w:val="00C6069F"/>
    <w:rsid w:val="00C63A3C"/>
    <w:rsid w:val="00C65E65"/>
    <w:rsid w:val="00C8342F"/>
    <w:rsid w:val="00C83F0B"/>
    <w:rsid w:val="00C846B8"/>
    <w:rsid w:val="00C84770"/>
    <w:rsid w:val="00C85158"/>
    <w:rsid w:val="00C90A3B"/>
    <w:rsid w:val="00C947BF"/>
    <w:rsid w:val="00CA3277"/>
    <w:rsid w:val="00CA690D"/>
    <w:rsid w:val="00CA6EE4"/>
    <w:rsid w:val="00CB251C"/>
    <w:rsid w:val="00CC7AD4"/>
    <w:rsid w:val="00CD235B"/>
    <w:rsid w:val="00CD27BB"/>
    <w:rsid w:val="00CD4507"/>
    <w:rsid w:val="00CD4962"/>
    <w:rsid w:val="00CD77AF"/>
    <w:rsid w:val="00CE014B"/>
    <w:rsid w:val="00CE7CFD"/>
    <w:rsid w:val="00CF3274"/>
    <w:rsid w:val="00CF3371"/>
    <w:rsid w:val="00CF339D"/>
    <w:rsid w:val="00CF4B29"/>
    <w:rsid w:val="00CF71DF"/>
    <w:rsid w:val="00CF72EE"/>
    <w:rsid w:val="00D02021"/>
    <w:rsid w:val="00D11617"/>
    <w:rsid w:val="00D16A20"/>
    <w:rsid w:val="00D21A3B"/>
    <w:rsid w:val="00D27415"/>
    <w:rsid w:val="00D27D26"/>
    <w:rsid w:val="00D35A5D"/>
    <w:rsid w:val="00D3664F"/>
    <w:rsid w:val="00D4307A"/>
    <w:rsid w:val="00D4622B"/>
    <w:rsid w:val="00D52696"/>
    <w:rsid w:val="00D61F4E"/>
    <w:rsid w:val="00D64BBD"/>
    <w:rsid w:val="00D67774"/>
    <w:rsid w:val="00D7501B"/>
    <w:rsid w:val="00D766D8"/>
    <w:rsid w:val="00D76C38"/>
    <w:rsid w:val="00D80F3C"/>
    <w:rsid w:val="00D81038"/>
    <w:rsid w:val="00D81060"/>
    <w:rsid w:val="00D820F9"/>
    <w:rsid w:val="00D85CBA"/>
    <w:rsid w:val="00D865D6"/>
    <w:rsid w:val="00D86B51"/>
    <w:rsid w:val="00D87B12"/>
    <w:rsid w:val="00D937FE"/>
    <w:rsid w:val="00D9448D"/>
    <w:rsid w:val="00D94ACC"/>
    <w:rsid w:val="00D94DD0"/>
    <w:rsid w:val="00D950A6"/>
    <w:rsid w:val="00D97625"/>
    <w:rsid w:val="00DA03C7"/>
    <w:rsid w:val="00DA0A8E"/>
    <w:rsid w:val="00DA0FBF"/>
    <w:rsid w:val="00DA1C08"/>
    <w:rsid w:val="00DA5015"/>
    <w:rsid w:val="00DA67EA"/>
    <w:rsid w:val="00DB06CB"/>
    <w:rsid w:val="00DB0EFC"/>
    <w:rsid w:val="00DB1DFC"/>
    <w:rsid w:val="00DB3C75"/>
    <w:rsid w:val="00DB3FDA"/>
    <w:rsid w:val="00DB43B8"/>
    <w:rsid w:val="00DC4816"/>
    <w:rsid w:val="00DD0A65"/>
    <w:rsid w:val="00DD1E65"/>
    <w:rsid w:val="00DD2600"/>
    <w:rsid w:val="00DD4EB5"/>
    <w:rsid w:val="00DD5A61"/>
    <w:rsid w:val="00DD5E56"/>
    <w:rsid w:val="00DD7243"/>
    <w:rsid w:val="00DE2416"/>
    <w:rsid w:val="00DE7E16"/>
    <w:rsid w:val="00DF03E1"/>
    <w:rsid w:val="00DF0AA5"/>
    <w:rsid w:val="00DF1A9B"/>
    <w:rsid w:val="00DF72CA"/>
    <w:rsid w:val="00E016A5"/>
    <w:rsid w:val="00E023A8"/>
    <w:rsid w:val="00E0423E"/>
    <w:rsid w:val="00E0689C"/>
    <w:rsid w:val="00E10B86"/>
    <w:rsid w:val="00E12C56"/>
    <w:rsid w:val="00E13846"/>
    <w:rsid w:val="00E1415A"/>
    <w:rsid w:val="00E14789"/>
    <w:rsid w:val="00E149B7"/>
    <w:rsid w:val="00E22BF2"/>
    <w:rsid w:val="00E24E95"/>
    <w:rsid w:val="00E263A3"/>
    <w:rsid w:val="00E32231"/>
    <w:rsid w:val="00E3345E"/>
    <w:rsid w:val="00E3767F"/>
    <w:rsid w:val="00E43480"/>
    <w:rsid w:val="00E4468D"/>
    <w:rsid w:val="00E446F3"/>
    <w:rsid w:val="00E45EC6"/>
    <w:rsid w:val="00E50967"/>
    <w:rsid w:val="00E5204B"/>
    <w:rsid w:val="00E562A1"/>
    <w:rsid w:val="00E56786"/>
    <w:rsid w:val="00E56D2F"/>
    <w:rsid w:val="00E56E34"/>
    <w:rsid w:val="00E62759"/>
    <w:rsid w:val="00E653A5"/>
    <w:rsid w:val="00E70800"/>
    <w:rsid w:val="00E71486"/>
    <w:rsid w:val="00E72733"/>
    <w:rsid w:val="00E73303"/>
    <w:rsid w:val="00E819C6"/>
    <w:rsid w:val="00E91CF8"/>
    <w:rsid w:val="00E94AB4"/>
    <w:rsid w:val="00E94BF5"/>
    <w:rsid w:val="00EA045C"/>
    <w:rsid w:val="00EA0FC0"/>
    <w:rsid w:val="00EA3005"/>
    <w:rsid w:val="00EA3ACB"/>
    <w:rsid w:val="00EA671C"/>
    <w:rsid w:val="00EA79CE"/>
    <w:rsid w:val="00EB2B0B"/>
    <w:rsid w:val="00EB494C"/>
    <w:rsid w:val="00EB6517"/>
    <w:rsid w:val="00EC6D7A"/>
    <w:rsid w:val="00ED0C07"/>
    <w:rsid w:val="00ED4181"/>
    <w:rsid w:val="00ED7C69"/>
    <w:rsid w:val="00ED7D20"/>
    <w:rsid w:val="00EE2775"/>
    <w:rsid w:val="00EE4347"/>
    <w:rsid w:val="00EE6E49"/>
    <w:rsid w:val="00EF3E0C"/>
    <w:rsid w:val="00EF4F11"/>
    <w:rsid w:val="00EF7C4E"/>
    <w:rsid w:val="00F01A45"/>
    <w:rsid w:val="00F05318"/>
    <w:rsid w:val="00F105B3"/>
    <w:rsid w:val="00F11409"/>
    <w:rsid w:val="00F11692"/>
    <w:rsid w:val="00F12C06"/>
    <w:rsid w:val="00F12E12"/>
    <w:rsid w:val="00F13334"/>
    <w:rsid w:val="00F14ABD"/>
    <w:rsid w:val="00F153D4"/>
    <w:rsid w:val="00F162DA"/>
    <w:rsid w:val="00F16DB2"/>
    <w:rsid w:val="00F2323B"/>
    <w:rsid w:val="00F25F51"/>
    <w:rsid w:val="00F26939"/>
    <w:rsid w:val="00F3049B"/>
    <w:rsid w:val="00F31662"/>
    <w:rsid w:val="00F31AB0"/>
    <w:rsid w:val="00F31D9C"/>
    <w:rsid w:val="00F33486"/>
    <w:rsid w:val="00F37700"/>
    <w:rsid w:val="00F40A26"/>
    <w:rsid w:val="00F4564C"/>
    <w:rsid w:val="00F469CE"/>
    <w:rsid w:val="00F46E95"/>
    <w:rsid w:val="00F531C8"/>
    <w:rsid w:val="00F5338E"/>
    <w:rsid w:val="00F57B9B"/>
    <w:rsid w:val="00F7425B"/>
    <w:rsid w:val="00F74734"/>
    <w:rsid w:val="00F75A72"/>
    <w:rsid w:val="00F75E35"/>
    <w:rsid w:val="00F8062C"/>
    <w:rsid w:val="00F82B93"/>
    <w:rsid w:val="00F82E7F"/>
    <w:rsid w:val="00F84F4A"/>
    <w:rsid w:val="00F85CAF"/>
    <w:rsid w:val="00F86755"/>
    <w:rsid w:val="00F87F83"/>
    <w:rsid w:val="00FA193A"/>
    <w:rsid w:val="00FA634B"/>
    <w:rsid w:val="00FB5C6A"/>
    <w:rsid w:val="00FB67AF"/>
    <w:rsid w:val="00FC2857"/>
    <w:rsid w:val="00FC79C0"/>
    <w:rsid w:val="00FD327B"/>
    <w:rsid w:val="00FD5177"/>
    <w:rsid w:val="00FE2E9A"/>
    <w:rsid w:val="00FE5EAD"/>
    <w:rsid w:val="00FF0805"/>
    <w:rsid w:val="00FF5E29"/>
    <w:rsid w:val="00FF6ADC"/>
  </w:rsids>
  <m:mathPr>
    <m:mathFont m:val="Cambria Math"/>
    <m:brkBin m:val="before"/>
    <m:brkBinSub m:val="--"/>
    <m:smallFrac m:val="0"/>
    <m:dispDef/>
    <m:lMargin m:val="0"/>
    <m:rMargin m:val="0"/>
    <m:defJc m:val="centerGroup"/>
    <m:wrapIndent m:val="1440"/>
    <m:intLim m:val="subSup"/>
    <m:naryLim m:val="undOvr"/>
  </m:mathPr>
  <w:themeFontLang w:val="lv-LV"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veidnes"/>
  <w:shapeDefaults>
    <o:shapedefaults v:ext="edit" spidmax="1026"/>
    <o:shapelayout v:ext="edit">
      <o:idmap v:ext="edit" data="1"/>
    </o:shapelayout>
  </w:shapeDefaults>
  <w:decimalSymbol w:val=","/>
  <w:listSeparator w:val=";"/>
  <w14:docId w14:val="55DC5993"/>
  <w15:docId w15:val="{D5C80119-CDC8-4F7D-937F-4440B9131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DF03E1"/>
    <w:rPr>
      <w:sz w:val="24"/>
      <w:szCs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894CFD"/>
    <w:pPr>
      <w:ind w:left="720"/>
    </w:pPr>
  </w:style>
  <w:style w:type="table" w:styleId="Reatabula">
    <w:name w:val="Table Grid"/>
    <w:basedOn w:val="Parastatabula"/>
    <w:rsid w:val="00831C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e">
    <w:name w:val="Hyperlink"/>
    <w:rsid w:val="00621FC9"/>
    <w:rPr>
      <w:color w:val="0000FF"/>
      <w:u w:val="single"/>
    </w:rPr>
  </w:style>
  <w:style w:type="paragraph" w:styleId="Galvene">
    <w:name w:val="header"/>
    <w:basedOn w:val="Parasts"/>
    <w:link w:val="GalveneRakstz"/>
    <w:rsid w:val="00621FC9"/>
    <w:pPr>
      <w:tabs>
        <w:tab w:val="center" w:pos="4153"/>
        <w:tab w:val="right" w:pos="8306"/>
      </w:tabs>
    </w:pPr>
    <w:rPr>
      <w:lang w:val="x-none" w:eastAsia="x-none"/>
    </w:rPr>
  </w:style>
  <w:style w:type="character" w:customStyle="1" w:styleId="GalveneRakstz">
    <w:name w:val="Galvene Rakstz."/>
    <w:basedOn w:val="Noklusjumarindkopasfonts"/>
    <w:link w:val="Galvene"/>
    <w:rsid w:val="00621FC9"/>
    <w:rPr>
      <w:sz w:val="24"/>
      <w:szCs w:val="24"/>
      <w:lang w:val="x-none" w:eastAsia="x-none"/>
    </w:rPr>
  </w:style>
  <w:style w:type="paragraph" w:styleId="Kjene">
    <w:name w:val="footer"/>
    <w:basedOn w:val="Parasts"/>
    <w:link w:val="KjeneRakstz"/>
    <w:uiPriority w:val="99"/>
    <w:rsid w:val="00621FC9"/>
    <w:pPr>
      <w:tabs>
        <w:tab w:val="center" w:pos="4153"/>
        <w:tab w:val="right" w:pos="8306"/>
      </w:tabs>
    </w:pPr>
    <w:rPr>
      <w:lang w:val="x-none" w:eastAsia="x-none"/>
    </w:rPr>
  </w:style>
  <w:style w:type="character" w:customStyle="1" w:styleId="KjeneRakstz">
    <w:name w:val="Kājene Rakstz."/>
    <w:basedOn w:val="Noklusjumarindkopasfonts"/>
    <w:link w:val="Kjene"/>
    <w:uiPriority w:val="99"/>
    <w:rsid w:val="00621FC9"/>
    <w:rPr>
      <w:sz w:val="24"/>
      <w:szCs w:val="24"/>
      <w:lang w:val="x-none" w:eastAsia="x-none"/>
    </w:rPr>
  </w:style>
  <w:style w:type="character" w:styleId="Lappusesnumurs">
    <w:name w:val="page number"/>
    <w:rsid w:val="00621FC9"/>
  </w:style>
  <w:style w:type="character" w:styleId="Komentraatsauce">
    <w:name w:val="annotation reference"/>
    <w:rsid w:val="00621FC9"/>
    <w:rPr>
      <w:sz w:val="16"/>
      <w:szCs w:val="16"/>
    </w:rPr>
  </w:style>
  <w:style w:type="paragraph" w:styleId="Komentrateksts">
    <w:name w:val="annotation text"/>
    <w:basedOn w:val="Parasts"/>
    <w:link w:val="KomentratekstsRakstz"/>
    <w:rsid w:val="00621FC9"/>
    <w:pPr>
      <w:widowControl w:val="0"/>
      <w:autoSpaceDE w:val="0"/>
      <w:autoSpaceDN w:val="0"/>
      <w:adjustRightInd w:val="0"/>
    </w:pPr>
    <w:rPr>
      <w:sz w:val="20"/>
      <w:szCs w:val="20"/>
    </w:rPr>
  </w:style>
  <w:style w:type="character" w:customStyle="1" w:styleId="KomentratekstsRakstz">
    <w:name w:val="Komentāra teksts Rakstz."/>
    <w:basedOn w:val="Noklusjumarindkopasfonts"/>
    <w:link w:val="Komentrateksts"/>
    <w:rsid w:val="00621FC9"/>
  </w:style>
  <w:style w:type="paragraph" w:styleId="Komentratma">
    <w:name w:val="annotation subject"/>
    <w:basedOn w:val="Komentrateksts"/>
    <w:next w:val="Komentrateksts"/>
    <w:link w:val="KomentratmaRakstz"/>
    <w:rsid w:val="00621FC9"/>
    <w:rPr>
      <w:b/>
      <w:bCs/>
      <w:lang w:val="x-none" w:eastAsia="x-none"/>
    </w:rPr>
  </w:style>
  <w:style w:type="character" w:customStyle="1" w:styleId="KomentratmaRakstz">
    <w:name w:val="Komentāra tēma Rakstz."/>
    <w:basedOn w:val="KomentratekstsRakstz"/>
    <w:link w:val="Komentratma"/>
    <w:rsid w:val="00621FC9"/>
    <w:rPr>
      <w:b/>
      <w:bCs/>
      <w:lang w:val="x-none" w:eastAsia="x-none"/>
    </w:rPr>
  </w:style>
  <w:style w:type="paragraph" w:styleId="Balonteksts">
    <w:name w:val="Balloon Text"/>
    <w:basedOn w:val="Parasts"/>
    <w:link w:val="BalontekstsRakstz"/>
    <w:rsid w:val="00621FC9"/>
    <w:pPr>
      <w:widowControl w:val="0"/>
      <w:autoSpaceDE w:val="0"/>
      <w:autoSpaceDN w:val="0"/>
      <w:adjustRightInd w:val="0"/>
    </w:pPr>
    <w:rPr>
      <w:rFonts w:ascii="Tahoma" w:hAnsi="Tahoma"/>
      <w:sz w:val="16"/>
      <w:szCs w:val="16"/>
      <w:lang w:val="x-none" w:eastAsia="x-none"/>
    </w:rPr>
  </w:style>
  <w:style w:type="character" w:customStyle="1" w:styleId="BalontekstsRakstz">
    <w:name w:val="Balonteksts Rakstz."/>
    <w:basedOn w:val="Noklusjumarindkopasfonts"/>
    <w:link w:val="Balonteksts"/>
    <w:rsid w:val="00621FC9"/>
    <w:rPr>
      <w:rFonts w:ascii="Tahoma" w:hAnsi="Tahoma"/>
      <w:sz w:val="16"/>
      <w:szCs w:val="16"/>
      <w:lang w:val="x-none" w:eastAsia="x-none"/>
    </w:rPr>
  </w:style>
  <w:style w:type="paragraph" w:styleId="Dokumentakarte">
    <w:name w:val="Document Map"/>
    <w:basedOn w:val="Parasts"/>
    <w:link w:val="DokumentakarteRakstz"/>
    <w:rsid w:val="00621FC9"/>
    <w:pPr>
      <w:widowControl w:val="0"/>
      <w:shd w:val="clear" w:color="auto" w:fill="000080"/>
      <w:autoSpaceDE w:val="0"/>
      <w:autoSpaceDN w:val="0"/>
      <w:adjustRightInd w:val="0"/>
    </w:pPr>
    <w:rPr>
      <w:rFonts w:ascii="Tahoma" w:hAnsi="Tahoma"/>
      <w:sz w:val="20"/>
      <w:szCs w:val="20"/>
      <w:lang w:val="x-none" w:eastAsia="x-none"/>
    </w:rPr>
  </w:style>
  <w:style w:type="character" w:customStyle="1" w:styleId="DokumentakarteRakstz">
    <w:name w:val="Dokumenta karte Rakstz."/>
    <w:basedOn w:val="Noklusjumarindkopasfonts"/>
    <w:link w:val="Dokumentakarte"/>
    <w:rsid w:val="00621FC9"/>
    <w:rPr>
      <w:rFonts w:ascii="Tahoma" w:hAnsi="Tahoma"/>
      <w:shd w:val="clear" w:color="auto" w:fill="000080"/>
      <w:lang w:val="x-none" w:eastAsia="x-none"/>
    </w:rPr>
  </w:style>
  <w:style w:type="paragraph" w:customStyle="1" w:styleId="Default">
    <w:name w:val="Default"/>
    <w:rsid w:val="00621FC9"/>
    <w:pPr>
      <w:autoSpaceDE w:val="0"/>
      <w:autoSpaceDN w:val="0"/>
      <w:adjustRightInd w:val="0"/>
    </w:pPr>
    <w:rPr>
      <w:rFonts w:ascii="Arial" w:hAnsi="Arial" w:cs="Arial"/>
      <w:color w:val="000000"/>
      <w:sz w:val="24"/>
      <w:szCs w:val="24"/>
    </w:rPr>
  </w:style>
  <w:style w:type="paragraph" w:customStyle="1" w:styleId="Style3">
    <w:name w:val="Style3"/>
    <w:basedOn w:val="Parasts"/>
    <w:uiPriority w:val="99"/>
    <w:rsid w:val="00621FC9"/>
    <w:pPr>
      <w:widowControl w:val="0"/>
      <w:autoSpaceDE w:val="0"/>
      <w:autoSpaceDN w:val="0"/>
      <w:adjustRightInd w:val="0"/>
    </w:pPr>
  </w:style>
  <w:style w:type="character" w:customStyle="1" w:styleId="FontStyle15">
    <w:name w:val="Font Style15"/>
    <w:uiPriority w:val="99"/>
    <w:rsid w:val="00621FC9"/>
    <w:rPr>
      <w:rFonts w:ascii="Times New Roman" w:hAnsi="Times New Roman" w:cs="Times New Roman"/>
      <w:b/>
      <w:bCs/>
      <w:color w:val="000000"/>
      <w:sz w:val="26"/>
      <w:szCs w:val="26"/>
    </w:rPr>
  </w:style>
  <w:style w:type="paragraph" w:customStyle="1" w:styleId="NoSpacing1">
    <w:name w:val="No Spacing1"/>
    <w:rsid w:val="00706B42"/>
    <w:pPr>
      <w:widowControl w:val="0"/>
      <w:suppressAutoHyphens/>
    </w:pPr>
    <w:rPr>
      <w:rFonts w:eastAsia="SimSun" w:cs="Mangal"/>
      <w:kern w:val="1"/>
      <w:sz w:val="24"/>
      <w:szCs w:val="21"/>
      <w:lang w:eastAsia="hi-IN" w:bidi="hi-IN"/>
    </w:rPr>
  </w:style>
  <w:style w:type="paragraph" w:styleId="Bezatstarpm">
    <w:name w:val="No Spacing"/>
    <w:uiPriority w:val="1"/>
    <w:qFormat/>
    <w:rsid w:val="00366851"/>
    <w:pPr>
      <w:widowControl w:val="0"/>
    </w:pPr>
    <w:rPr>
      <w:rFonts w:ascii="Calibri" w:eastAsia="Calibri" w:hAnsi="Calibri"/>
      <w:sz w:val="22"/>
      <w:szCs w:val="22"/>
      <w:lang w:val="en-US" w:eastAsia="en-US"/>
    </w:rPr>
  </w:style>
  <w:style w:type="paragraph" w:styleId="Prskatjums">
    <w:name w:val="Revision"/>
    <w:hidden/>
    <w:uiPriority w:val="99"/>
    <w:semiHidden/>
    <w:rsid w:val="00562856"/>
    <w:rPr>
      <w:sz w:val="24"/>
      <w:szCs w:val="24"/>
    </w:rPr>
  </w:style>
  <w:style w:type="character" w:styleId="Neatrisintapieminana">
    <w:name w:val="Unresolved Mention"/>
    <w:basedOn w:val="Noklusjumarindkopasfonts"/>
    <w:rsid w:val="000D49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20286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dome@adazunovads.lv" TargetMode="External"/><Relationship Id="rId4" Type="http://schemas.openxmlformats.org/officeDocument/2006/relationships/settings" Target="settings.xml"/><Relationship Id="rId9" Type="http://schemas.openxmlformats.org/officeDocument/2006/relationships/hyperlink" Target="mailto:dome@adazunovads.lv"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evgenija.Sviridenko\AppData\Roaming\Microsoft\Templates\and_veidlapa_rikojumiem_mb.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7FE9D1-06F3-470F-8B2B-0390CB797F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and_veidlapa_rikojumiem_mb</Template>
  <TotalTime>0</TotalTime>
  <Pages>15</Pages>
  <Words>5784</Words>
  <Characters>40226</Characters>
  <Application>Microsoft Office Word</Application>
  <DocSecurity>0</DocSecurity>
  <Lines>335</Lines>
  <Paragraphs>91</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Hewlett-Packard Company</Company>
  <LinksUpToDate>false</LinksUpToDate>
  <CharactersWithSpaces>45919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Jevgēnija Sviridenko</dc:creator>
  <cp:lastModifiedBy>Everita Kāpa</cp:lastModifiedBy>
  <cp:revision>2</cp:revision>
  <cp:lastPrinted>2020-06-08T13:05:00Z</cp:lastPrinted>
  <dcterms:created xsi:type="dcterms:W3CDTF">2025-04-10T12:50:00Z</dcterms:created>
  <dcterms:modified xsi:type="dcterms:W3CDTF">2025-04-10T12:50:00Z</dcterms:modified>
</cp:coreProperties>
</file>